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F899" w14:textId="422041E7" w:rsidR="0066225D" w:rsidRPr="0066225D" w:rsidRDefault="0066225D" w:rsidP="0066225D">
      <w:pPr>
        <w:widowControl/>
        <w:autoSpaceDE/>
        <w:autoSpaceDN/>
        <w:adjustRightInd/>
        <w:spacing w:line="240" w:lineRule="auto"/>
        <w:ind w:left="-426" w:right="0"/>
        <w:rPr>
          <w:rFonts w:ascii="Calibri" w:eastAsia="Calibri" w:hAnsi="Calibri"/>
          <w:b/>
          <w:bCs/>
        </w:rPr>
      </w:pPr>
      <w:r w:rsidRPr="0066225D">
        <w:rPr>
          <w:rFonts w:ascii="Calibri" w:eastAsia="Calibri" w:hAnsi="Calibri"/>
          <w:b/>
          <w:bCs/>
        </w:rPr>
        <w:t>ОПРОСНЫЙ ЛИСТ</w:t>
      </w:r>
    </w:p>
    <w:p w14:paraId="6A8D1FEB" w14:textId="2C47B9E1" w:rsidR="0066225D" w:rsidRPr="006D5150" w:rsidRDefault="0066225D" w:rsidP="0066225D">
      <w:pPr>
        <w:widowControl/>
        <w:autoSpaceDE/>
        <w:autoSpaceDN/>
        <w:adjustRightInd/>
        <w:spacing w:line="240" w:lineRule="auto"/>
        <w:ind w:left="-426" w:right="0"/>
        <w:rPr>
          <w:rFonts w:ascii="Calibri" w:eastAsia="Calibri" w:hAnsi="Calibri"/>
          <w:b/>
          <w:bCs/>
        </w:rPr>
      </w:pPr>
      <w:r w:rsidRPr="0066225D">
        <w:rPr>
          <w:rFonts w:ascii="Calibri" w:eastAsia="Calibri" w:hAnsi="Calibri"/>
          <w:b/>
          <w:bCs/>
        </w:rPr>
        <w:t xml:space="preserve">Аэродромный кабельный удлинитель </w:t>
      </w:r>
      <w:r w:rsidR="006D5150">
        <w:rPr>
          <w:rFonts w:ascii="Calibri" w:eastAsia="Calibri" w:hAnsi="Calibri"/>
          <w:b/>
          <w:bCs/>
        </w:rPr>
        <w:t xml:space="preserve">барабанного типа </w:t>
      </w:r>
      <w:r w:rsidR="006D5150">
        <w:rPr>
          <w:rFonts w:ascii="Calibri" w:eastAsia="Calibri" w:hAnsi="Calibri"/>
          <w:b/>
          <w:bCs/>
          <w:lang w:val="en-US"/>
        </w:rPr>
        <w:t>EABT</w:t>
      </w:r>
    </w:p>
    <w:p w14:paraId="346F541B" w14:textId="7D16F6A4" w:rsidR="00347BB9" w:rsidRPr="00347BB9" w:rsidRDefault="00347BB9" w:rsidP="00A04236">
      <w:pPr>
        <w:widowControl/>
        <w:autoSpaceDE/>
        <w:autoSpaceDN/>
        <w:adjustRightInd/>
        <w:spacing w:line="240" w:lineRule="auto"/>
        <w:ind w:left="-426" w:right="0"/>
        <w:jc w:val="left"/>
        <w:rPr>
          <w:rFonts w:ascii="Calibri" w:eastAsia="Calibri" w:hAnsi="Calibri"/>
        </w:rPr>
      </w:pPr>
      <w:r w:rsidRPr="00347BB9">
        <w:rPr>
          <w:rFonts w:ascii="Calibri" w:eastAsia="Calibri" w:hAnsi="Calibri"/>
        </w:rPr>
        <w:t>Организация:</w:t>
      </w:r>
      <w:r w:rsidR="005A6CFB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1073396472"/>
          <w:placeholder>
            <w:docPart w:val="D259DA15F70D4970953251AB76D129A8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p w14:paraId="2DFA4E86" w14:textId="77777777" w:rsidR="00347BB9" w:rsidRPr="00347BB9" w:rsidRDefault="00347BB9" w:rsidP="00227C9E">
      <w:pPr>
        <w:widowControl/>
        <w:tabs>
          <w:tab w:val="left" w:pos="5670"/>
        </w:tabs>
        <w:autoSpaceDE/>
        <w:autoSpaceDN/>
        <w:adjustRightInd/>
        <w:spacing w:line="240" w:lineRule="auto"/>
        <w:ind w:left="-426" w:right="0"/>
        <w:jc w:val="left"/>
        <w:rPr>
          <w:rFonts w:ascii="Calibri" w:eastAsia="Calibri" w:hAnsi="Calibri"/>
        </w:rPr>
      </w:pPr>
      <w:r w:rsidRPr="00347BB9">
        <w:rPr>
          <w:rFonts w:ascii="Calibri" w:eastAsia="Calibri" w:hAnsi="Calibri"/>
        </w:rPr>
        <w:t>Должность</w:t>
      </w:r>
      <w:r w:rsidR="00227C9E">
        <w:rPr>
          <w:rFonts w:ascii="Calibri" w:eastAsia="Calibri" w:hAnsi="Calibri"/>
        </w:rPr>
        <w:t>, ФИО</w:t>
      </w:r>
      <w:r w:rsidRPr="00347BB9">
        <w:rPr>
          <w:rFonts w:ascii="Calibri" w:eastAsia="Calibri" w:hAnsi="Calibri"/>
        </w:rPr>
        <w:t>:</w:t>
      </w:r>
      <w:r w:rsidR="005A6CFB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928700199"/>
          <w:placeholder>
            <w:docPart w:val="C104430D45364952B09D37D362717AB0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p w14:paraId="76A345CA" w14:textId="77777777" w:rsidR="006005E3" w:rsidRDefault="00347BB9" w:rsidP="00227C9E">
      <w:pPr>
        <w:widowControl/>
        <w:tabs>
          <w:tab w:val="left" w:pos="5529"/>
        </w:tabs>
        <w:autoSpaceDE/>
        <w:autoSpaceDN/>
        <w:adjustRightInd/>
        <w:spacing w:line="240" w:lineRule="auto"/>
        <w:ind w:left="-426" w:right="0"/>
        <w:jc w:val="left"/>
        <w:rPr>
          <w:rFonts w:ascii="Arial" w:hAnsi="Arial" w:cs="Arial"/>
          <w:b/>
          <w:bCs/>
          <w:kern w:val="36"/>
          <w:sz w:val="27"/>
          <w:szCs w:val="27"/>
          <w:lang w:eastAsia="ru-RU"/>
        </w:rPr>
      </w:pPr>
      <w:r w:rsidRPr="00347BB9">
        <w:rPr>
          <w:rFonts w:ascii="Calibri" w:eastAsia="Calibri" w:hAnsi="Calibri"/>
        </w:rPr>
        <w:t>Телефон:</w:t>
      </w:r>
      <w:r w:rsidR="00B47E0C" w:rsidRPr="00B47E0C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674922181"/>
          <w:placeholder>
            <w:docPart w:val="731E666ADE7C40F999C60BAE1FE57452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  <w:r w:rsidR="00A04236">
        <w:rPr>
          <w:rFonts w:ascii="Calibri" w:eastAsia="Calibri" w:hAnsi="Calibri"/>
        </w:rPr>
        <w:t xml:space="preserve"> </w:t>
      </w:r>
      <w:r w:rsidR="00A04236">
        <w:rPr>
          <w:rFonts w:ascii="Calibri" w:eastAsia="Calibri" w:hAnsi="Calibri"/>
        </w:rPr>
        <w:tab/>
      </w:r>
      <w:r w:rsidRPr="00347BB9">
        <w:rPr>
          <w:rFonts w:ascii="Calibri" w:eastAsia="Calibri" w:hAnsi="Calibri"/>
          <w:lang w:val="en-US"/>
        </w:rPr>
        <w:t>e</w:t>
      </w:r>
      <w:r w:rsidRPr="009B72A4">
        <w:rPr>
          <w:rFonts w:ascii="Calibri" w:eastAsia="Calibri" w:hAnsi="Calibri"/>
        </w:rPr>
        <w:t>-</w:t>
      </w:r>
      <w:r w:rsidRPr="00347BB9">
        <w:rPr>
          <w:rFonts w:ascii="Calibri" w:eastAsia="Calibri" w:hAnsi="Calibri"/>
          <w:lang w:val="en-US"/>
        </w:rPr>
        <w:t>mail</w:t>
      </w:r>
      <w:r w:rsidRPr="00347BB9">
        <w:rPr>
          <w:rFonts w:ascii="Calibri" w:eastAsia="Calibri" w:hAnsi="Calibri"/>
        </w:rPr>
        <w:t>:</w:t>
      </w:r>
      <w:r w:rsidR="009C4457">
        <w:rPr>
          <w:rFonts w:ascii="Arial" w:hAnsi="Arial" w:cs="Arial"/>
          <w:b/>
          <w:bCs/>
          <w:kern w:val="36"/>
          <w:sz w:val="27"/>
          <w:szCs w:val="27"/>
          <w:lang w:eastAsia="ru-RU"/>
        </w:rPr>
        <w:t xml:space="preserve"> </w:t>
      </w:r>
      <w:sdt>
        <w:sdtPr>
          <w:rPr>
            <w:rFonts w:ascii="Arial" w:hAnsi="Arial" w:cs="Arial"/>
            <w:b/>
            <w:bCs/>
            <w:kern w:val="36"/>
            <w:sz w:val="27"/>
            <w:szCs w:val="27"/>
            <w:lang w:eastAsia="ru-RU"/>
          </w:rPr>
          <w:id w:val="-1657292194"/>
          <w:placeholder>
            <w:docPart w:val="EBA372C80B274979A6D6F846C93273FE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3517"/>
        <w:gridCol w:w="3450"/>
      </w:tblGrid>
      <w:tr w:rsidR="006D5150" w:rsidRPr="006D5150" w14:paraId="34D7B36F" w14:textId="77777777" w:rsidTr="00E412A2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70B951C9" w14:textId="4580D8F0" w:rsidR="006D5150" w:rsidRPr="0066225D" w:rsidRDefault="006D5150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Требование назначения</w:t>
            </w:r>
          </w:p>
        </w:tc>
        <w:tc>
          <w:tcPr>
            <w:tcW w:w="6967" w:type="dxa"/>
            <w:gridSpan w:val="2"/>
            <w:vAlign w:val="center"/>
          </w:tcPr>
          <w:p w14:paraId="397C7EF5" w14:textId="56C08E09" w:rsidR="006D5150" w:rsidRDefault="00921A34" w:rsidP="006D5150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64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150" w:rsidRPr="006D51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5150" w:rsidRPr="006D51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5150" w:rsidRPr="00E412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общепромышленное напряжение 230/400В 50ГЦ</w:t>
            </w:r>
          </w:p>
          <w:p w14:paraId="3415D612" w14:textId="3D80857A" w:rsidR="002E63BB" w:rsidRDefault="002E63BB" w:rsidP="006D5150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E63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="00E412A2">
              <w:rPr>
                <w:rFonts w:asciiTheme="minorHAnsi" w:hAnsiTheme="minorHAnsi" w:cstheme="minorHAnsi"/>
                <w:sz w:val="20"/>
                <w:szCs w:val="20"/>
              </w:rPr>
              <w:t xml:space="preserve">розетками панельными и вилкой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кабельн</w:t>
            </w:r>
            <w:r w:rsidR="00E412A2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38B1646" w14:textId="4692787C" w:rsidR="002E63BB" w:rsidRDefault="002E63BB" w:rsidP="006D5150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24FE6A" w14:textId="77777777" w:rsidR="002E63BB" w:rsidRPr="002E63BB" w:rsidRDefault="002E63BB" w:rsidP="006D5150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D46B4F" w14:textId="0F59F9C3" w:rsidR="006D5150" w:rsidRDefault="00921A34" w:rsidP="00E412A2">
            <w:pPr>
              <w:tabs>
                <w:tab w:val="center" w:pos="482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6669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150" w:rsidRPr="006D51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D5150" w:rsidRPr="006D515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6D5150" w:rsidRPr="00E412A2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>AC</w:t>
            </w:r>
            <w:r w:rsidR="006D5150" w:rsidRPr="00E412A2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120/208В </w:t>
            </w:r>
            <w:r w:rsidR="00E412A2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(115/200В) </w:t>
            </w:r>
            <w:r w:rsidR="006D5150" w:rsidRPr="00E412A2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400ГЦ</w:t>
            </w:r>
            <w:r w:rsidR="006D5150" w:rsidRPr="006D515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24685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150" w:rsidRPr="006D51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D5150" w:rsidRPr="006D515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6D5150" w:rsidRPr="00E412A2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>DC</w:t>
            </w:r>
            <w:r w:rsidR="006D5150" w:rsidRPr="00E412A2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28,5В</w:t>
            </w:r>
            <w:r w:rsidR="00E412A2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(27В)</w:t>
            </w:r>
          </w:p>
          <w:p w14:paraId="30973BA3" w14:textId="57BDD651" w:rsidR="002E63BB" w:rsidRPr="002E63BB" w:rsidRDefault="002E63BB" w:rsidP="002E63BB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E63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 вилк</w:t>
            </w:r>
            <w:r w:rsidR="00E412A2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панельными и розетк</w:t>
            </w:r>
            <w:r w:rsidR="00E412A2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кабельн</w:t>
            </w:r>
            <w:r w:rsidR="00E412A2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412A2" w:rsidRPr="006D5150" w14:paraId="3C62AFA3" w14:textId="77777777" w:rsidTr="00E412A2">
        <w:trPr>
          <w:trHeight w:val="20"/>
          <w:jc w:val="center"/>
        </w:trPr>
        <w:tc>
          <w:tcPr>
            <w:tcW w:w="10249" w:type="dxa"/>
            <w:gridSpan w:val="3"/>
            <w:tcMar>
              <w:left w:w="57" w:type="dxa"/>
              <w:right w:w="57" w:type="dxa"/>
            </w:tcMar>
          </w:tcPr>
          <w:p w14:paraId="53B4064E" w14:textId="77777777" w:rsidR="00E412A2" w:rsidRDefault="00E412A2" w:rsidP="006D5150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ABF" w:rsidRPr="006D5150" w14:paraId="5B9FA1D1" w14:textId="77777777" w:rsidTr="00E412A2">
        <w:trPr>
          <w:trHeight w:val="20"/>
          <w:jc w:val="center"/>
        </w:trPr>
        <w:tc>
          <w:tcPr>
            <w:tcW w:w="10249" w:type="dxa"/>
            <w:gridSpan w:val="3"/>
            <w:tcMar>
              <w:left w:w="57" w:type="dxa"/>
              <w:right w:w="57" w:type="dxa"/>
            </w:tcMar>
          </w:tcPr>
          <w:p w14:paraId="73D55EB8" w14:textId="574459C2" w:rsidR="009F4ABF" w:rsidRPr="009F4ABF" w:rsidRDefault="00354154" w:rsidP="009F4ABF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Заполняется для о</w:t>
            </w:r>
            <w:r w:rsidR="009F4ABF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бщепромышленн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ого исполнения</w:t>
            </w:r>
            <w:r w:rsidR="009F4ABF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напряжение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</w:t>
            </w:r>
            <w:r w:rsidR="009F4ABF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230/400В 50Г</w:t>
            </w:r>
            <w:r w:rsid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ц</w:t>
            </w:r>
          </w:p>
        </w:tc>
      </w:tr>
      <w:tr w:rsidR="00FD1B5B" w:rsidRPr="006D5150" w14:paraId="5394A53D" w14:textId="77777777" w:rsidTr="009D5B7D">
        <w:trPr>
          <w:trHeight w:val="1261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59DA8962" w14:textId="77777777" w:rsidR="00FD1B5B" w:rsidRDefault="00FD1B5B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Тип вилки кабельной подключения к источнику электроэнергии</w:t>
            </w:r>
          </w:p>
          <w:p w14:paraId="27CFB876" w14:textId="77777777" w:rsidR="00354154" w:rsidRDefault="00354154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3D0992" w14:textId="52EDACED" w:rsidR="009D5B7D" w:rsidRDefault="009D5B7D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kern w:val="36"/>
                <w:sz w:val="20"/>
                <w:szCs w:val="20"/>
                <w:lang w:eastAsia="ru-RU"/>
              </w:rPr>
            </w:pPr>
            <w:r w:rsidRPr="009D5B7D">
              <w:rPr>
                <w:rFonts w:asciiTheme="minorHAnsi" w:hAnsiTheme="minorHAnsi" w:cstheme="minorHAnsi"/>
                <w:kern w:val="36"/>
                <w:sz w:val="20"/>
                <w:szCs w:val="20"/>
                <w:lang w:eastAsia="ru-RU"/>
              </w:rPr>
              <w:t>*</w:t>
            </w:r>
            <w:r w:rsidRPr="009D5B7D">
              <w:rPr>
                <w:rFonts w:asciiTheme="minorHAnsi" w:hAnsiTheme="minorHAnsi" w:cstheme="minorHAnsi"/>
                <w:kern w:val="36"/>
                <w:sz w:val="20"/>
                <w:szCs w:val="20"/>
                <w:lang w:val="en-US" w:eastAsia="ru-RU"/>
              </w:rPr>
              <w:t>CEE</w:t>
            </w:r>
            <w:r w:rsidRPr="009D5B7D">
              <w:rPr>
                <w:rFonts w:asciiTheme="minorHAnsi" w:hAnsiTheme="minorHAnsi" w:cstheme="minorHAnsi"/>
                <w:kern w:val="36"/>
                <w:sz w:val="20"/>
                <w:szCs w:val="20"/>
                <w:lang w:eastAsia="ru-RU"/>
              </w:rPr>
              <w:t xml:space="preserve"> – по ГОСТ IEC 60309-1-2016</w:t>
            </w:r>
          </w:p>
          <w:p w14:paraId="05074841" w14:textId="6CFAC64E" w:rsidR="009D5B7D" w:rsidRPr="009D5B7D" w:rsidRDefault="009D5B7D" w:rsidP="009D5B7D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36"/>
                <w:sz w:val="20"/>
                <w:szCs w:val="20"/>
                <w:lang w:eastAsia="ru-RU"/>
              </w:rPr>
              <w:t>*</w:t>
            </w:r>
            <w:r w:rsidR="00354154">
              <w:rPr>
                <w:rFonts w:asciiTheme="minorHAnsi" w:hAnsiTheme="minorHAnsi" w:cstheme="minorHAnsi"/>
                <w:sz w:val="20"/>
                <w:szCs w:val="20"/>
              </w:rPr>
              <w:t>* требуется обязательно указать тип вилки кабельной</w:t>
            </w:r>
          </w:p>
        </w:tc>
        <w:tc>
          <w:tcPr>
            <w:tcW w:w="6967" w:type="dxa"/>
            <w:gridSpan w:val="2"/>
            <w:vAlign w:val="center"/>
          </w:tcPr>
          <w:p w14:paraId="23DCBBDD" w14:textId="61207966" w:rsidR="00FD1B5B" w:rsidRDefault="00921A34" w:rsidP="00FD1B5B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4681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5B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1B5B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B5B" w:rsidRPr="00B739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FD1B5B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PEN</w:t>
            </w:r>
            <w:r w:rsidR="00FD1B5B">
              <w:rPr>
                <w:rFonts w:asciiTheme="minorHAnsi" w:hAnsiTheme="minorHAnsi" w:cstheme="minorHAnsi"/>
                <w:sz w:val="20"/>
                <w:szCs w:val="20"/>
              </w:rPr>
              <w:t xml:space="preserve"> типа ВК-160-4</w:t>
            </w:r>
          </w:p>
          <w:p w14:paraId="0AC3B896" w14:textId="030FE9FA" w:rsidR="00FD1B5B" w:rsidRDefault="00921A34" w:rsidP="00FD1B5B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5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5B" w:rsidRPr="00FD1B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1B5B" w:rsidRPr="00FD1B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B5B">
              <w:rPr>
                <w:rFonts w:asciiTheme="minorHAnsi" w:hAnsiTheme="minorHAnsi" w:cstheme="minorHAnsi"/>
                <w:sz w:val="20"/>
                <w:szCs w:val="20"/>
              </w:rPr>
              <w:t xml:space="preserve">125А 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B5B">
              <w:rPr>
                <w:rFonts w:asciiTheme="minorHAnsi" w:hAnsiTheme="minorHAnsi" w:cstheme="minorHAnsi"/>
                <w:sz w:val="20"/>
                <w:szCs w:val="20"/>
              </w:rPr>
              <w:t>типа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9D5B7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FD1B5B">
              <w:rPr>
                <w:rFonts w:asciiTheme="minorHAnsi" w:hAnsiTheme="minorHAnsi" w:cstheme="minorHAnsi"/>
                <w:sz w:val="20"/>
                <w:szCs w:val="20"/>
              </w:rPr>
              <w:t xml:space="preserve"> или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42464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5B" w:rsidRPr="00FD1B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1B5B" w:rsidRPr="00FD1B5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FD1B5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125А </w:t>
            </w:r>
            <w:r w:rsidR="00FD1B5B" w:rsidRPr="00FD1B5B">
              <w:rPr>
                <w:rFonts w:asciiTheme="minorHAnsi" w:eastAsia="MS Gothic" w:hAnsiTheme="minorHAnsi" w:cstheme="minorHAnsi"/>
                <w:sz w:val="20"/>
                <w:szCs w:val="20"/>
              </w:rPr>
              <w:t>3</w:t>
            </w:r>
            <w:r w:rsid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B5B">
              <w:rPr>
                <w:rFonts w:asciiTheme="minorHAnsi" w:hAnsiTheme="minorHAnsi" w:cstheme="minorHAnsi"/>
                <w:sz w:val="20"/>
                <w:szCs w:val="20"/>
              </w:rPr>
              <w:t>типа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B5B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FD1B5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6B65249D" w14:textId="148FC230" w:rsidR="00FD1B5B" w:rsidRDefault="00921A34" w:rsidP="00FD1B5B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66477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5B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1B5B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FD1B5B">
              <w:rPr>
                <w:rFonts w:asciiTheme="minorHAnsi" w:eastAsia="MS Gothic" w:hAnsiTheme="minorHAnsi" w:cstheme="minorHAnsi"/>
                <w:sz w:val="20"/>
                <w:szCs w:val="20"/>
              </w:rPr>
              <w:t>иной</w:t>
            </w:r>
            <w:r w:rsidR="009D5B7D">
              <w:rPr>
                <w:rFonts w:asciiTheme="minorHAnsi" w:eastAsia="MS Gothic" w:hAnsiTheme="minorHAnsi" w:cstheme="minorHAnsi"/>
                <w:sz w:val="20"/>
                <w:szCs w:val="20"/>
              </w:rPr>
              <w:t>**</w:t>
            </w:r>
            <w:r w:rsidR="00FD1B5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1347469"/>
                <w:showingPlcHdr/>
                <w:text/>
              </w:sdtPr>
              <w:sdtEndPr/>
              <w:sdtContent>
                <w:r w:rsidR="00FD1B5B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  <w:p w14:paraId="2E235FA8" w14:textId="77777777" w:rsidR="00354154" w:rsidRDefault="00354154" w:rsidP="00FD1B5B">
            <w:pPr>
              <w:tabs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</w:p>
          <w:p w14:paraId="036BA48F" w14:textId="16EAD72C" w:rsidR="00FD1B5B" w:rsidRPr="006D5150" w:rsidRDefault="00FD1B5B" w:rsidP="00FD1B5B">
            <w:pPr>
              <w:tabs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Требуется ли поставка ответной части </w:t>
            </w:r>
            <w:r w:rsidR="00354154">
              <w:rPr>
                <w:rFonts w:asciiTheme="minorHAnsi" w:hAnsiTheme="minorHAnsi"/>
                <w:sz w:val="20"/>
              </w:rPr>
              <w:t xml:space="preserve">- </w:t>
            </w:r>
            <w:r>
              <w:rPr>
                <w:rFonts w:asciiTheme="minorHAnsi" w:hAnsiTheme="minorHAnsi"/>
                <w:sz w:val="20"/>
              </w:rPr>
              <w:t xml:space="preserve">розетки </w:t>
            </w:r>
            <w:proofErr w:type="gramStart"/>
            <w:r>
              <w:rPr>
                <w:rFonts w:asciiTheme="minorHAnsi" w:hAnsiTheme="minorHAnsi"/>
                <w:sz w:val="20"/>
              </w:rPr>
              <w:t>панельной?: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202875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11676">
              <w:rPr>
                <w:rFonts w:asciiTheme="minorHAnsi" w:hAnsiTheme="minorHAnsi"/>
                <w:sz w:val="20"/>
              </w:rPr>
              <w:t xml:space="preserve"> Нет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MS Gothic" w:hAnsi="MS Gothic"/>
                  <w:sz w:val="20"/>
                </w:rPr>
                <w:id w:val="-2111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11676">
              <w:rPr>
                <w:rFonts w:asciiTheme="minorHAnsi" w:eastAsia="MS Gothic" w:hAnsi="MS Gothic"/>
                <w:sz w:val="20"/>
              </w:rPr>
              <w:t xml:space="preserve"> </w:t>
            </w:r>
            <w:r w:rsidRPr="00011676">
              <w:rPr>
                <w:rFonts w:asciiTheme="minorHAnsi" w:hAnsiTheme="minorHAnsi"/>
                <w:sz w:val="20"/>
              </w:rPr>
              <w:t>Да</w:t>
            </w:r>
          </w:p>
        </w:tc>
      </w:tr>
      <w:tr w:rsidR="006872BD" w:rsidRPr="00FD1B5B" w14:paraId="5A118320" w14:textId="237C3AED" w:rsidTr="005E2870">
        <w:trPr>
          <w:trHeight w:val="236"/>
          <w:jc w:val="center"/>
        </w:trPr>
        <w:tc>
          <w:tcPr>
            <w:tcW w:w="3282" w:type="dxa"/>
            <w:vMerge w:val="restart"/>
            <w:tcMar>
              <w:left w:w="57" w:type="dxa"/>
              <w:right w:w="57" w:type="dxa"/>
            </w:tcMar>
          </w:tcPr>
          <w:p w14:paraId="6DC7ACA1" w14:textId="77777777" w:rsidR="006872BD" w:rsidRDefault="006872BD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Тип розетки панельной подключения электропотребителей</w:t>
            </w:r>
          </w:p>
          <w:p w14:paraId="688AF677" w14:textId="77777777" w:rsidR="005E2870" w:rsidRDefault="005E2870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EAC610" w14:textId="77777777" w:rsidR="005E2870" w:rsidRDefault="005E2870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4542F0" w14:textId="0C117108" w:rsidR="005E2870" w:rsidRDefault="005E2870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 требуется обязательно указать тип розетки</w:t>
            </w:r>
          </w:p>
        </w:tc>
        <w:tc>
          <w:tcPr>
            <w:tcW w:w="3517" w:type="dxa"/>
            <w:vAlign w:val="center"/>
          </w:tcPr>
          <w:p w14:paraId="43122E0D" w14:textId="678DA320" w:rsidR="006872BD" w:rsidRPr="005E2870" w:rsidRDefault="006872BD" w:rsidP="00D84485">
            <w:pPr>
              <w:tabs>
                <w:tab w:val="left" w:pos="2423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2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Четырех контактные</w:t>
            </w:r>
          </w:p>
          <w:p w14:paraId="36258FFC" w14:textId="2B55DB5C" w:rsidR="006872BD" w:rsidRPr="00FD1B5B" w:rsidRDefault="006872BD" w:rsidP="006872BD">
            <w:pPr>
              <w:tabs>
                <w:tab w:val="left" w:pos="2423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287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Pr="005E287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Pr="005E287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PEN</w:t>
            </w:r>
            <w:r w:rsidRPr="005E28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450" w:type="dxa"/>
            <w:vAlign w:val="center"/>
          </w:tcPr>
          <w:p w14:paraId="152BEF8F" w14:textId="77777777" w:rsidR="006872BD" w:rsidRPr="005E2870" w:rsidRDefault="006872BD" w:rsidP="00D84485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2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Пяти контактные</w:t>
            </w:r>
          </w:p>
          <w:p w14:paraId="6FED5735" w14:textId="5AF8A3C6" w:rsidR="006872BD" w:rsidRPr="005E2870" w:rsidRDefault="006872BD" w:rsidP="00D84485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287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Pr="005E287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5E287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</w:p>
        </w:tc>
      </w:tr>
      <w:tr w:rsidR="006872BD" w:rsidRPr="006872BD" w14:paraId="60F37904" w14:textId="77777777" w:rsidTr="005E2870">
        <w:trPr>
          <w:trHeight w:val="2966"/>
          <w:jc w:val="center"/>
        </w:trPr>
        <w:tc>
          <w:tcPr>
            <w:tcW w:w="3282" w:type="dxa"/>
            <w:vMerge/>
            <w:tcMar>
              <w:left w:w="57" w:type="dxa"/>
              <w:right w:w="57" w:type="dxa"/>
            </w:tcMar>
          </w:tcPr>
          <w:p w14:paraId="53CE4456" w14:textId="77777777" w:rsidR="006872BD" w:rsidRDefault="006872BD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7" w:type="dxa"/>
          </w:tcPr>
          <w:p w14:paraId="3632F6F9" w14:textId="77777777" w:rsidR="005E2870" w:rsidRDefault="00921A34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39933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70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2870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E2870">
              <w:rPr>
                <w:rFonts w:asciiTheme="minorHAnsi" w:eastAsia="MS Gothic" w:hAnsiTheme="minorHAnsi" w:cstheme="minorHAnsi"/>
                <w:sz w:val="20"/>
                <w:szCs w:val="20"/>
              </w:rPr>
              <w:t>250А*</w:t>
            </w:r>
          </w:p>
          <w:p w14:paraId="3EB0DF5A" w14:textId="5C397710" w:rsidR="005E2870" w:rsidRDefault="005E2870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тип розетки: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25732083"/>
                <w:showingPlcHdr/>
                <w:text/>
              </w:sdtPr>
              <w:sdtEndPr/>
              <w:sdtContent>
                <w:r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  <w:p w14:paraId="4EB973BD" w14:textId="2C4457DE" w:rsidR="005E2870" w:rsidRDefault="005E2870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CE65A8" w14:textId="5A4168D3" w:rsidR="005E2870" w:rsidRDefault="00921A34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28873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70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2870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E2870">
              <w:rPr>
                <w:rFonts w:asciiTheme="minorHAnsi" w:eastAsia="MS Gothic" w:hAnsiTheme="minorHAnsi" w:cstheme="minorHAnsi"/>
                <w:sz w:val="20"/>
                <w:szCs w:val="20"/>
              </w:rPr>
              <w:t>200А*</w:t>
            </w:r>
          </w:p>
          <w:p w14:paraId="101E9A80" w14:textId="77777777" w:rsidR="005E2870" w:rsidRDefault="005E2870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тип розетки: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11447683"/>
                <w:showingPlcHdr/>
                <w:text/>
              </w:sdtPr>
              <w:sdtEndPr/>
              <w:sdtContent>
                <w:r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  <w:p w14:paraId="1D9AB61A" w14:textId="77777777" w:rsidR="005E2870" w:rsidRDefault="005E2870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CDC493" w14:textId="04E6EA1C" w:rsidR="006872BD" w:rsidRPr="00247F17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-10211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247F1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160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3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PEN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РП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-160-4</w:t>
            </w:r>
          </w:p>
          <w:p w14:paraId="29AFDF68" w14:textId="77777777" w:rsidR="005E2870" w:rsidRPr="00247F17" w:rsidRDefault="005E2870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8211724" w14:textId="77777777" w:rsidR="006872BD" w:rsidRPr="00247F17" w:rsidRDefault="006872BD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F98D36" w14:textId="538FBD24" w:rsidR="006872BD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en-US"/>
                </w:rPr>
                <w:id w:val="-15706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6872B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72BD" w:rsidRPr="006872BD">
              <w:rPr>
                <w:rFonts w:asciiTheme="minorHAnsi" w:eastAsia="MS Gothic" w:hAnsiTheme="minorHAnsi" w:cstheme="minorHAnsi"/>
                <w:sz w:val="20"/>
                <w:szCs w:val="20"/>
                <w:lang w:val="en-US"/>
              </w:rPr>
              <w:t xml:space="preserve"> 125</w:t>
            </w:r>
            <w:r w:rsidR="006872BD">
              <w:rPr>
                <w:rFonts w:asciiTheme="minorHAnsi" w:eastAsia="MS Gothic" w:hAnsiTheme="minorHAnsi" w:cstheme="minorHAnsi"/>
                <w:sz w:val="20"/>
                <w:szCs w:val="20"/>
              </w:rPr>
              <w:t>А</w:t>
            </w:r>
            <w:r w:rsidR="006872BD" w:rsidRPr="006872BD">
              <w:rPr>
                <w:rFonts w:asciiTheme="minorHAnsi" w:eastAsia="MS Gothic" w:hAnsiTheme="minorHAnsi" w:cstheme="minorHAnsi"/>
                <w:sz w:val="20"/>
                <w:szCs w:val="20"/>
                <w:lang w:val="en-US"/>
              </w:rPr>
              <w:t xml:space="preserve"> 3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</w:p>
          <w:p w14:paraId="4C57E7C4" w14:textId="77777777" w:rsidR="006872BD" w:rsidRPr="006872BD" w:rsidRDefault="006872BD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3E3588B" w14:textId="77777777" w:rsidR="006872BD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en-US"/>
                </w:rPr>
                <w:id w:val="-143782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6872B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72BD" w:rsidRPr="006872BD">
              <w:rPr>
                <w:rFonts w:asciiTheme="minorHAnsi" w:eastAsia="MS Gothic" w:hAnsiTheme="minorHAnsi" w:cstheme="minorHAnsi"/>
                <w:sz w:val="20"/>
                <w:szCs w:val="20"/>
                <w:lang w:val="en-US"/>
              </w:rPr>
              <w:t xml:space="preserve"> 63</w:t>
            </w:r>
            <w:r w:rsidR="006872BD">
              <w:rPr>
                <w:rFonts w:asciiTheme="minorHAnsi" w:eastAsia="MS Gothic" w:hAnsiTheme="minorHAnsi" w:cstheme="minorHAnsi"/>
                <w:sz w:val="20"/>
                <w:szCs w:val="20"/>
              </w:rPr>
              <w:t>А</w:t>
            </w:r>
            <w:r w:rsidR="006872BD" w:rsidRPr="006872BD">
              <w:rPr>
                <w:rFonts w:asciiTheme="minorHAnsi" w:eastAsia="MS Gothic" w:hAnsiTheme="minorHAnsi" w:cstheme="minorHAnsi"/>
                <w:sz w:val="20"/>
                <w:szCs w:val="20"/>
                <w:lang w:val="en-US"/>
              </w:rPr>
              <w:t xml:space="preserve"> 3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</w:p>
          <w:p w14:paraId="34AB328D" w14:textId="46B0FF3E" w:rsidR="006872BD" w:rsidRPr="00247F17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09523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247F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2BD" w:rsidRPr="00247F1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63</w:t>
            </w:r>
            <w:r w:rsidR="006872BD">
              <w:rPr>
                <w:rFonts w:asciiTheme="minorHAnsi" w:eastAsia="MS Gothic" w:hAnsiTheme="minorHAnsi" w:cstheme="minorHAnsi"/>
                <w:sz w:val="20"/>
                <w:szCs w:val="20"/>
              </w:rPr>
              <w:t>А</w:t>
            </w:r>
            <w:r w:rsidR="006872BD" w:rsidRPr="00247F1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3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ШЩ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>-4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14:paraId="0F3CCA5D" w14:textId="77777777" w:rsidR="006872BD" w:rsidRPr="00247F17" w:rsidRDefault="006872BD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BF0E36" w14:textId="7D744EBF" w:rsidR="006872BD" w:rsidRPr="00247F17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8691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247F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2BD" w:rsidRPr="00247F1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32</w:t>
            </w:r>
            <w:r w:rsidR="006872BD">
              <w:rPr>
                <w:rFonts w:asciiTheme="minorHAnsi" w:eastAsia="MS Gothic" w:hAnsiTheme="minorHAnsi" w:cstheme="minorHAnsi"/>
                <w:sz w:val="20"/>
                <w:szCs w:val="20"/>
              </w:rPr>
              <w:t>А</w:t>
            </w:r>
            <w:r w:rsidR="006872BD" w:rsidRPr="00247F1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3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</w:p>
          <w:p w14:paraId="71FDE2BE" w14:textId="77777777" w:rsidR="006872BD" w:rsidRPr="00247F17" w:rsidRDefault="006872BD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08CBB" w14:textId="093B3D27" w:rsidR="006872BD" w:rsidRDefault="00921A34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34485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2BD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6872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8170448"/>
                <w:showingPlcHdr/>
                <w:text/>
              </w:sdtPr>
              <w:sdtEndPr/>
              <w:sdtContent>
                <w:r w:rsidR="006872BD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  <w:tc>
          <w:tcPr>
            <w:tcW w:w="3450" w:type="dxa"/>
          </w:tcPr>
          <w:p w14:paraId="27ED4C71" w14:textId="77777777" w:rsidR="005E2870" w:rsidRDefault="00921A34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99008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70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2870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E2870">
              <w:rPr>
                <w:rFonts w:asciiTheme="minorHAnsi" w:eastAsia="MS Gothic" w:hAnsiTheme="minorHAnsi" w:cstheme="minorHAnsi"/>
                <w:sz w:val="20"/>
                <w:szCs w:val="20"/>
              </w:rPr>
              <w:t>250А*</w:t>
            </w:r>
          </w:p>
          <w:p w14:paraId="559A5E98" w14:textId="64E062D9" w:rsidR="005E2870" w:rsidRDefault="005E2870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тип розетки: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57463901"/>
                <w:showingPlcHdr/>
                <w:text/>
              </w:sdtPr>
              <w:sdtEndPr/>
              <w:sdtContent>
                <w:r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  <w:p w14:paraId="0F3D18F9" w14:textId="77777777" w:rsidR="005E2870" w:rsidRDefault="005E2870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CD7F1" w14:textId="52796793" w:rsidR="005E2870" w:rsidRDefault="00921A34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01234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70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2870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E2870">
              <w:rPr>
                <w:rFonts w:asciiTheme="minorHAnsi" w:eastAsia="MS Gothic" w:hAnsiTheme="minorHAnsi" w:cstheme="minorHAnsi"/>
                <w:sz w:val="20"/>
                <w:szCs w:val="20"/>
              </w:rPr>
              <w:t>200А*</w:t>
            </w:r>
          </w:p>
          <w:p w14:paraId="3185158A" w14:textId="77777777" w:rsidR="005E2870" w:rsidRDefault="005E2870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тип розетки: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3077534"/>
                <w:showingPlcHdr/>
                <w:text/>
              </w:sdtPr>
              <w:sdtEndPr/>
              <w:sdtContent>
                <w:r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  <w:p w14:paraId="7A709558" w14:textId="77777777" w:rsidR="005E2870" w:rsidRDefault="005E2870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14:paraId="599ED1E6" w14:textId="42565425" w:rsidR="005E2870" w:rsidRDefault="00921A34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948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70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2870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E2870">
              <w:rPr>
                <w:rFonts w:asciiTheme="minorHAnsi" w:eastAsia="MS Gothic" w:hAnsiTheme="minorHAnsi" w:cstheme="minorHAnsi"/>
                <w:sz w:val="20"/>
                <w:szCs w:val="20"/>
              </w:rPr>
              <w:t>150А*</w:t>
            </w:r>
          </w:p>
          <w:p w14:paraId="3CE74104" w14:textId="77777777" w:rsidR="005E2870" w:rsidRDefault="005E2870" w:rsidP="005E2870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тип розетки: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2953403"/>
                <w:showingPlcHdr/>
                <w:text/>
              </w:sdtPr>
              <w:sdtEndPr/>
              <w:sdtContent>
                <w:r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  <w:p w14:paraId="03B1B595" w14:textId="77777777" w:rsidR="006872BD" w:rsidRDefault="006872BD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86776" w14:textId="252CBAC9" w:rsidR="006872BD" w:rsidRPr="00247F17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-146556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247F1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125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3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400683F7" w14:textId="77777777" w:rsidR="006872BD" w:rsidRPr="00247F17" w:rsidRDefault="006872BD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5DE7799" w14:textId="5FAC2582" w:rsidR="006872BD" w:rsidRPr="00247F17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-19408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247F1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63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3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6A27D1C1" w14:textId="4FB15087" w:rsidR="006872BD" w:rsidRPr="00247F17" w:rsidRDefault="006872BD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06B2362" w14:textId="77777777" w:rsidR="006872BD" w:rsidRPr="00247F17" w:rsidRDefault="006872BD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80C3F3A" w14:textId="3123495F" w:rsidR="006872BD" w:rsidRPr="00247F17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034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6872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2BD" w:rsidRPr="006872BD">
              <w:rPr>
                <w:rFonts w:asciiTheme="minorHAnsi" w:hAnsiTheme="minorHAnsi" w:cstheme="minorHAnsi"/>
                <w:sz w:val="20"/>
                <w:szCs w:val="20"/>
              </w:rPr>
              <w:t xml:space="preserve"> 32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</w:p>
          <w:p w14:paraId="31C28CAA" w14:textId="15192C9E" w:rsidR="006872BD" w:rsidRPr="00247F17" w:rsidRDefault="006872BD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C3B495" w14:textId="6E47FC99" w:rsidR="006872BD" w:rsidRPr="006872BD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68616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2BD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6872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8452915"/>
                <w:showingPlcHdr/>
                <w:text/>
              </w:sdtPr>
              <w:sdtEndPr/>
              <w:sdtContent>
                <w:r w:rsidR="006872BD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6872BD" w:rsidRPr="006872BD" w14:paraId="6DAB2405" w14:textId="77777777" w:rsidTr="005E2870">
        <w:trPr>
          <w:trHeight w:val="268"/>
          <w:jc w:val="center"/>
        </w:trPr>
        <w:tc>
          <w:tcPr>
            <w:tcW w:w="3282" w:type="dxa"/>
            <w:vMerge/>
            <w:tcMar>
              <w:left w:w="57" w:type="dxa"/>
              <w:right w:w="57" w:type="dxa"/>
            </w:tcMar>
          </w:tcPr>
          <w:p w14:paraId="754BE873" w14:textId="77777777" w:rsidR="006872BD" w:rsidRDefault="006872BD" w:rsidP="006D515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7" w:type="dxa"/>
            <w:gridSpan w:val="2"/>
          </w:tcPr>
          <w:p w14:paraId="198585CA" w14:textId="76BB9CCC" w:rsidR="006872BD" w:rsidRPr="006872BD" w:rsidRDefault="00921A34" w:rsidP="005E2870">
            <w:pPr>
              <w:tabs>
                <w:tab w:val="left" w:pos="2134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72498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247F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2BD" w:rsidRPr="00247F1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16</w:t>
            </w:r>
            <w:r w:rsidR="006872BD">
              <w:rPr>
                <w:rFonts w:asciiTheme="minorHAnsi" w:eastAsia="MS Gothic" w:hAnsiTheme="minorHAnsi" w:cstheme="minorHAnsi"/>
                <w:sz w:val="20"/>
                <w:szCs w:val="20"/>
              </w:rPr>
              <w:t>А</w:t>
            </w:r>
            <w:r w:rsidR="006872BD" w:rsidRPr="00247F1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2870" w:rsidRPr="00247F1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49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247F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 xml:space="preserve"> 16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="006872BD" w:rsidRPr="00247F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Schuko</w:t>
            </w:r>
            <w:proofErr w:type="spellEnd"/>
            <w:r w:rsidR="005E2870" w:rsidRPr="00247F1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4380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6872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2BD" w:rsidRPr="006872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16</w:t>
            </w:r>
            <w:r w:rsidR="006872BD">
              <w:rPr>
                <w:rFonts w:asciiTheme="minorHAnsi" w:eastAsia="MS Gothic" w:hAnsiTheme="minorHAnsi" w:cstheme="minorHAnsi"/>
                <w:sz w:val="20"/>
                <w:szCs w:val="20"/>
              </w:rPr>
              <w:t>А</w:t>
            </w:r>
            <w:r w:rsidR="006872BD" w:rsidRPr="006872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3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6872BD" w:rsidRPr="00FD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="006872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ШЩ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</w:rPr>
              <w:t>-4</w:t>
            </w:r>
            <w:r w:rsidR="006872BD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6872BD" w:rsidRPr="006872B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14:paraId="2D9FFC9F" w14:textId="326A51BA" w:rsidR="006872BD" w:rsidRDefault="00921A34" w:rsidP="006872BD">
            <w:pPr>
              <w:tabs>
                <w:tab w:val="left" w:pos="2423"/>
                <w:tab w:val="center" w:pos="3557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67657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D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2BD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6872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10853885"/>
                <w:showingPlcHdr/>
                <w:text/>
              </w:sdtPr>
              <w:sdtEndPr/>
              <w:sdtContent>
                <w:r w:rsidR="006872BD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E412A2" w:rsidRPr="006872BD" w14:paraId="39CC8808" w14:textId="77777777" w:rsidTr="00E412A2">
        <w:trPr>
          <w:trHeight w:val="20"/>
          <w:jc w:val="center"/>
        </w:trPr>
        <w:tc>
          <w:tcPr>
            <w:tcW w:w="10249" w:type="dxa"/>
            <w:gridSpan w:val="3"/>
            <w:tcMar>
              <w:left w:w="57" w:type="dxa"/>
              <w:right w:w="57" w:type="dxa"/>
            </w:tcMar>
          </w:tcPr>
          <w:p w14:paraId="27DBE428" w14:textId="77777777" w:rsidR="00E412A2" w:rsidRPr="006872BD" w:rsidRDefault="00E412A2" w:rsidP="00D84485">
            <w:pPr>
              <w:tabs>
                <w:tab w:val="left" w:pos="2423"/>
                <w:tab w:val="left" w:pos="426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ABF" w:rsidRPr="009F4ABF" w14:paraId="3105D615" w14:textId="77777777" w:rsidTr="00E412A2">
        <w:trPr>
          <w:trHeight w:val="20"/>
          <w:jc w:val="center"/>
        </w:trPr>
        <w:tc>
          <w:tcPr>
            <w:tcW w:w="10249" w:type="dxa"/>
            <w:gridSpan w:val="3"/>
            <w:tcMar>
              <w:left w:w="57" w:type="dxa"/>
              <w:right w:w="57" w:type="dxa"/>
            </w:tcMar>
          </w:tcPr>
          <w:p w14:paraId="41609375" w14:textId="61DBE5F7" w:rsidR="009F4ABF" w:rsidRPr="009F4ABF" w:rsidRDefault="009D5B7D" w:rsidP="001C2CCA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Заполняется для с</w:t>
            </w:r>
            <w:r w:rsid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пециально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го</w:t>
            </w:r>
            <w:r w:rsidR="009F4ABF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844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переменно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го</w:t>
            </w:r>
            <w:r w:rsidR="00D844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F4ABF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напряжени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я</w:t>
            </w:r>
            <w:r w:rsidR="009F4ABF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120/208В</w:t>
            </w:r>
            <w:r w:rsidR="009F4ABF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400</w:t>
            </w:r>
            <w:r w:rsidR="009F4ABF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Г</w:t>
            </w:r>
            <w:r w:rsid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ц</w:t>
            </w:r>
          </w:p>
        </w:tc>
      </w:tr>
      <w:tr w:rsidR="009F4ABF" w:rsidRPr="006D5150" w14:paraId="1F7ACC19" w14:textId="77777777" w:rsidTr="00E412A2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47F2B0A8" w14:textId="2568734C" w:rsidR="00D84485" w:rsidRPr="00FD1B5B" w:rsidRDefault="00D84485" w:rsidP="001C2CCA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Тип розетки кабельной подключения электропотребителей (воздушных судов)</w:t>
            </w:r>
          </w:p>
        </w:tc>
        <w:tc>
          <w:tcPr>
            <w:tcW w:w="6967" w:type="dxa"/>
            <w:gridSpan w:val="2"/>
            <w:vAlign w:val="center"/>
          </w:tcPr>
          <w:p w14:paraId="7B7F0942" w14:textId="107BFCD5" w:rsidR="00247F17" w:rsidRPr="00247F17" w:rsidRDefault="00921A34" w:rsidP="00247F17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16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B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4ABF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4ABF">
              <w:rPr>
                <w:rFonts w:asciiTheme="minorHAnsi" w:hAnsiTheme="minorHAnsi" w:cstheme="minorHAnsi"/>
                <w:sz w:val="20"/>
                <w:szCs w:val="20"/>
              </w:rPr>
              <w:t>ШРАП-400-3ф</w:t>
            </w:r>
            <w:r w:rsidR="00247F1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47F1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601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F17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7F17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7F17">
              <w:rPr>
                <w:rFonts w:asciiTheme="minorHAnsi" w:hAnsiTheme="minorHAnsi" w:cstheme="minorHAnsi"/>
                <w:sz w:val="20"/>
                <w:szCs w:val="20"/>
              </w:rPr>
              <w:t>ШРАП-400</w:t>
            </w:r>
            <w:r w:rsidR="00247F17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proofErr w:type="spellStart"/>
            <w:r w:rsidR="00247F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ElectroAir</w:t>
            </w:r>
            <w:proofErr w:type="spellEnd"/>
          </w:p>
          <w:p w14:paraId="454C6991" w14:textId="6CE07EE5" w:rsidR="009F4ABF" w:rsidRPr="006D5150" w:rsidRDefault="00921A34" w:rsidP="009F4ABF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7187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B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4AB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9F4A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6353745"/>
                <w:showingPlcHdr/>
                <w:text/>
              </w:sdtPr>
              <w:sdtEndPr/>
              <w:sdtContent>
                <w:r w:rsidR="009F4AB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F4ABF" w:rsidRPr="00FD1B5B" w14:paraId="6B7665E7" w14:textId="77777777" w:rsidTr="00E412A2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44F4AE8D" w14:textId="33DAC589" w:rsidR="009F4ABF" w:rsidRPr="00D84485" w:rsidRDefault="00D84485" w:rsidP="001C2CCA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Требуется ли поддержка отключаемой функции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Interlock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(искробезопасное подключение)</w:t>
            </w:r>
          </w:p>
        </w:tc>
        <w:tc>
          <w:tcPr>
            <w:tcW w:w="6967" w:type="dxa"/>
            <w:gridSpan w:val="2"/>
            <w:vAlign w:val="center"/>
          </w:tcPr>
          <w:p w14:paraId="43388C97" w14:textId="29EF383E" w:rsidR="009F4ABF" w:rsidRPr="00FD1B5B" w:rsidRDefault="00921A34" w:rsidP="001C2CCA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663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85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4485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 </w:t>
            </w:r>
            <w:r w:rsidR="00D84485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51587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85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4485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D84485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E412A2" w:rsidRPr="00FD1B5B" w14:paraId="60EB5EFC" w14:textId="77777777" w:rsidTr="00E412A2">
        <w:trPr>
          <w:trHeight w:val="20"/>
          <w:jc w:val="center"/>
        </w:trPr>
        <w:tc>
          <w:tcPr>
            <w:tcW w:w="10249" w:type="dxa"/>
            <w:gridSpan w:val="3"/>
            <w:tcMar>
              <w:left w:w="57" w:type="dxa"/>
              <w:right w:w="57" w:type="dxa"/>
            </w:tcMar>
          </w:tcPr>
          <w:p w14:paraId="565A4A90" w14:textId="77777777" w:rsidR="00E412A2" w:rsidRDefault="00E412A2" w:rsidP="001C2CCA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4485" w:rsidRPr="009F4ABF" w14:paraId="106E39B4" w14:textId="77777777" w:rsidTr="00E412A2">
        <w:trPr>
          <w:trHeight w:val="20"/>
          <w:jc w:val="center"/>
        </w:trPr>
        <w:tc>
          <w:tcPr>
            <w:tcW w:w="10249" w:type="dxa"/>
            <w:gridSpan w:val="3"/>
            <w:tcMar>
              <w:left w:w="57" w:type="dxa"/>
              <w:right w:w="57" w:type="dxa"/>
            </w:tcMar>
          </w:tcPr>
          <w:p w14:paraId="3A920FA0" w14:textId="334100D3" w:rsidR="00D84485" w:rsidRPr="009F4ABF" w:rsidRDefault="009D5B7D" w:rsidP="001C2CCA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Заполняется для специального</w:t>
            </w:r>
            <w:r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</w:t>
            </w:r>
            <w:r w:rsidR="00D844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пециальное</w:t>
            </w:r>
            <w:r w:rsidR="00D84485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844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постоянно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го</w:t>
            </w:r>
            <w:r w:rsidR="00D844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84485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напряжени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я</w:t>
            </w:r>
            <w:r w:rsidR="00D84485" w:rsidRPr="009F4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844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28,5В</w:t>
            </w:r>
          </w:p>
        </w:tc>
      </w:tr>
      <w:tr w:rsidR="00D84485" w:rsidRPr="006D5150" w14:paraId="275AB1E7" w14:textId="77777777" w:rsidTr="00E412A2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745C6475" w14:textId="77777777" w:rsidR="00D84485" w:rsidRPr="00FD1B5B" w:rsidRDefault="00D84485" w:rsidP="001C2CCA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Тип розетки кабельной подключения электропотребителей (воздушных судов)</w:t>
            </w:r>
          </w:p>
        </w:tc>
        <w:tc>
          <w:tcPr>
            <w:tcW w:w="6967" w:type="dxa"/>
            <w:gridSpan w:val="2"/>
            <w:vAlign w:val="center"/>
          </w:tcPr>
          <w:p w14:paraId="1786DF55" w14:textId="66C766D7" w:rsidR="00D84485" w:rsidRDefault="00921A34" w:rsidP="001C2CCA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27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85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4485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4485">
              <w:rPr>
                <w:rFonts w:asciiTheme="minorHAnsi" w:hAnsiTheme="minorHAnsi" w:cstheme="minorHAnsi"/>
                <w:sz w:val="20"/>
                <w:szCs w:val="20"/>
              </w:rPr>
              <w:t xml:space="preserve">ШРАП-500 </w:t>
            </w:r>
          </w:p>
          <w:p w14:paraId="2C32790D" w14:textId="77777777" w:rsidR="00D84485" w:rsidRPr="006D5150" w:rsidRDefault="00921A34" w:rsidP="001C2CCA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5408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85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4485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D844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6144953"/>
                <w:showingPlcHdr/>
                <w:text/>
              </w:sdtPr>
              <w:sdtEndPr/>
              <w:sdtContent>
                <w:r w:rsidR="00D84485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D84485" w:rsidRPr="00FD1B5B" w14:paraId="1A8E0909" w14:textId="77777777" w:rsidTr="00E412A2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5D67BE03" w14:textId="77777777" w:rsidR="00D84485" w:rsidRPr="00D84485" w:rsidRDefault="00D84485" w:rsidP="001C2CCA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Требуется ли поддержка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отключаемой функции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Interlock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(искробезопасное подключение)</w:t>
            </w:r>
          </w:p>
        </w:tc>
        <w:tc>
          <w:tcPr>
            <w:tcW w:w="6967" w:type="dxa"/>
            <w:gridSpan w:val="2"/>
            <w:vAlign w:val="center"/>
          </w:tcPr>
          <w:p w14:paraId="6FF163C9" w14:textId="77777777" w:rsidR="00D84485" w:rsidRPr="00FD1B5B" w:rsidRDefault="00921A34" w:rsidP="001C2CCA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484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85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4485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 </w:t>
            </w:r>
            <w:r w:rsidR="00D84485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4289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85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4485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D84485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D84485" w:rsidRPr="006D5150" w14:paraId="2EDE7A81" w14:textId="77777777" w:rsidTr="00E412A2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08E20545" w14:textId="763141BA" w:rsidR="00D84485" w:rsidRPr="0066225D" w:rsidRDefault="00B90A96" w:rsidP="001C2CCA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Требования к сечению и типу кабеля</w:t>
            </w:r>
          </w:p>
        </w:tc>
        <w:tc>
          <w:tcPr>
            <w:tcW w:w="6967" w:type="dxa"/>
            <w:gridSpan w:val="2"/>
            <w:vAlign w:val="center"/>
          </w:tcPr>
          <w:p w14:paraId="728D395C" w14:textId="5E8ABAC1" w:rsidR="00D84485" w:rsidRPr="006D5150" w:rsidRDefault="00B90A96" w:rsidP="00B90A96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026859323"/>
                <w:showingPlcHdr/>
                <w:text/>
              </w:sdtPr>
              <w:sdtEndPr/>
              <w:sdtContent>
                <w:r w:rsidRPr="00011676">
                  <w:rPr>
                    <w:rStyle w:val="af1"/>
                    <w:rFonts w:eastAsiaTheme="minorHAnsi"/>
                    <w:sz w:val="20"/>
                  </w:rPr>
                  <w:t>Место для ввода текста.</w:t>
                </w:r>
              </w:sdtContent>
            </w:sdt>
          </w:p>
        </w:tc>
      </w:tr>
      <w:tr w:rsidR="00B90A96" w:rsidRPr="006D5150" w14:paraId="15D21A84" w14:textId="77777777" w:rsidTr="00E412A2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73CF6118" w14:textId="77777777" w:rsidR="00B90A96" w:rsidRPr="0066225D" w:rsidRDefault="00B90A96" w:rsidP="001C2CCA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Требуемая длина кабеля</w:t>
            </w:r>
          </w:p>
        </w:tc>
        <w:tc>
          <w:tcPr>
            <w:tcW w:w="6967" w:type="dxa"/>
            <w:gridSpan w:val="2"/>
            <w:vAlign w:val="center"/>
          </w:tcPr>
          <w:p w14:paraId="75CCC5E2" w14:textId="77777777" w:rsidR="00B90A96" w:rsidRDefault="00921A34" w:rsidP="001C2CCA">
            <w:pPr>
              <w:tabs>
                <w:tab w:val="left" w:pos="1568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08380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A96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0A96" w:rsidRPr="00011676">
              <w:rPr>
                <w:rFonts w:asciiTheme="minorHAnsi" w:hAnsiTheme="minorHAnsi"/>
                <w:sz w:val="20"/>
              </w:rPr>
              <w:t xml:space="preserve"> </w:t>
            </w:r>
            <w:r w:rsidR="00B90A96">
              <w:rPr>
                <w:rFonts w:asciiTheme="minorHAnsi" w:hAnsiTheme="minorHAnsi"/>
                <w:sz w:val="20"/>
              </w:rPr>
              <w:t>30 метров</w:t>
            </w:r>
            <w:r w:rsidR="00B90A9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19708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A96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0A96" w:rsidRPr="00011676">
              <w:rPr>
                <w:rFonts w:asciiTheme="minorHAnsi" w:hAnsiTheme="minorHAnsi"/>
                <w:sz w:val="20"/>
              </w:rPr>
              <w:t xml:space="preserve"> </w:t>
            </w:r>
            <w:r w:rsidR="00B90A96">
              <w:rPr>
                <w:rFonts w:asciiTheme="minorHAnsi" w:hAnsiTheme="minorHAnsi"/>
                <w:sz w:val="20"/>
              </w:rPr>
              <w:t>50 метров</w:t>
            </w:r>
          </w:p>
          <w:p w14:paraId="4BD06C28" w14:textId="77777777" w:rsidR="00B90A96" w:rsidRPr="006D5150" w:rsidRDefault="00921A34" w:rsidP="001C2CCA">
            <w:pPr>
              <w:tabs>
                <w:tab w:val="center" w:pos="355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441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A96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0A96" w:rsidRPr="00011676">
              <w:rPr>
                <w:rFonts w:asciiTheme="minorHAnsi" w:hAnsiTheme="minorHAnsi"/>
                <w:sz w:val="20"/>
              </w:rPr>
              <w:t xml:space="preserve"> </w:t>
            </w:r>
            <w:r w:rsidR="00B90A96">
              <w:rPr>
                <w:rFonts w:asciiTheme="minorHAnsi" w:hAnsiTheme="minorHAnsi"/>
                <w:sz w:val="20"/>
              </w:rPr>
              <w:t xml:space="preserve">иная длина: </w:t>
            </w:r>
            <w:sdt>
              <w:sdtPr>
                <w:rPr>
                  <w:rFonts w:asciiTheme="minorHAnsi" w:hAnsiTheme="minorHAnsi"/>
                  <w:sz w:val="20"/>
                </w:rPr>
                <w:id w:val="1242986362"/>
                <w:showingPlcHdr/>
                <w:text/>
              </w:sdtPr>
              <w:sdtEndPr/>
              <w:sdtContent>
                <w:r w:rsidR="00B90A96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B72A4" w:rsidRPr="00011676" w14:paraId="4CF200F4" w14:textId="77777777" w:rsidTr="00E412A2">
        <w:trPr>
          <w:trHeight w:val="233"/>
          <w:jc w:val="center"/>
        </w:trPr>
        <w:tc>
          <w:tcPr>
            <w:tcW w:w="10249" w:type="dxa"/>
            <w:gridSpan w:val="3"/>
            <w:tcMar>
              <w:left w:w="57" w:type="dxa"/>
              <w:right w:w="57" w:type="dxa"/>
            </w:tcMar>
          </w:tcPr>
          <w:p w14:paraId="415179DB" w14:textId="44AFAB78" w:rsidR="00375F6A" w:rsidRDefault="00375F6A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Количество, штук: </w:t>
            </w:r>
            <w:sdt>
              <w:sdtPr>
                <w:rPr>
                  <w:rFonts w:asciiTheme="minorHAnsi" w:hAnsiTheme="minorHAnsi"/>
                  <w:sz w:val="20"/>
                </w:rPr>
                <w:id w:val="-1242089099"/>
                <w:showingPlcHdr/>
                <w:text/>
              </w:sdtPr>
              <w:sdtEndPr/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  <w:p w14:paraId="664F6B27" w14:textId="707E88C2" w:rsidR="002D1F35" w:rsidRDefault="009B72A4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  <w:r w:rsidRPr="00210950">
              <w:rPr>
                <w:rFonts w:asciiTheme="minorHAnsi" w:hAnsiTheme="minorHAnsi"/>
                <w:b/>
                <w:bCs/>
                <w:sz w:val="20"/>
              </w:rPr>
              <w:t>Дополнительные требования:</w:t>
            </w:r>
            <w:r w:rsidR="00080AB4"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203858793"/>
                <w:showingPlcHdr/>
                <w:text/>
              </w:sdtPr>
              <w:sdtEndPr/>
              <w:sdtContent>
                <w:r w:rsidR="00080AB4" w:rsidRPr="00011676">
                  <w:rPr>
                    <w:rStyle w:val="af1"/>
                    <w:rFonts w:eastAsiaTheme="minorHAnsi"/>
                    <w:sz w:val="20"/>
                  </w:rPr>
                  <w:t>Место для ввода текста.</w:t>
                </w:r>
              </w:sdtContent>
            </w:sdt>
          </w:p>
          <w:p w14:paraId="04B75338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C38AF8E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945F4F8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2206A87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65D4FCF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7651C0E" w14:textId="30A35E16" w:rsidR="00156C12" w:rsidRPr="00011676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7B1B6F7F" w14:textId="369F24D8" w:rsidR="00E304DB" w:rsidRDefault="00E304DB" w:rsidP="00CA3A4D">
      <w:pPr>
        <w:spacing w:line="240" w:lineRule="auto"/>
        <w:ind w:left="0"/>
        <w:jc w:val="both"/>
        <w:outlineLvl w:val="0"/>
        <w:rPr>
          <w:rFonts w:ascii="Arial" w:hAnsi="Arial" w:cs="Arial"/>
          <w:b/>
          <w:bCs/>
          <w:kern w:val="36"/>
          <w:lang w:eastAsia="ru-RU"/>
        </w:rPr>
      </w:pPr>
    </w:p>
    <w:p w14:paraId="6B9FB86A" w14:textId="46F2058E" w:rsidR="00FD1B5B" w:rsidRDefault="00FD1B5B" w:rsidP="00FD1B5B">
      <w:pPr>
        <w:spacing w:line="240" w:lineRule="auto"/>
        <w:ind w:left="0"/>
        <w:jc w:val="both"/>
        <w:outlineLvl w:val="0"/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</w:pPr>
      <w:r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>*</w:t>
      </w:r>
      <w:r>
        <w:rPr>
          <w:rFonts w:asciiTheme="minorHAnsi" w:hAnsiTheme="minorHAnsi" w:cstheme="minorHAnsi"/>
          <w:b/>
          <w:bCs/>
          <w:kern w:val="36"/>
          <w:sz w:val="20"/>
          <w:szCs w:val="20"/>
          <w:lang w:val="en-US" w:eastAsia="ru-RU"/>
        </w:rPr>
        <w:t>CEE</w:t>
      </w:r>
      <w:r w:rsidRPr="001F67F7"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 xml:space="preserve"> </w:t>
      </w:r>
      <w:r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 xml:space="preserve">– по ГОСТ </w:t>
      </w:r>
      <w:r w:rsidRPr="001F67F7"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>IEC 60309-1-2016</w:t>
      </w:r>
    </w:p>
    <w:p w14:paraId="125540B2" w14:textId="77777777" w:rsidR="00FD1B5B" w:rsidRPr="00402140" w:rsidRDefault="00FD1B5B" w:rsidP="00CA3A4D">
      <w:pPr>
        <w:spacing w:line="240" w:lineRule="auto"/>
        <w:ind w:left="0"/>
        <w:jc w:val="both"/>
        <w:outlineLvl w:val="0"/>
        <w:rPr>
          <w:rFonts w:ascii="Arial" w:hAnsi="Arial" w:cs="Arial"/>
          <w:b/>
          <w:bCs/>
          <w:kern w:val="36"/>
          <w:lang w:eastAsia="ru-RU"/>
        </w:rPr>
      </w:pPr>
    </w:p>
    <w:sectPr w:rsidR="00FD1B5B" w:rsidRPr="00402140" w:rsidSect="008625E0">
      <w:headerReference w:type="default" r:id="rId8"/>
      <w:pgSz w:w="11906" w:h="16838"/>
      <w:pgMar w:top="-1702" w:right="850" w:bottom="993" w:left="1701" w:header="4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037E" w14:textId="77777777" w:rsidR="00921A34" w:rsidRDefault="00921A34" w:rsidP="00B84DA7">
      <w:r>
        <w:separator/>
      </w:r>
    </w:p>
  </w:endnote>
  <w:endnote w:type="continuationSeparator" w:id="0">
    <w:p w14:paraId="3909FB15" w14:textId="77777777" w:rsidR="00921A34" w:rsidRDefault="00921A34" w:rsidP="00B8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B044" w14:textId="77777777" w:rsidR="00921A34" w:rsidRDefault="00921A34" w:rsidP="00B84DA7">
      <w:r>
        <w:separator/>
      </w:r>
    </w:p>
  </w:footnote>
  <w:footnote w:type="continuationSeparator" w:id="0">
    <w:p w14:paraId="79B30E99" w14:textId="77777777" w:rsidR="00921A34" w:rsidRDefault="00921A34" w:rsidP="00B8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3600" w14:textId="0E3FD5AD" w:rsidR="00653BA4" w:rsidRPr="007B7D8A" w:rsidRDefault="00653BA4" w:rsidP="00156C12">
    <w:pPr>
      <w:pStyle w:val="ab"/>
      <w:spacing w:line="276" w:lineRule="auto"/>
      <w:ind w:left="3261"/>
      <w:rPr>
        <w:i w:val="0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B3205C" wp14:editId="0FD344D6">
          <wp:simplePos x="0" y="0"/>
          <wp:positionH relativeFrom="column">
            <wp:posOffset>-261151</wp:posOffset>
          </wp:positionH>
          <wp:positionV relativeFrom="paragraph">
            <wp:posOffset>52953</wp:posOffset>
          </wp:positionV>
          <wp:extent cx="1804946" cy="408452"/>
          <wp:effectExtent l="0" t="0" r="508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25" cy="42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D8A">
      <w:rPr>
        <w:i w:val="0"/>
        <w:sz w:val="24"/>
      </w:rPr>
      <w:t>ООО «ЭлектроЭир»</w:t>
    </w:r>
  </w:p>
  <w:p w14:paraId="5B145EE3" w14:textId="09C479D9" w:rsidR="00653BA4" w:rsidRPr="00C55F9F" w:rsidRDefault="00653BA4" w:rsidP="00156C12">
    <w:pPr>
      <w:pStyle w:val="ab"/>
      <w:ind w:left="3261"/>
      <w:rPr>
        <w:i w:val="0"/>
        <w:sz w:val="18"/>
        <w:szCs w:val="18"/>
      </w:rPr>
    </w:pPr>
    <w:r w:rsidRPr="00C55F9F">
      <w:rPr>
        <w:i w:val="0"/>
        <w:sz w:val="18"/>
        <w:szCs w:val="18"/>
      </w:rPr>
      <w:t>192029, Российская Федерация,</w:t>
    </w:r>
    <w:r>
      <w:rPr>
        <w:i w:val="0"/>
        <w:sz w:val="18"/>
        <w:szCs w:val="18"/>
      </w:rPr>
      <w:t xml:space="preserve"> </w:t>
    </w:r>
    <w:r w:rsidRPr="00C55F9F">
      <w:rPr>
        <w:i w:val="0"/>
        <w:sz w:val="18"/>
        <w:szCs w:val="18"/>
      </w:rPr>
      <w:t>г. Санкт-Петербург, ул. Ткачей, д. 11, литер А.</w:t>
    </w:r>
  </w:p>
  <w:p w14:paraId="11D98B83" w14:textId="609A6E78" w:rsidR="005D1E1E" w:rsidRDefault="00653BA4" w:rsidP="00156C12">
    <w:pPr>
      <w:pStyle w:val="ab"/>
      <w:ind w:left="3261"/>
    </w:pPr>
    <w:r w:rsidRPr="00C55F9F">
      <w:rPr>
        <w:i w:val="0"/>
        <w:sz w:val="18"/>
        <w:szCs w:val="18"/>
        <w:lang w:val="en-US"/>
      </w:rPr>
      <w:sym w:font="Wingdings 2" w:char="F027"/>
    </w:r>
    <w:r w:rsidRPr="00C55F9F">
      <w:rPr>
        <w:i w:val="0"/>
        <w:sz w:val="18"/>
        <w:szCs w:val="18"/>
      </w:rPr>
      <w:t xml:space="preserve"> +7-812-6436610</w:t>
    </w:r>
    <w:r w:rsidRPr="00EC39F3">
      <w:rPr>
        <w:i w:val="0"/>
        <w:sz w:val="18"/>
        <w:szCs w:val="18"/>
      </w:rPr>
      <w:t xml:space="preserve">   </w:t>
    </w:r>
    <w:r w:rsidRPr="00C55F9F">
      <w:rPr>
        <w:rFonts w:ascii="Wingdings" w:hAnsi="Wingdings"/>
        <w:i w:val="0"/>
        <w:sz w:val="18"/>
        <w:szCs w:val="18"/>
      </w:rPr>
      <w:t></w:t>
    </w:r>
    <w:r w:rsidRPr="00EC39F3">
      <w:rPr>
        <w:i w:val="0"/>
        <w:sz w:val="18"/>
        <w:szCs w:val="18"/>
      </w:rPr>
      <w:t xml:space="preserve"> </w:t>
    </w:r>
    <w:r w:rsidRPr="00C55F9F">
      <w:rPr>
        <w:i w:val="0"/>
        <w:sz w:val="18"/>
        <w:szCs w:val="18"/>
        <w:lang w:val="en-US"/>
      </w:rPr>
      <w:t>air</w:t>
    </w:r>
    <w:r w:rsidRPr="00EC39F3">
      <w:rPr>
        <w:i w:val="0"/>
        <w:sz w:val="18"/>
        <w:szCs w:val="18"/>
      </w:rPr>
      <w:t>@</w:t>
    </w:r>
    <w:r w:rsidRPr="00C55F9F">
      <w:rPr>
        <w:i w:val="0"/>
        <w:sz w:val="18"/>
        <w:szCs w:val="18"/>
        <w:lang w:val="en-US"/>
      </w:rPr>
      <w:t>electroair</w:t>
    </w:r>
    <w:r w:rsidRPr="00EC39F3">
      <w:rPr>
        <w:i w:val="0"/>
        <w:sz w:val="18"/>
        <w:szCs w:val="18"/>
      </w:rPr>
      <w:t>.</w:t>
    </w:r>
    <w:r w:rsidRPr="00C55F9F">
      <w:rPr>
        <w:i w:val="0"/>
        <w:sz w:val="18"/>
        <w:szCs w:val="18"/>
        <w:lang w:val="en-US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058"/>
    <w:multiLevelType w:val="hybridMultilevel"/>
    <w:tmpl w:val="524CB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CDF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030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CCA8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400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659E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6E8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C88A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F1E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85F"/>
    <w:multiLevelType w:val="hybridMultilevel"/>
    <w:tmpl w:val="C944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0504"/>
    <w:multiLevelType w:val="hybridMultilevel"/>
    <w:tmpl w:val="2A1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E1148"/>
    <w:multiLevelType w:val="hybridMultilevel"/>
    <w:tmpl w:val="377C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7E93"/>
    <w:multiLevelType w:val="hybridMultilevel"/>
    <w:tmpl w:val="1DBA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3EEE"/>
    <w:multiLevelType w:val="multilevel"/>
    <w:tmpl w:val="A66E520A"/>
    <w:lvl w:ilvl="0">
      <w:start w:val="1"/>
      <w:numFmt w:val="decimal"/>
      <w:pStyle w:val="a"/>
      <w:suff w:val="space"/>
      <w:lvlText w:val="%1."/>
      <w:lvlJc w:val="right"/>
      <w:pPr>
        <w:ind w:left="964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304" w:hanging="227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56"/>
        </w:tabs>
        <w:ind w:left="15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16"/>
        </w:tabs>
        <w:ind w:left="19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6"/>
        </w:tabs>
        <w:ind w:left="2276" w:hanging="360"/>
      </w:pPr>
      <w:rPr>
        <w:rFonts w:hint="default"/>
      </w:rPr>
    </w:lvl>
  </w:abstractNum>
  <w:abstractNum w:abstractNumId="6" w15:restartNumberingAfterBreak="0">
    <w:nsid w:val="5A2912C2"/>
    <w:multiLevelType w:val="multilevel"/>
    <w:tmpl w:val="F48C32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FE4120A"/>
    <w:multiLevelType w:val="hybridMultilevel"/>
    <w:tmpl w:val="6384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zCFguXasinpmrBNQD2a2h5Ez11PEKdDBUFvSqXbeymWoY5flqG2wPx2tx2B5P1Oe9a7l+qvoDHjV4LKF1VQbmg==" w:salt="2oRX0ViUkvygXNB9nELuUg==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E7"/>
    <w:rsid w:val="00002EC9"/>
    <w:rsid w:val="000063BD"/>
    <w:rsid w:val="00011676"/>
    <w:rsid w:val="000139A5"/>
    <w:rsid w:val="00014A1F"/>
    <w:rsid w:val="00015043"/>
    <w:rsid w:val="0002011F"/>
    <w:rsid w:val="000208EE"/>
    <w:rsid w:val="00022436"/>
    <w:rsid w:val="000248BC"/>
    <w:rsid w:val="000342FC"/>
    <w:rsid w:val="000376AA"/>
    <w:rsid w:val="00043173"/>
    <w:rsid w:val="0004342B"/>
    <w:rsid w:val="00045112"/>
    <w:rsid w:val="00047417"/>
    <w:rsid w:val="00047EEB"/>
    <w:rsid w:val="00050C32"/>
    <w:rsid w:val="00052EBF"/>
    <w:rsid w:val="00057F71"/>
    <w:rsid w:val="00057FDD"/>
    <w:rsid w:val="00060186"/>
    <w:rsid w:val="000620A9"/>
    <w:rsid w:val="00062A72"/>
    <w:rsid w:val="00063446"/>
    <w:rsid w:val="00064596"/>
    <w:rsid w:val="00072252"/>
    <w:rsid w:val="0007412A"/>
    <w:rsid w:val="0007605A"/>
    <w:rsid w:val="00080AB4"/>
    <w:rsid w:val="00082401"/>
    <w:rsid w:val="00082F25"/>
    <w:rsid w:val="00087D7F"/>
    <w:rsid w:val="0009004E"/>
    <w:rsid w:val="00090FEC"/>
    <w:rsid w:val="000946A0"/>
    <w:rsid w:val="000A1D42"/>
    <w:rsid w:val="000A726A"/>
    <w:rsid w:val="000B51E9"/>
    <w:rsid w:val="000C3495"/>
    <w:rsid w:val="000C7BA6"/>
    <w:rsid w:val="000D1E8C"/>
    <w:rsid w:val="000D5350"/>
    <w:rsid w:val="000D6682"/>
    <w:rsid w:val="000D693F"/>
    <w:rsid w:val="000D7013"/>
    <w:rsid w:val="000E3949"/>
    <w:rsid w:val="000E39DE"/>
    <w:rsid w:val="000E39FF"/>
    <w:rsid w:val="000E696B"/>
    <w:rsid w:val="000E6CEA"/>
    <w:rsid w:val="000F2720"/>
    <w:rsid w:val="00103C7B"/>
    <w:rsid w:val="001073D2"/>
    <w:rsid w:val="0010795F"/>
    <w:rsid w:val="00112CC0"/>
    <w:rsid w:val="00114F5B"/>
    <w:rsid w:val="001163BE"/>
    <w:rsid w:val="00126DE5"/>
    <w:rsid w:val="00132262"/>
    <w:rsid w:val="0013444E"/>
    <w:rsid w:val="00136897"/>
    <w:rsid w:val="0013700F"/>
    <w:rsid w:val="0014223D"/>
    <w:rsid w:val="00142417"/>
    <w:rsid w:val="00143169"/>
    <w:rsid w:val="00143967"/>
    <w:rsid w:val="001441DB"/>
    <w:rsid w:val="0014710F"/>
    <w:rsid w:val="00151D08"/>
    <w:rsid w:val="00156517"/>
    <w:rsid w:val="00156C12"/>
    <w:rsid w:val="0016398E"/>
    <w:rsid w:val="0016525D"/>
    <w:rsid w:val="00166FA9"/>
    <w:rsid w:val="00170CE7"/>
    <w:rsid w:val="00171CE0"/>
    <w:rsid w:val="00172951"/>
    <w:rsid w:val="0017730E"/>
    <w:rsid w:val="00177534"/>
    <w:rsid w:val="00181D08"/>
    <w:rsid w:val="00185DF0"/>
    <w:rsid w:val="00190DA4"/>
    <w:rsid w:val="001924AD"/>
    <w:rsid w:val="001926B0"/>
    <w:rsid w:val="00193E4D"/>
    <w:rsid w:val="0019468D"/>
    <w:rsid w:val="00194780"/>
    <w:rsid w:val="00195A18"/>
    <w:rsid w:val="00197F79"/>
    <w:rsid w:val="001A2A0F"/>
    <w:rsid w:val="001B02D0"/>
    <w:rsid w:val="001B0DFC"/>
    <w:rsid w:val="001B101A"/>
    <w:rsid w:val="001B2ACD"/>
    <w:rsid w:val="001B2FB0"/>
    <w:rsid w:val="001B3E51"/>
    <w:rsid w:val="001B4CB2"/>
    <w:rsid w:val="001B4FF8"/>
    <w:rsid w:val="001B7A61"/>
    <w:rsid w:val="001C0C44"/>
    <w:rsid w:val="001C2C10"/>
    <w:rsid w:val="001C4499"/>
    <w:rsid w:val="001C53F1"/>
    <w:rsid w:val="001C6048"/>
    <w:rsid w:val="001C7ABE"/>
    <w:rsid w:val="001C7B21"/>
    <w:rsid w:val="001F492B"/>
    <w:rsid w:val="00210950"/>
    <w:rsid w:val="002118E0"/>
    <w:rsid w:val="002151AB"/>
    <w:rsid w:val="00222F7F"/>
    <w:rsid w:val="002269C8"/>
    <w:rsid w:val="00226A0B"/>
    <w:rsid w:val="00227C9E"/>
    <w:rsid w:val="00231F5B"/>
    <w:rsid w:val="0023274E"/>
    <w:rsid w:val="002355AF"/>
    <w:rsid w:val="00235834"/>
    <w:rsid w:val="00235DC6"/>
    <w:rsid w:val="002373A0"/>
    <w:rsid w:val="00237540"/>
    <w:rsid w:val="00240A3A"/>
    <w:rsid w:val="0024555F"/>
    <w:rsid w:val="00245908"/>
    <w:rsid w:val="00247F17"/>
    <w:rsid w:val="00251D20"/>
    <w:rsid w:val="0026010D"/>
    <w:rsid w:val="00260516"/>
    <w:rsid w:val="00260B7F"/>
    <w:rsid w:val="002634EA"/>
    <w:rsid w:val="00263849"/>
    <w:rsid w:val="002653E0"/>
    <w:rsid w:val="0027084B"/>
    <w:rsid w:val="00271E22"/>
    <w:rsid w:val="002727EF"/>
    <w:rsid w:val="00280744"/>
    <w:rsid w:val="00282FC1"/>
    <w:rsid w:val="002855E8"/>
    <w:rsid w:val="00285648"/>
    <w:rsid w:val="0029181E"/>
    <w:rsid w:val="00292DA5"/>
    <w:rsid w:val="00296837"/>
    <w:rsid w:val="002974BE"/>
    <w:rsid w:val="002A159B"/>
    <w:rsid w:val="002A2EFA"/>
    <w:rsid w:val="002A4B4A"/>
    <w:rsid w:val="002A55CA"/>
    <w:rsid w:val="002A5A9D"/>
    <w:rsid w:val="002B2337"/>
    <w:rsid w:val="002B52E7"/>
    <w:rsid w:val="002B5BAE"/>
    <w:rsid w:val="002C3366"/>
    <w:rsid w:val="002C4412"/>
    <w:rsid w:val="002C6C49"/>
    <w:rsid w:val="002D1F35"/>
    <w:rsid w:val="002D376D"/>
    <w:rsid w:val="002D4901"/>
    <w:rsid w:val="002D4B58"/>
    <w:rsid w:val="002D705D"/>
    <w:rsid w:val="002D7276"/>
    <w:rsid w:val="002D7D01"/>
    <w:rsid w:val="002E08EF"/>
    <w:rsid w:val="002E26F3"/>
    <w:rsid w:val="002E30B0"/>
    <w:rsid w:val="002E580A"/>
    <w:rsid w:val="002E63BB"/>
    <w:rsid w:val="002E700E"/>
    <w:rsid w:val="002F3EA2"/>
    <w:rsid w:val="002F54AA"/>
    <w:rsid w:val="00304691"/>
    <w:rsid w:val="00305711"/>
    <w:rsid w:val="00307014"/>
    <w:rsid w:val="00317013"/>
    <w:rsid w:val="003224B1"/>
    <w:rsid w:val="003243BF"/>
    <w:rsid w:val="0032672E"/>
    <w:rsid w:val="00326D5A"/>
    <w:rsid w:val="00327812"/>
    <w:rsid w:val="00330D67"/>
    <w:rsid w:val="00342E10"/>
    <w:rsid w:val="00342E9E"/>
    <w:rsid w:val="003474E6"/>
    <w:rsid w:val="00347BB9"/>
    <w:rsid w:val="003514B8"/>
    <w:rsid w:val="0035383E"/>
    <w:rsid w:val="00354154"/>
    <w:rsid w:val="0035749B"/>
    <w:rsid w:val="0036123B"/>
    <w:rsid w:val="00371776"/>
    <w:rsid w:val="00375A00"/>
    <w:rsid w:val="00375F6A"/>
    <w:rsid w:val="00376A11"/>
    <w:rsid w:val="00383202"/>
    <w:rsid w:val="00383474"/>
    <w:rsid w:val="00383EC7"/>
    <w:rsid w:val="003845B3"/>
    <w:rsid w:val="0038481C"/>
    <w:rsid w:val="00387370"/>
    <w:rsid w:val="00394C9F"/>
    <w:rsid w:val="003967BD"/>
    <w:rsid w:val="003A7A6A"/>
    <w:rsid w:val="003B01AE"/>
    <w:rsid w:val="003B0C69"/>
    <w:rsid w:val="003B0DDB"/>
    <w:rsid w:val="003B3032"/>
    <w:rsid w:val="003B3198"/>
    <w:rsid w:val="003B5AE8"/>
    <w:rsid w:val="003C0172"/>
    <w:rsid w:val="003C0282"/>
    <w:rsid w:val="003C0436"/>
    <w:rsid w:val="003C0F21"/>
    <w:rsid w:val="003C28C9"/>
    <w:rsid w:val="003C2A1B"/>
    <w:rsid w:val="003C2D0D"/>
    <w:rsid w:val="003D1B06"/>
    <w:rsid w:val="003D2C89"/>
    <w:rsid w:val="003D50FE"/>
    <w:rsid w:val="003E4CC5"/>
    <w:rsid w:val="003F31A8"/>
    <w:rsid w:val="003F4779"/>
    <w:rsid w:val="003F577E"/>
    <w:rsid w:val="00402140"/>
    <w:rsid w:val="00404736"/>
    <w:rsid w:val="00404D59"/>
    <w:rsid w:val="00410CDD"/>
    <w:rsid w:val="00411205"/>
    <w:rsid w:val="00413FF3"/>
    <w:rsid w:val="00420D00"/>
    <w:rsid w:val="00421C1A"/>
    <w:rsid w:val="004221E3"/>
    <w:rsid w:val="00426512"/>
    <w:rsid w:val="00433281"/>
    <w:rsid w:val="004335BE"/>
    <w:rsid w:val="00435D26"/>
    <w:rsid w:val="00436E23"/>
    <w:rsid w:val="004410C2"/>
    <w:rsid w:val="00444A9A"/>
    <w:rsid w:val="0044549A"/>
    <w:rsid w:val="0045213A"/>
    <w:rsid w:val="0046032E"/>
    <w:rsid w:val="00466F07"/>
    <w:rsid w:val="0046757D"/>
    <w:rsid w:val="004720BE"/>
    <w:rsid w:val="00493973"/>
    <w:rsid w:val="00494481"/>
    <w:rsid w:val="00497DEE"/>
    <w:rsid w:val="004A031C"/>
    <w:rsid w:val="004A0DB6"/>
    <w:rsid w:val="004A19DE"/>
    <w:rsid w:val="004A6985"/>
    <w:rsid w:val="004B0676"/>
    <w:rsid w:val="004B52F5"/>
    <w:rsid w:val="004B6B3A"/>
    <w:rsid w:val="004C1E56"/>
    <w:rsid w:val="004C607E"/>
    <w:rsid w:val="004D21DA"/>
    <w:rsid w:val="004D35D8"/>
    <w:rsid w:val="004D56BC"/>
    <w:rsid w:val="004D5F39"/>
    <w:rsid w:val="004D6A88"/>
    <w:rsid w:val="004F6CD0"/>
    <w:rsid w:val="004F6D9D"/>
    <w:rsid w:val="004F76DC"/>
    <w:rsid w:val="00504389"/>
    <w:rsid w:val="00505B6A"/>
    <w:rsid w:val="005124C6"/>
    <w:rsid w:val="00520AF3"/>
    <w:rsid w:val="00521A0C"/>
    <w:rsid w:val="00523339"/>
    <w:rsid w:val="005259B1"/>
    <w:rsid w:val="0053230D"/>
    <w:rsid w:val="00536D63"/>
    <w:rsid w:val="0053776C"/>
    <w:rsid w:val="00542127"/>
    <w:rsid w:val="005428C4"/>
    <w:rsid w:val="00542FD8"/>
    <w:rsid w:val="00547F5A"/>
    <w:rsid w:val="00557547"/>
    <w:rsid w:val="0056157B"/>
    <w:rsid w:val="00561AAE"/>
    <w:rsid w:val="005632D9"/>
    <w:rsid w:val="005667BC"/>
    <w:rsid w:val="00570E09"/>
    <w:rsid w:val="00571C43"/>
    <w:rsid w:val="00572717"/>
    <w:rsid w:val="005742B5"/>
    <w:rsid w:val="00574FAA"/>
    <w:rsid w:val="0058176A"/>
    <w:rsid w:val="0058212E"/>
    <w:rsid w:val="00586FFD"/>
    <w:rsid w:val="00591212"/>
    <w:rsid w:val="00595316"/>
    <w:rsid w:val="0059558A"/>
    <w:rsid w:val="005A23BC"/>
    <w:rsid w:val="005A271F"/>
    <w:rsid w:val="005A2A35"/>
    <w:rsid w:val="005A3655"/>
    <w:rsid w:val="005A41EF"/>
    <w:rsid w:val="005A6CFB"/>
    <w:rsid w:val="005B161D"/>
    <w:rsid w:val="005B1A13"/>
    <w:rsid w:val="005B1D95"/>
    <w:rsid w:val="005B2D69"/>
    <w:rsid w:val="005B42F5"/>
    <w:rsid w:val="005C5808"/>
    <w:rsid w:val="005D0E46"/>
    <w:rsid w:val="005D1460"/>
    <w:rsid w:val="005D1E1E"/>
    <w:rsid w:val="005D5C5B"/>
    <w:rsid w:val="005E07D4"/>
    <w:rsid w:val="005E2870"/>
    <w:rsid w:val="005E29DA"/>
    <w:rsid w:val="005F0904"/>
    <w:rsid w:val="006005E3"/>
    <w:rsid w:val="0060283B"/>
    <w:rsid w:val="00604900"/>
    <w:rsid w:val="00604A62"/>
    <w:rsid w:val="0060507F"/>
    <w:rsid w:val="00613FBE"/>
    <w:rsid w:val="00616CB9"/>
    <w:rsid w:val="00617A6B"/>
    <w:rsid w:val="006204E0"/>
    <w:rsid w:val="006226B3"/>
    <w:rsid w:val="00622C33"/>
    <w:rsid w:val="00623190"/>
    <w:rsid w:val="0062777F"/>
    <w:rsid w:val="0063094A"/>
    <w:rsid w:val="00632D83"/>
    <w:rsid w:val="006337BE"/>
    <w:rsid w:val="00644311"/>
    <w:rsid w:val="006452B7"/>
    <w:rsid w:val="00646098"/>
    <w:rsid w:val="00653BA4"/>
    <w:rsid w:val="0065486E"/>
    <w:rsid w:val="00656B6A"/>
    <w:rsid w:val="00656F82"/>
    <w:rsid w:val="0066052C"/>
    <w:rsid w:val="0066225D"/>
    <w:rsid w:val="00662BA8"/>
    <w:rsid w:val="00665C39"/>
    <w:rsid w:val="00667D02"/>
    <w:rsid w:val="00671C64"/>
    <w:rsid w:val="0067454F"/>
    <w:rsid w:val="00676446"/>
    <w:rsid w:val="00680AAB"/>
    <w:rsid w:val="00680AB5"/>
    <w:rsid w:val="00683051"/>
    <w:rsid w:val="0068329A"/>
    <w:rsid w:val="00684E23"/>
    <w:rsid w:val="00685AC4"/>
    <w:rsid w:val="006872BD"/>
    <w:rsid w:val="00690E5B"/>
    <w:rsid w:val="006A2467"/>
    <w:rsid w:val="006A2584"/>
    <w:rsid w:val="006B2EF0"/>
    <w:rsid w:val="006B35FF"/>
    <w:rsid w:val="006B6522"/>
    <w:rsid w:val="006C35BA"/>
    <w:rsid w:val="006C39F2"/>
    <w:rsid w:val="006C7C38"/>
    <w:rsid w:val="006D239C"/>
    <w:rsid w:val="006D2489"/>
    <w:rsid w:val="006D5150"/>
    <w:rsid w:val="006F5E71"/>
    <w:rsid w:val="00700310"/>
    <w:rsid w:val="00704777"/>
    <w:rsid w:val="0070520A"/>
    <w:rsid w:val="00705D34"/>
    <w:rsid w:val="00705DE0"/>
    <w:rsid w:val="007139FD"/>
    <w:rsid w:val="00714886"/>
    <w:rsid w:val="00715FFE"/>
    <w:rsid w:val="00725416"/>
    <w:rsid w:val="00726EC9"/>
    <w:rsid w:val="007273D1"/>
    <w:rsid w:val="00730C94"/>
    <w:rsid w:val="0073608E"/>
    <w:rsid w:val="00741F57"/>
    <w:rsid w:val="0074386E"/>
    <w:rsid w:val="007438ED"/>
    <w:rsid w:val="0074432E"/>
    <w:rsid w:val="007501D8"/>
    <w:rsid w:val="007541C9"/>
    <w:rsid w:val="0075479B"/>
    <w:rsid w:val="0075546C"/>
    <w:rsid w:val="00756F2B"/>
    <w:rsid w:val="00761C34"/>
    <w:rsid w:val="00761FF3"/>
    <w:rsid w:val="00764C99"/>
    <w:rsid w:val="007660E9"/>
    <w:rsid w:val="007669DF"/>
    <w:rsid w:val="00770EDD"/>
    <w:rsid w:val="007733DE"/>
    <w:rsid w:val="0077370A"/>
    <w:rsid w:val="007922AA"/>
    <w:rsid w:val="00792CBA"/>
    <w:rsid w:val="00794E8A"/>
    <w:rsid w:val="00795106"/>
    <w:rsid w:val="007A50F5"/>
    <w:rsid w:val="007A591A"/>
    <w:rsid w:val="007A5B71"/>
    <w:rsid w:val="007B12F5"/>
    <w:rsid w:val="007B41B2"/>
    <w:rsid w:val="007B4614"/>
    <w:rsid w:val="007C26FD"/>
    <w:rsid w:val="007C42A4"/>
    <w:rsid w:val="007C7867"/>
    <w:rsid w:val="007D43C6"/>
    <w:rsid w:val="007D647F"/>
    <w:rsid w:val="007E117D"/>
    <w:rsid w:val="007E61E6"/>
    <w:rsid w:val="007E6201"/>
    <w:rsid w:val="007E79A0"/>
    <w:rsid w:val="007F365D"/>
    <w:rsid w:val="007F4915"/>
    <w:rsid w:val="007F6363"/>
    <w:rsid w:val="007F6676"/>
    <w:rsid w:val="0082373D"/>
    <w:rsid w:val="00825F26"/>
    <w:rsid w:val="00830A98"/>
    <w:rsid w:val="00831249"/>
    <w:rsid w:val="00831C08"/>
    <w:rsid w:val="008422D3"/>
    <w:rsid w:val="00843128"/>
    <w:rsid w:val="0084677F"/>
    <w:rsid w:val="00852A5A"/>
    <w:rsid w:val="00856978"/>
    <w:rsid w:val="00856F09"/>
    <w:rsid w:val="00856F28"/>
    <w:rsid w:val="00861803"/>
    <w:rsid w:val="0086230A"/>
    <w:rsid w:val="008625E0"/>
    <w:rsid w:val="008724C8"/>
    <w:rsid w:val="0088168F"/>
    <w:rsid w:val="00886360"/>
    <w:rsid w:val="00890D89"/>
    <w:rsid w:val="0089141B"/>
    <w:rsid w:val="00891DB1"/>
    <w:rsid w:val="00893A12"/>
    <w:rsid w:val="008948B0"/>
    <w:rsid w:val="008A2FE8"/>
    <w:rsid w:val="008A3C9E"/>
    <w:rsid w:val="008A59BD"/>
    <w:rsid w:val="008A73C6"/>
    <w:rsid w:val="008A7BE1"/>
    <w:rsid w:val="008B5A1C"/>
    <w:rsid w:val="008C3320"/>
    <w:rsid w:val="008C521A"/>
    <w:rsid w:val="008D19D5"/>
    <w:rsid w:val="008D59D6"/>
    <w:rsid w:val="008D5F32"/>
    <w:rsid w:val="008D6995"/>
    <w:rsid w:val="008E0D86"/>
    <w:rsid w:val="008E3098"/>
    <w:rsid w:val="008E6928"/>
    <w:rsid w:val="008E6BCD"/>
    <w:rsid w:val="008E6D63"/>
    <w:rsid w:val="008F4381"/>
    <w:rsid w:val="008F5667"/>
    <w:rsid w:val="008F6C4A"/>
    <w:rsid w:val="00902A86"/>
    <w:rsid w:val="00903AFB"/>
    <w:rsid w:val="0090593C"/>
    <w:rsid w:val="00916531"/>
    <w:rsid w:val="009178B1"/>
    <w:rsid w:val="00917C92"/>
    <w:rsid w:val="00921563"/>
    <w:rsid w:val="0092178F"/>
    <w:rsid w:val="00921A34"/>
    <w:rsid w:val="0093019E"/>
    <w:rsid w:val="00933E38"/>
    <w:rsid w:val="0093429D"/>
    <w:rsid w:val="00935098"/>
    <w:rsid w:val="00937756"/>
    <w:rsid w:val="009453E5"/>
    <w:rsid w:val="0094723D"/>
    <w:rsid w:val="00947B02"/>
    <w:rsid w:val="00950771"/>
    <w:rsid w:val="00955395"/>
    <w:rsid w:val="009559EB"/>
    <w:rsid w:val="00963C10"/>
    <w:rsid w:val="00970059"/>
    <w:rsid w:val="0097775F"/>
    <w:rsid w:val="009820EC"/>
    <w:rsid w:val="00982D0D"/>
    <w:rsid w:val="00986F12"/>
    <w:rsid w:val="00991F8E"/>
    <w:rsid w:val="00992B39"/>
    <w:rsid w:val="00993300"/>
    <w:rsid w:val="009955A4"/>
    <w:rsid w:val="009A3A96"/>
    <w:rsid w:val="009B1D95"/>
    <w:rsid w:val="009B2F79"/>
    <w:rsid w:val="009B38C3"/>
    <w:rsid w:val="009B4FD3"/>
    <w:rsid w:val="009B63F4"/>
    <w:rsid w:val="009B72A4"/>
    <w:rsid w:val="009C3E05"/>
    <w:rsid w:val="009C4457"/>
    <w:rsid w:val="009D2A3F"/>
    <w:rsid w:val="009D3941"/>
    <w:rsid w:val="009D41D3"/>
    <w:rsid w:val="009D5B7D"/>
    <w:rsid w:val="009E1547"/>
    <w:rsid w:val="009F1A9C"/>
    <w:rsid w:val="009F4895"/>
    <w:rsid w:val="009F4ABF"/>
    <w:rsid w:val="00A00499"/>
    <w:rsid w:val="00A01104"/>
    <w:rsid w:val="00A0121C"/>
    <w:rsid w:val="00A023BE"/>
    <w:rsid w:val="00A0377F"/>
    <w:rsid w:val="00A04236"/>
    <w:rsid w:val="00A04570"/>
    <w:rsid w:val="00A06602"/>
    <w:rsid w:val="00A06CE9"/>
    <w:rsid w:val="00A10747"/>
    <w:rsid w:val="00A111AD"/>
    <w:rsid w:val="00A124D9"/>
    <w:rsid w:val="00A14488"/>
    <w:rsid w:val="00A16E51"/>
    <w:rsid w:val="00A20AF7"/>
    <w:rsid w:val="00A234BD"/>
    <w:rsid w:val="00A32269"/>
    <w:rsid w:val="00A35D14"/>
    <w:rsid w:val="00A37FCD"/>
    <w:rsid w:val="00A40EF3"/>
    <w:rsid w:val="00A4130A"/>
    <w:rsid w:val="00A43370"/>
    <w:rsid w:val="00A43A6C"/>
    <w:rsid w:val="00A43D86"/>
    <w:rsid w:val="00A45FA6"/>
    <w:rsid w:val="00A51230"/>
    <w:rsid w:val="00A52459"/>
    <w:rsid w:val="00A538AA"/>
    <w:rsid w:val="00A5509C"/>
    <w:rsid w:val="00A60DE1"/>
    <w:rsid w:val="00A60EBD"/>
    <w:rsid w:val="00A614F4"/>
    <w:rsid w:val="00A61798"/>
    <w:rsid w:val="00A64824"/>
    <w:rsid w:val="00A70197"/>
    <w:rsid w:val="00A71A89"/>
    <w:rsid w:val="00A7412C"/>
    <w:rsid w:val="00A769F5"/>
    <w:rsid w:val="00A76D4F"/>
    <w:rsid w:val="00A8400D"/>
    <w:rsid w:val="00A86329"/>
    <w:rsid w:val="00A95B5E"/>
    <w:rsid w:val="00AB0A84"/>
    <w:rsid w:val="00AB2D52"/>
    <w:rsid w:val="00AB2D81"/>
    <w:rsid w:val="00AB600A"/>
    <w:rsid w:val="00AB6BE9"/>
    <w:rsid w:val="00AC307B"/>
    <w:rsid w:val="00AC51FC"/>
    <w:rsid w:val="00AC5C98"/>
    <w:rsid w:val="00AD045D"/>
    <w:rsid w:val="00AF0342"/>
    <w:rsid w:val="00AF7386"/>
    <w:rsid w:val="00B048BB"/>
    <w:rsid w:val="00B07659"/>
    <w:rsid w:val="00B07FC2"/>
    <w:rsid w:val="00B21D8E"/>
    <w:rsid w:val="00B2253E"/>
    <w:rsid w:val="00B22868"/>
    <w:rsid w:val="00B2450D"/>
    <w:rsid w:val="00B27DAC"/>
    <w:rsid w:val="00B30D8B"/>
    <w:rsid w:val="00B3253A"/>
    <w:rsid w:val="00B411CF"/>
    <w:rsid w:val="00B415B2"/>
    <w:rsid w:val="00B41A80"/>
    <w:rsid w:val="00B44BA0"/>
    <w:rsid w:val="00B47E0C"/>
    <w:rsid w:val="00B5170E"/>
    <w:rsid w:val="00B55CEC"/>
    <w:rsid w:val="00B608AA"/>
    <w:rsid w:val="00B62BB1"/>
    <w:rsid w:val="00B642B4"/>
    <w:rsid w:val="00B650C8"/>
    <w:rsid w:val="00B723CD"/>
    <w:rsid w:val="00B735A6"/>
    <w:rsid w:val="00B74DA0"/>
    <w:rsid w:val="00B74F27"/>
    <w:rsid w:val="00B823B2"/>
    <w:rsid w:val="00B83192"/>
    <w:rsid w:val="00B84DA7"/>
    <w:rsid w:val="00B860B5"/>
    <w:rsid w:val="00B90A96"/>
    <w:rsid w:val="00B93D85"/>
    <w:rsid w:val="00B94022"/>
    <w:rsid w:val="00BA080C"/>
    <w:rsid w:val="00BA0B29"/>
    <w:rsid w:val="00BA4DF8"/>
    <w:rsid w:val="00BB023E"/>
    <w:rsid w:val="00BB399E"/>
    <w:rsid w:val="00BB6548"/>
    <w:rsid w:val="00BC0FC2"/>
    <w:rsid w:val="00BC3A94"/>
    <w:rsid w:val="00BC5644"/>
    <w:rsid w:val="00BC7A0B"/>
    <w:rsid w:val="00BD078C"/>
    <w:rsid w:val="00BD4D2C"/>
    <w:rsid w:val="00BD6AC2"/>
    <w:rsid w:val="00BD70BC"/>
    <w:rsid w:val="00BD7914"/>
    <w:rsid w:val="00BE1465"/>
    <w:rsid w:val="00BE4138"/>
    <w:rsid w:val="00BE6476"/>
    <w:rsid w:val="00BE76B2"/>
    <w:rsid w:val="00BF1EDE"/>
    <w:rsid w:val="00BF456C"/>
    <w:rsid w:val="00BF462A"/>
    <w:rsid w:val="00BF6794"/>
    <w:rsid w:val="00C00509"/>
    <w:rsid w:val="00C00B6B"/>
    <w:rsid w:val="00C02EF1"/>
    <w:rsid w:val="00C13C0E"/>
    <w:rsid w:val="00C13C6D"/>
    <w:rsid w:val="00C17CDB"/>
    <w:rsid w:val="00C227C4"/>
    <w:rsid w:val="00C229B4"/>
    <w:rsid w:val="00C22FD3"/>
    <w:rsid w:val="00C26C28"/>
    <w:rsid w:val="00C26C56"/>
    <w:rsid w:val="00C32849"/>
    <w:rsid w:val="00C33AE7"/>
    <w:rsid w:val="00C33E25"/>
    <w:rsid w:val="00C34575"/>
    <w:rsid w:val="00C36F9A"/>
    <w:rsid w:val="00C4162F"/>
    <w:rsid w:val="00C45B58"/>
    <w:rsid w:val="00C50AC7"/>
    <w:rsid w:val="00C52394"/>
    <w:rsid w:val="00C543EE"/>
    <w:rsid w:val="00C56D56"/>
    <w:rsid w:val="00C60302"/>
    <w:rsid w:val="00C6071E"/>
    <w:rsid w:val="00C61D5B"/>
    <w:rsid w:val="00C65198"/>
    <w:rsid w:val="00C7203D"/>
    <w:rsid w:val="00C76B1F"/>
    <w:rsid w:val="00C8120F"/>
    <w:rsid w:val="00C83124"/>
    <w:rsid w:val="00C83A1C"/>
    <w:rsid w:val="00C841F6"/>
    <w:rsid w:val="00C85CCF"/>
    <w:rsid w:val="00C93649"/>
    <w:rsid w:val="00C95018"/>
    <w:rsid w:val="00CA26C1"/>
    <w:rsid w:val="00CA3A4D"/>
    <w:rsid w:val="00CA3AAC"/>
    <w:rsid w:val="00CA3CD8"/>
    <w:rsid w:val="00CA5595"/>
    <w:rsid w:val="00CA6C73"/>
    <w:rsid w:val="00CB043A"/>
    <w:rsid w:val="00CB1719"/>
    <w:rsid w:val="00CB1D25"/>
    <w:rsid w:val="00CB3FF1"/>
    <w:rsid w:val="00CB580B"/>
    <w:rsid w:val="00CC7E8C"/>
    <w:rsid w:val="00CD4648"/>
    <w:rsid w:val="00CD4A76"/>
    <w:rsid w:val="00CD5334"/>
    <w:rsid w:val="00CD7451"/>
    <w:rsid w:val="00CE3D86"/>
    <w:rsid w:val="00CE4B23"/>
    <w:rsid w:val="00CE5105"/>
    <w:rsid w:val="00CE7F41"/>
    <w:rsid w:val="00CF3D3C"/>
    <w:rsid w:val="00CF647C"/>
    <w:rsid w:val="00CF7CAA"/>
    <w:rsid w:val="00D036DB"/>
    <w:rsid w:val="00D03A24"/>
    <w:rsid w:val="00D047C7"/>
    <w:rsid w:val="00D120E7"/>
    <w:rsid w:val="00D12E3A"/>
    <w:rsid w:val="00D14B92"/>
    <w:rsid w:val="00D1547F"/>
    <w:rsid w:val="00D2262E"/>
    <w:rsid w:val="00D25CEE"/>
    <w:rsid w:val="00D25D08"/>
    <w:rsid w:val="00D3371D"/>
    <w:rsid w:val="00D36B8A"/>
    <w:rsid w:val="00D37AC9"/>
    <w:rsid w:val="00D40108"/>
    <w:rsid w:val="00D40203"/>
    <w:rsid w:val="00D41189"/>
    <w:rsid w:val="00D473EB"/>
    <w:rsid w:val="00D47937"/>
    <w:rsid w:val="00D520B1"/>
    <w:rsid w:val="00D54B5A"/>
    <w:rsid w:val="00D55D9E"/>
    <w:rsid w:val="00D61B1A"/>
    <w:rsid w:val="00D629BC"/>
    <w:rsid w:val="00D659CA"/>
    <w:rsid w:val="00D7237E"/>
    <w:rsid w:val="00D807CA"/>
    <w:rsid w:val="00D82EE7"/>
    <w:rsid w:val="00D83874"/>
    <w:rsid w:val="00D84485"/>
    <w:rsid w:val="00D91A29"/>
    <w:rsid w:val="00D92796"/>
    <w:rsid w:val="00D9482B"/>
    <w:rsid w:val="00DA11F9"/>
    <w:rsid w:val="00DA342E"/>
    <w:rsid w:val="00DA3DD7"/>
    <w:rsid w:val="00DA4C61"/>
    <w:rsid w:val="00DA65A4"/>
    <w:rsid w:val="00DA6F3F"/>
    <w:rsid w:val="00DB2A06"/>
    <w:rsid w:val="00DC1FF1"/>
    <w:rsid w:val="00DD1964"/>
    <w:rsid w:val="00DD505A"/>
    <w:rsid w:val="00DD6CF8"/>
    <w:rsid w:val="00DE25C7"/>
    <w:rsid w:val="00DE2881"/>
    <w:rsid w:val="00DE441A"/>
    <w:rsid w:val="00DE44AC"/>
    <w:rsid w:val="00DF60A6"/>
    <w:rsid w:val="00E0510B"/>
    <w:rsid w:val="00E073FC"/>
    <w:rsid w:val="00E15B89"/>
    <w:rsid w:val="00E2074E"/>
    <w:rsid w:val="00E217E6"/>
    <w:rsid w:val="00E23DA1"/>
    <w:rsid w:val="00E304DB"/>
    <w:rsid w:val="00E30F2D"/>
    <w:rsid w:val="00E33411"/>
    <w:rsid w:val="00E3459B"/>
    <w:rsid w:val="00E35405"/>
    <w:rsid w:val="00E37120"/>
    <w:rsid w:val="00E412A2"/>
    <w:rsid w:val="00E449D5"/>
    <w:rsid w:val="00E53D5E"/>
    <w:rsid w:val="00E6047A"/>
    <w:rsid w:val="00E6120B"/>
    <w:rsid w:val="00E61406"/>
    <w:rsid w:val="00E7178D"/>
    <w:rsid w:val="00E71F82"/>
    <w:rsid w:val="00E72849"/>
    <w:rsid w:val="00E77A1A"/>
    <w:rsid w:val="00E77C65"/>
    <w:rsid w:val="00E81741"/>
    <w:rsid w:val="00E83A0E"/>
    <w:rsid w:val="00E8424A"/>
    <w:rsid w:val="00E946AE"/>
    <w:rsid w:val="00E94E41"/>
    <w:rsid w:val="00E96E85"/>
    <w:rsid w:val="00E97116"/>
    <w:rsid w:val="00EA1A2F"/>
    <w:rsid w:val="00EA2E42"/>
    <w:rsid w:val="00EA424B"/>
    <w:rsid w:val="00EA723D"/>
    <w:rsid w:val="00EA7B9F"/>
    <w:rsid w:val="00EB098D"/>
    <w:rsid w:val="00EB1E1E"/>
    <w:rsid w:val="00EB6B1C"/>
    <w:rsid w:val="00EC39F3"/>
    <w:rsid w:val="00EC4CA4"/>
    <w:rsid w:val="00EC600C"/>
    <w:rsid w:val="00EC65FA"/>
    <w:rsid w:val="00EC7B2F"/>
    <w:rsid w:val="00ED002E"/>
    <w:rsid w:val="00ED3D73"/>
    <w:rsid w:val="00ED5CFA"/>
    <w:rsid w:val="00ED5D00"/>
    <w:rsid w:val="00ED6CF1"/>
    <w:rsid w:val="00EE328E"/>
    <w:rsid w:val="00EF03A3"/>
    <w:rsid w:val="00EF0D26"/>
    <w:rsid w:val="00EF6EB7"/>
    <w:rsid w:val="00EF7459"/>
    <w:rsid w:val="00EF78D6"/>
    <w:rsid w:val="00F01738"/>
    <w:rsid w:val="00F070C4"/>
    <w:rsid w:val="00F11645"/>
    <w:rsid w:val="00F118F4"/>
    <w:rsid w:val="00F1330B"/>
    <w:rsid w:val="00F13ED7"/>
    <w:rsid w:val="00F17E69"/>
    <w:rsid w:val="00F20A81"/>
    <w:rsid w:val="00F20FEC"/>
    <w:rsid w:val="00F24DA7"/>
    <w:rsid w:val="00F26179"/>
    <w:rsid w:val="00F278DC"/>
    <w:rsid w:val="00F308C9"/>
    <w:rsid w:val="00F326DF"/>
    <w:rsid w:val="00F35B41"/>
    <w:rsid w:val="00F42A36"/>
    <w:rsid w:val="00F42AEC"/>
    <w:rsid w:val="00F443C0"/>
    <w:rsid w:val="00F44BB4"/>
    <w:rsid w:val="00F46071"/>
    <w:rsid w:val="00F50B77"/>
    <w:rsid w:val="00F51E11"/>
    <w:rsid w:val="00F53A61"/>
    <w:rsid w:val="00F57F80"/>
    <w:rsid w:val="00F612FB"/>
    <w:rsid w:val="00F66A4A"/>
    <w:rsid w:val="00F749D8"/>
    <w:rsid w:val="00F83B01"/>
    <w:rsid w:val="00F84FCC"/>
    <w:rsid w:val="00F853A8"/>
    <w:rsid w:val="00F85E95"/>
    <w:rsid w:val="00F91C2F"/>
    <w:rsid w:val="00F964EA"/>
    <w:rsid w:val="00F971F5"/>
    <w:rsid w:val="00F97A8D"/>
    <w:rsid w:val="00FA4322"/>
    <w:rsid w:val="00FA5764"/>
    <w:rsid w:val="00FA6CDF"/>
    <w:rsid w:val="00FA7AD5"/>
    <w:rsid w:val="00FB3EA6"/>
    <w:rsid w:val="00FB4C62"/>
    <w:rsid w:val="00FC2D8B"/>
    <w:rsid w:val="00FC3C08"/>
    <w:rsid w:val="00FC6377"/>
    <w:rsid w:val="00FC71A1"/>
    <w:rsid w:val="00FD0105"/>
    <w:rsid w:val="00FD1B5B"/>
    <w:rsid w:val="00FD2111"/>
    <w:rsid w:val="00FD3019"/>
    <w:rsid w:val="00FD6CDF"/>
    <w:rsid w:val="00FE2447"/>
    <w:rsid w:val="00FE3405"/>
    <w:rsid w:val="00FE4D09"/>
    <w:rsid w:val="00FE5851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E83FB"/>
  <w15:docId w15:val="{9F1E8170-E7DC-41EB-87B7-41E4C29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04DB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85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qFormat/>
    <w:rsid w:val="006005E3"/>
    <w:pPr>
      <w:widowControl/>
      <w:autoSpaceDE/>
      <w:autoSpaceDN/>
      <w:adjustRightInd/>
      <w:spacing w:before="100" w:beforeAutospacing="1" w:after="100" w:afterAutospacing="1" w:line="240" w:lineRule="auto"/>
      <w:ind w:left="0" w:right="0"/>
      <w:outlineLvl w:val="2"/>
    </w:pPr>
    <w:rPr>
      <w:rFonts w:ascii="Arial" w:hAnsi="Arial" w:cs="Arial"/>
      <w:b/>
      <w:bCs/>
      <w:color w:val="006699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B84DA7"/>
  </w:style>
  <w:style w:type="paragraph" w:styleId="a6">
    <w:name w:val="footer"/>
    <w:basedOn w:val="a0"/>
    <w:link w:val="a7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B84DA7"/>
  </w:style>
  <w:style w:type="paragraph" w:styleId="a8">
    <w:name w:val="Balloon Text"/>
    <w:basedOn w:val="a0"/>
    <w:link w:val="a9"/>
    <w:uiPriority w:val="99"/>
    <w:semiHidden/>
    <w:unhideWhenUsed/>
    <w:rsid w:val="00B84DA7"/>
    <w:pPr>
      <w:widowControl/>
      <w:autoSpaceDE/>
      <w:autoSpaceDN/>
      <w:adjustRightInd/>
      <w:spacing w:line="240" w:lineRule="auto"/>
      <w:ind w:left="0" w:right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84DA7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42417"/>
    <w:pPr>
      <w:widowControl/>
      <w:autoSpaceDE/>
      <w:autoSpaceDN/>
      <w:adjustRightInd/>
      <w:spacing w:line="240" w:lineRule="auto"/>
      <w:ind w:left="720" w:right="0"/>
      <w:contextualSpacing/>
      <w:jc w:val="left"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nhideWhenUsed/>
    <w:rsid w:val="001C7B21"/>
    <w:pPr>
      <w:widowControl/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1C7B2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">
    <w:name w:val="Список.Нумер"/>
    <w:basedOn w:val="a0"/>
    <w:rsid w:val="000D693F"/>
    <w:pPr>
      <w:widowControl/>
      <w:numPr>
        <w:numId w:val="5"/>
      </w:numPr>
      <w:autoSpaceDE/>
      <w:autoSpaceDN/>
      <w:adjustRightInd/>
      <w:spacing w:before="60" w:after="60" w:line="240" w:lineRule="auto"/>
      <w:ind w:right="0"/>
      <w:jc w:val="both"/>
    </w:pPr>
    <w:rPr>
      <w:rFonts w:ascii="Arial" w:hAnsi="Arial"/>
      <w:sz w:val="20"/>
      <w:szCs w:val="24"/>
      <w:lang w:eastAsia="ru-RU"/>
    </w:rPr>
  </w:style>
  <w:style w:type="character" w:styleId="ad">
    <w:name w:val="Hyperlink"/>
    <w:basedOn w:val="a1"/>
    <w:uiPriority w:val="99"/>
    <w:unhideWhenUsed/>
    <w:rsid w:val="00A04570"/>
    <w:rPr>
      <w:color w:val="0000FF" w:themeColor="hyperlink"/>
      <w:u w:val="single"/>
    </w:rPr>
  </w:style>
  <w:style w:type="paragraph" w:styleId="ae">
    <w:name w:val="Title"/>
    <w:basedOn w:val="a0"/>
    <w:link w:val="af"/>
    <w:qFormat/>
    <w:rsid w:val="00D82EE7"/>
    <w:pPr>
      <w:spacing w:line="240" w:lineRule="auto"/>
      <w:ind w:left="0" w:right="0"/>
    </w:pPr>
    <w:rPr>
      <w:rFonts w:ascii="Arial" w:hAnsi="Arial" w:cs="Arial"/>
      <w:b/>
      <w:bCs/>
    </w:rPr>
  </w:style>
  <w:style w:type="character" w:customStyle="1" w:styleId="af">
    <w:name w:val="Заголовок Знак"/>
    <w:basedOn w:val="a1"/>
    <w:link w:val="ae"/>
    <w:rsid w:val="00D82EE7"/>
    <w:rPr>
      <w:rFonts w:ascii="Arial" w:eastAsia="Times New Roman" w:hAnsi="Arial" w:cs="Arial"/>
      <w:b/>
      <w:bCs/>
    </w:rPr>
  </w:style>
  <w:style w:type="paragraph" w:styleId="21">
    <w:name w:val="Body Text 2"/>
    <w:basedOn w:val="a0"/>
    <w:link w:val="22"/>
    <w:semiHidden/>
    <w:rsid w:val="00D82EE7"/>
    <w:pPr>
      <w:ind w:left="0" w:right="0"/>
    </w:pPr>
    <w:rPr>
      <w:rFonts w:ascii="Arial" w:hAnsi="Arial" w:cs="Arial"/>
      <w:b/>
      <w:bCs/>
      <w:sz w:val="24"/>
    </w:rPr>
  </w:style>
  <w:style w:type="character" w:customStyle="1" w:styleId="22">
    <w:name w:val="Основной текст 2 Знак"/>
    <w:basedOn w:val="a1"/>
    <w:link w:val="21"/>
    <w:semiHidden/>
    <w:rsid w:val="00D82EE7"/>
    <w:rPr>
      <w:rFonts w:ascii="Arial" w:eastAsia="Times New Roman" w:hAnsi="Arial" w:cs="Arial"/>
      <w:b/>
      <w:bCs/>
      <w:sz w:val="24"/>
    </w:rPr>
  </w:style>
  <w:style w:type="character" w:customStyle="1" w:styleId="30">
    <w:name w:val="Заголовок 3 Знак"/>
    <w:basedOn w:val="a1"/>
    <w:link w:val="3"/>
    <w:rsid w:val="006005E3"/>
    <w:rPr>
      <w:rFonts w:ascii="Arial" w:eastAsia="Times New Roman" w:hAnsi="Arial" w:cs="Arial"/>
      <w:b/>
      <w:bCs/>
      <w:color w:val="006699"/>
      <w:sz w:val="24"/>
      <w:szCs w:val="24"/>
      <w:lang w:eastAsia="ru-RU"/>
    </w:rPr>
  </w:style>
  <w:style w:type="paragraph" w:styleId="23">
    <w:name w:val="Body Text Indent 2"/>
    <w:basedOn w:val="a0"/>
    <w:link w:val="24"/>
    <w:unhideWhenUsed/>
    <w:rsid w:val="006005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05E3"/>
    <w:rPr>
      <w:rFonts w:ascii="Arial Narrow" w:eastAsia="Times New Roman" w:hAnsi="Arial Narrow" w:cs="Times New Roman"/>
    </w:rPr>
  </w:style>
  <w:style w:type="table" w:styleId="af0">
    <w:name w:val="Table Grid"/>
    <w:basedOn w:val="a2"/>
    <w:uiPriority w:val="59"/>
    <w:rsid w:val="0034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1"/>
    <w:uiPriority w:val="99"/>
    <w:semiHidden/>
    <w:rsid w:val="00B47E0C"/>
    <w:rPr>
      <w:color w:val="808080"/>
    </w:rPr>
  </w:style>
  <w:style w:type="character" w:customStyle="1" w:styleId="20">
    <w:name w:val="Заголовок 2 Знак"/>
    <w:basedOn w:val="a1"/>
    <w:link w:val="2"/>
    <w:uiPriority w:val="9"/>
    <w:semiHidden/>
    <w:rsid w:val="00F8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annotation reference"/>
    <w:basedOn w:val="a1"/>
    <w:uiPriority w:val="99"/>
    <w:semiHidden/>
    <w:unhideWhenUsed/>
    <w:rsid w:val="002E63BB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2E63B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2E63BB"/>
    <w:rPr>
      <w:rFonts w:ascii="Arial Narrow" w:eastAsia="Times New Roman" w:hAnsi="Arial Narrow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63B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63B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2E63BB"/>
    <w:pPr>
      <w:spacing w:after="0" w:line="240" w:lineRule="auto"/>
    </w:pPr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25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43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91;&#1089;&#1090;&#1072;&#1084;\Documents\Works\SK%20Co.%20Ltd\&#1044;&#1086;&#1082;&#1091;&#1084;&#1077;&#1085;&#1090;&#1086;&#1086;&#1073;&#1086;&#1088;&#1086;&#1090;\&#1055;&#1080;&#1089;&#1100;&#1084;&#1072;\SK_comm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9DA15F70D4970953251AB76D12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6F983-DE25-4EBE-BF2B-D22E4670EC99}"/>
      </w:docPartPr>
      <w:docPartBody>
        <w:p w:rsidR="008B13D1" w:rsidRDefault="00E85D19" w:rsidP="00E85D19">
          <w:pPr>
            <w:pStyle w:val="D259DA15F70D4970953251AB76D129A8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104430D45364952B09D37D362717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0D123-A279-4C40-9107-BB43EAD04828}"/>
      </w:docPartPr>
      <w:docPartBody>
        <w:p w:rsidR="008B13D1" w:rsidRDefault="00E85D19" w:rsidP="00E85D19">
          <w:pPr>
            <w:pStyle w:val="C104430D45364952B09D37D362717AB0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31E666ADE7C40F999C60BAE1FE57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860D2-1A9B-476B-8AA8-D9BB6DF53187}"/>
      </w:docPartPr>
      <w:docPartBody>
        <w:p w:rsidR="008B13D1" w:rsidRDefault="00E85D19" w:rsidP="00E85D19">
          <w:pPr>
            <w:pStyle w:val="731E666ADE7C40F999C60BAE1FE57452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BA372C80B274979A6D6F846C9327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0D6BC-27E4-4A5E-AE1A-CD7FCEC93B61}"/>
      </w:docPartPr>
      <w:docPartBody>
        <w:p w:rsidR="008B13D1" w:rsidRDefault="00E85D19" w:rsidP="00E85D19">
          <w:pPr>
            <w:pStyle w:val="EBA372C80B274979A6D6F846C93273FE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19"/>
    <w:rsid w:val="000A227F"/>
    <w:rsid w:val="003417A0"/>
    <w:rsid w:val="00345A36"/>
    <w:rsid w:val="00367F5C"/>
    <w:rsid w:val="004031C6"/>
    <w:rsid w:val="00432669"/>
    <w:rsid w:val="004716B0"/>
    <w:rsid w:val="005E1AAC"/>
    <w:rsid w:val="005E5F5D"/>
    <w:rsid w:val="00691449"/>
    <w:rsid w:val="00735EDC"/>
    <w:rsid w:val="00772216"/>
    <w:rsid w:val="007C2DC5"/>
    <w:rsid w:val="008B13D1"/>
    <w:rsid w:val="008B68F8"/>
    <w:rsid w:val="00977968"/>
    <w:rsid w:val="00981023"/>
    <w:rsid w:val="009A3781"/>
    <w:rsid w:val="00A46E88"/>
    <w:rsid w:val="00B23694"/>
    <w:rsid w:val="00B36B48"/>
    <w:rsid w:val="00B668BA"/>
    <w:rsid w:val="00C2502A"/>
    <w:rsid w:val="00CF60CB"/>
    <w:rsid w:val="00DE4D03"/>
    <w:rsid w:val="00E85D19"/>
    <w:rsid w:val="00EA73FA"/>
    <w:rsid w:val="00F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EDC"/>
    <w:rPr>
      <w:color w:val="808080"/>
    </w:rPr>
  </w:style>
  <w:style w:type="paragraph" w:customStyle="1" w:styleId="D259DA15F70D4970953251AB76D129A8">
    <w:name w:val="D259DA15F70D4970953251AB76D129A8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C104430D45364952B09D37D362717AB0">
    <w:name w:val="C104430D45364952B09D37D362717AB0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731E666ADE7C40F999C60BAE1FE57452">
    <w:name w:val="731E666ADE7C40F999C60BAE1FE57452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EBA372C80B274979A6D6F846C93273FE">
    <w:name w:val="EBA372C80B274979A6D6F846C93273FE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0991-0EE8-4246-9C4B-3B6571C4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SK_common.dotx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"СК"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2</cp:revision>
  <cp:lastPrinted>2014-10-08T08:24:00Z</cp:lastPrinted>
  <dcterms:created xsi:type="dcterms:W3CDTF">2025-02-12T10:59:00Z</dcterms:created>
  <dcterms:modified xsi:type="dcterms:W3CDTF">2025-02-12T10:59:00Z</dcterms:modified>
</cp:coreProperties>
</file>