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541B" w14:textId="77777777" w:rsidR="00347BB9" w:rsidRPr="00347BB9" w:rsidRDefault="00347BB9" w:rsidP="00A04236">
      <w:pPr>
        <w:widowControl/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Организация: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1073396472"/>
          <w:placeholder>
            <w:docPart w:val="D259DA15F70D4970953251AB76D129A8"/>
          </w:placeholder>
          <w:showingPlcHdr/>
          <w:text/>
        </w:sdtPr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2DFA4E86" w14:textId="77777777" w:rsidR="00347BB9" w:rsidRPr="00347BB9" w:rsidRDefault="00347BB9" w:rsidP="00227C9E">
      <w:pPr>
        <w:widowControl/>
        <w:tabs>
          <w:tab w:val="left" w:pos="5670"/>
        </w:tabs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Должность</w:t>
      </w:r>
      <w:r w:rsidR="00227C9E">
        <w:rPr>
          <w:rFonts w:ascii="Calibri" w:eastAsia="Calibri" w:hAnsi="Calibri"/>
        </w:rPr>
        <w:t>, ФИО</w:t>
      </w:r>
      <w:r w:rsidRPr="00347BB9">
        <w:rPr>
          <w:rFonts w:ascii="Calibri" w:eastAsia="Calibri" w:hAnsi="Calibri"/>
        </w:rPr>
        <w:t>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928700199"/>
          <w:placeholder>
            <w:docPart w:val="C104430D45364952B09D37D362717AB0"/>
          </w:placeholder>
          <w:showingPlcHdr/>
          <w:text/>
        </w:sdtPr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76A345CA" w14:textId="77777777" w:rsidR="006005E3" w:rsidRDefault="00347BB9" w:rsidP="00227C9E">
      <w:pPr>
        <w:widowControl/>
        <w:tabs>
          <w:tab w:val="left" w:pos="5529"/>
        </w:tabs>
        <w:autoSpaceDE/>
        <w:autoSpaceDN/>
        <w:adjustRightInd/>
        <w:spacing w:line="240" w:lineRule="auto"/>
        <w:ind w:left="-426" w:right="0"/>
        <w:jc w:val="left"/>
        <w:rPr>
          <w:rFonts w:ascii="Arial" w:hAnsi="Arial" w:cs="Arial"/>
          <w:b/>
          <w:bCs/>
          <w:kern w:val="36"/>
          <w:sz w:val="27"/>
          <w:szCs w:val="27"/>
          <w:lang w:eastAsia="ru-RU"/>
        </w:rPr>
      </w:pPr>
      <w:r w:rsidRPr="00347BB9">
        <w:rPr>
          <w:rFonts w:ascii="Calibri" w:eastAsia="Calibri" w:hAnsi="Calibri"/>
        </w:rPr>
        <w:t>Телефон:</w:t>
      </w:r>
      <w:r w:rsidR="00B47E0C" w:rsidRPr="00B47E0C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674922181"/>
          <w:placeholder>
            <w:docPart w:val="731E666ADE7C40F999C60BAE1FE57452"/>
          </w:placeholder>
          <w:showingPlcHdr/>
          <w:text/>
        </w:sdtPr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  <w:r w:rsidR="00A04236">
        <w:rPr>
          <w:rFonts w:ascii="Calibri" w:eastAsia="Calibri" w:hAnsi="Calibri"/>
        </w:rPr>
        <w:t xml:space="preserve"> </w:t>
      </w:r>
      <w:r w:rsidR="00A04236">
        <w:rPr>
          <w:rFonts w:ascii="Calibri" w:eastAsia="Calibri" w:hAnsi="Calibri"/>
        </w:rPr>
        <w:tab/>
      </w:r>
      <w:r w:rsidRPr="00347BB9">
        <w:rPr>
          <w:rFonts w:ascii="Calibri" w:eastAsia="Calibri" w:hAnsi="Calibri"/>
          <w:lang w:val="en-US"/>
        </w:rPr>
        <w:t>e</w:t>
      </w:r>
      <w:r w:rsidRPr="009B72A4">
        <w:rPr>
          <w:rFonts w:ascii="Calibri" w:eastAsia="Calibri" w:hAnsi="Calibri"/>
        </w:rPr>
        <w:t>-</w:t>
      </w:r>
      <w:r w:rsidRPr="00347BB9">
        <w:rPr>
          <w:rFonts w:ascii="Calibri" w:eastAsia="Calibri" w:hAnsi="Calibri"/>
          <w:lang w:val="en-US"/>
        </w:rPr>
        <w:t>mail</w:t>
      </w:r>
      <w:r w:rsidRPr="00347BB9">
        <w:rPr>
          <w:rFonts w:ascii="Calibri" w:eastAsia="Calibri" w:hAnsi="Calibri"/>
        </w:rPr>
        <w:t>:</w:t>
      </w:r>
      <w:r w:rsidR="009C4457">
        <w:rPr>
          <w:rFonts w:ascii="Arial" w:hAnsi="Arial" w:cs="Arial"/>
          <w:b/>
          <w:bCs/>
          <w:kern w:val="36"/>
          <w:sz w:val="27"/>
          <w:szCs w:val="27"/>
          <w:lang w:eastAsia="ru-RU"/>
        </w:rPr>
        <w:t xml:space="preserve"> </w:t>
      </w:r>
      <w:sdt>
        <w:sdtPr>
          <w:rPr>
            <w:rFonts w:ascii="Arial" w:hAnsi="Arial" w:cs="Arial"/>
            <w:b/>
            <w:bCs/>
            <w:kern w:val="36"/>
            <w:sz w:val="27"/>
            <w:szCs w:val="27"/>
            <w:lang w:eastAsia="ru-RU"/>
          </w:rPr>
          <w:id w:val="-1657292194"/>
          <w:placeholder>
            <w:docPart w:val="EBA372C80B274979A6D6F846C93273FE"/>
          </w:placeholder>
          <w:showingPlcHdr/>
          <w:text/>
        </w:sdtPr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9B72A4" w:rsidRPr="00011676" w14:paraId="34D7B36F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70B951C9" w14:textId="62A828C8" w:rsidR="009B72A4" w:rsidRPr="00210950" w:rsidRDefault="009B72A4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 xml:space="preserve">Тип источника </w:t>
            </w:r>
            <w:r w:rsidR="00C7203D">
              <w:rPr>
                <w:rFonts w:asciiTheme="minorHAnsi" w:hAnsiTheme="minorHAnsi"/>
                <w:b/>
                <w:bCs/>
                <w:sz w:val="20"/>
              </w:rPr>
              <w:t>электро</w:t>
            </w:r>
            <w:r w:rsidRPr="00210950">
              <w:rPr>
                <w:rFonts w:asciiTheme="minorHAnsi" w:hAnsiTheme="minorHAnsi"/>
                <w:b/>
                <w:bCs/>
                <w:sz w:val="20"/>
              </w:rPr>
              <w:t>питания</w:t>
            </w:r>
          </w:p>
        </w:tc>
        <w:tc>
          <w:tcPr>
            <w:tcW w:w="7938" w:type="dxa"/>
            <w:tcBorders>
              <w:top w:val="single" w:sz="24" w:space="0" w:color="auto"/>
            </w:tcBorders>
          </w:tcPr>
          <w:p w14:paraId="00050E0C" w14:textId="6E90854F" w:rsidR="00C7203D" w:rsidRDefault="00000000" w:rsidP="009C4457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089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E5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59C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04236" w:rsidRPr="00011676">
              <w:rPr>
                <w:rFonts w:asciiTheme="minorHAnsi" w:hAnsiTheme="minorHAnsi"/>
                <w:sz w:val="20"/>
              </w:rPr>
              <w:t>EAC (преобразователь</w:t>
            </w:r>
            <w:r w:rsidR="00CB1719" w:rsidRPr="00CB1719">
              <w:rPr>
                <w:rFonts w:asciiTheme="minorHAnsi" w:hAnsiTheme="minorHAnsi"/>
                <w:sz w:val="20"/>
              </w:rPr>
              <w:t xml:space="preserve"> </w:t>
            </w:r>
            <w:r w:rsidR="00CB1719">
              <w:rPr>
                <w:rFonts w:asciiTheme="minorHAnsi" w:hAnsiTheme="minorHAnsi"/>
                <w:sz w:val="20"/>
                <w:lang w:val="en-US"/>
              </w:rPr>
              <w:t>AC</w:t>
            </w:r>
            <w:r w:rsidR="009B72A4" w:rsidRPr="00011676">
              <w:rPr>
                <w:rFonts w:asciiTheme="minorHAnsi" w:hAnsiTheme="minorHAnsi"/>
                <w:sz w:val="20"/>
              </w:rPr>
              <w:t>)</w:t>
            </w:r>
          </w:p>
          <w:p w14:paraId="10839285" w14:textId="5CF88307" w:rsidR="009B72A4" w:rsidRDefault="00000000" w:rsidP="009C4457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770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59C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9B72A4" w:rsidRPr="00011676">
              <w:rPr>
                <w:rFonts w:asciiTheme="minorHAnsi" w:hAnsiTheme="minorHAnsi"/>
                <w:sz w:val="20"/>
              </w:rPr>
              <w:t>EAR (выпрямитель DC)</w:t>
            </w:r>
          </w:p>
          <w:p w14:paraId="2298AD98" w14:textId="2032D748" w:rsidR="009B72A4" w:rsidRPr="00011676" w:rsidRDefault="00000000" w:rsidP="00C7203D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444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EACR (комбинированный источник AC+DC)</w:t>
            </w:r>
          </w:p>
          <w:p w14:paraId="56485950" w14:textId="61C63B31" w:rsidR="00195A18" w:rsidRPr="00011676" w:rsidRDefault="00000000" w:rsidP="00195A18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36969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A18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5A18" w:rsidRPr="00011676">
              <w:rPr>
                <w:rFonts w:asciiTheme="minorHAnsi" w:hAnsiTheme="minorHAnsi"/>
                <w:sz w:val="20"/>
              </w:rPr>
              <w:t xml:space="preserve"> АПА (автономный </w:t>
            </w:r>
            <w:r w:rsidR="00210950">
              <w:rPr>
                <w:rFonts w:asciiTheme="minorHAnsi" w:hAnsiTheme="minorHAnsi"/>
                <w:sz w:val="20"/>
              </w:rPr>
              <w:t>электро</w:t>
            </w:r>
            <w:r w:rsidR="00195A18" w:rsidRPr="00011676">
              <w:rPr>
                <w:rFonts w:asciiTheme="minorHAnsi" w:hAnsiTheme="minorHAnsi"/>
                <w:sz w:val="20"/>
              </w:rPr>
              <w:t>агрегат</w:t>
            </w:r>
            <w:r w:rsidR="007C7867" w:rsidRPr="00011676">
              <w:rPr>
                <w:rFonts w:asciiTheme="minorHAnsi" w:hAnsiTheme="minorHAnsi"/>
                <w:sz w:val="20"/>
              </w:rPr>
              <w:t xml:space="preserve"> </w:t>
            </w:r>
            <w:r w:rsidR="007C7867" w:rsidRPr="00011676">
              <w:rPr>
                <w:rFonts w:asciiTheme="minorHAnsi" w:hAnsiTheme="minorHAnsi"/>
                <w:sz w:val="20"/>
                <w:lang w:val="en-US"/>
              </w:rPr>
              <w:t>AC</w:t>
            </w:r>
            <w:r w:rsidR="00195A18" w:rsidRPr="00011676">
              <w:rPr>
                <w:rFonts w:asciiTheme="minorHAnsi" w:hAnsiTheme="minorHAnsi"/>
                <w:sz w:val="20"/>
              </w:rPr>
              <w:t>+DC)</w:t>
            </w:r>
          </w:p>
          <w:p w14:paraId="30973BA3" w14:textId="77777777" w:rsidR="002D4901" w:rsidRPr="00011676" w:rsidRDefault="002D4901" w:rsidP="002D4901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Количество: </w:t>
            </w:r>
            <w:sdt>
              <w:sdtPr>
                <w:rPr>
                  <w:rFonts w:asciiTheme="minorHAnsi" w:hAnsiTheme="minorHAnsi"/>
                  <w:sz w:val="20"/>
                </w:rPr>
                <w:id w:val="1075866365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3F722037" w14:textId="77777777" w:rsidTr="00267769">
        <w:trPr>
          <w:trHeight w:val="20"/>
          <w:jc w:val="center"/>
        </w:trPr>
        <w:tc>
          <w:tcPr>
            <w:tcW w:w="254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20B6D49" w14:textId="77777777" w:rsidR="009B72A4" w:rsidRPr="00011676" w:rsidRDefault="009B72A4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Тип нагрузки</w:t>
            </w:r>
          </w:p>
        </w:tc>
        <w:tc>
          <w:tcPr>
            <w:tcW w:w="7938" w:type="dxa"/>
            <w:tcBorders>
              <w:bottom w:val="single" w:sz="8" w:space="0" w:color="auto"/>
            </w:tcBorders>
          </w:tcPr>
          <w:p w14:paraId="1B6C59B2" w14:textId="77777777" w:rsidR="009B72A4" w:rsidRPr="00011676" w:rsidRDefault="009B72A4" w:rsidP="009C4457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Марка ВС </w:t>
            </w:r>
            <w:sdt>
              <w:sdtPr>
                <w:rPr>
                  <w:rFonts w:asciiTheme="minorHAnsi" w:hAnsiTheme="minorHAnsi"/>
                  <w:sz w:val="20"/>
                </w:rPr>
                <w:id w:val="-1566180690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26B9C2C7" w14:textId="77777777" w:rsidR="009B72A4" w:rsidRPr="00011676" w:rsidRDefault="00000000" w:rsidP="00B47E0C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363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другая нагрузка: </w:t>
            </w:r>
            <w:sdt>
              <w:sdtPr>
                <w:rPr>
                  <w:rFonts w:asciiTheme="minorHAnsi" w:hAnsiTheme="minorHAnsi"/>
                  <w:sz w:val="20"/>
                </w:rPr>
                <w:id w:val="504944963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42ABCA3F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14:paraId="184AA23E" w14:textId="77777777" w:rsidR="009B72A4" w:rsidRPr="00011676" w:rsidRDefault="009B72A4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Тип исполнения</w:t>
            </w:r>
          </w:p>
        </w:tc>
        <w:tc>
          <w:tcPr>
            <w:tcW w:w="7938" w:type="dxa"/>
            <w:tcBorders>
              <w:top w:val="single" w:sz="8" w:space="0" w:color="auto"/>
            </w:tcBorders>
          </w:tcPr>
          <w:p w14:paraId="4BD3647E" w14:textId="6B2ABDF4" w:rsidR="00C7203D" w:rsidRDefault="00000000" w:rsidP="00B26540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002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стационарное</w:t>
            </w:r>
            <w:r w:rsidR="00B26540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1120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540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6540" w:rsidRPr="00011676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B26540" w:rsidRPr="00011676">
              <w:rPr>
                <w:rFonts w:asciiTheme="minorHAnsi" w:hAnsiTheme="minorHAnsi"/>
                <w:sz w:val="20"/>
              </w:rPr>
              <w:t>подтрапное</w:t>
            </w:r>
            <w:proofErr w:type="spellEnd"/>
            <w:r w:rsidR="00B26540">
              <w:rPr>
                <w:rFonts w:asciiTheme="minorHAnsi" w:hAnsiTheme="minorHAnsi"/>
                <w:sz w:val="20"/>
              </w:rPr>
              <w:t xml:space="preserve"> (только для </w:t>
            </w:r>
            <w:r w:rsidR="00B26540">
              <w:rPr>
                <w:rFonts w:asciiTheme="minorHAnsi" w:hAnsiTheme="minorHAnsi"/>
                <w:sz w:val="20"/>
                <w:lang w:val="en-US"/>
              </w:rPr>
              <w:t>EAC</w:t>
            </w:r>
            <w:r w:rsidR="00B26540" w:rsidRPr="00ED2A64">
              <w:rPr>
                <w:rFonts w:asciiTheme="minorHAnsi" w:hAnsiTheme="minorHAnsi"/>
                <w:sz w:val="20"/>
              </w:rPr>
              <w:t>)</w:t>
            </w:r>
          </w:p>
          <w:p w14:paraId="023EEA36" w14:textId="5DD89C83" w:rsidR="008A3C9E" w:rsidRPr="00ED2A64" w:rsidRDefault="00000000" w:rsidP="00B26540">
            <w:pPr>
              <w:tabs>
                <w:tab w:val="left" w:pos="2302"/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485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мобильное</w:t>
            </w:r>
            <w:r w:rsidR="00B26540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52037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540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654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B26540">
              <w:rPr>
                <w:rFonts w:asciiTheme="minorHAnsi" w:hAnsiTheme="minorHAnsi"/>
                <w:sz w:val="20"/>
              </w:rPr>
              <w:t xml:space="preserve">самоходное на шасси </w:t>
            </w:r>
            <w:proofErr w:type="spellStart"/>
            <w:r w:rsidR="00B26540">
              <w:rPr>
                <w:rFonts w:asciiTheme="minorHAnsi" w:hAnsiTheme="minorHAnsi"/>
                <w:sz w:val="20"/>
              </w:rPr>
              <w:t>ГАЗон</w:t>
            </w:r>
            <w:proofErr w:type="spellEnd"/>
            <w:r w:rsidR="00B26540">
              <w:rPr>
                <w:rFonts w:asciiTheme="minorHAnsi" w:hAnsiTheme="minorHAnsi"/>
                <w:sz w:val="20"/>
                <w:lang w:val="en-US"/>
              </w:rPr>
              <w:t>Next</w:t>
            </w:r>
            <w:r w:rsidR="00B26540" w:rsidRPr="00B26540">
              <w:rPr>
                <w:rFonts w:asciiTheme="minorHAnsi" w:hAnsiTheme="minorHAnsi"/>
                <w:sz w:val="20"/>
              </w:rPr>
              <w:t xml:space="preserve"> </w:t>
            </w:r>
            <w:r w:rsidR="00B26540">
              <w:rPr>
                <w:rFonts w:asciiTheme="minorHAnsi" w:hAnsiTheme="minorHAnsi"/>
                <w:sz w:val="20"/>
              </w:rPr>
              <w:t>или УРАЛ</w:t>
            </w:r>
          </w:p>
        </w:tc>
      </w:tr>
      <w:tr w:rsidR="008A3C9E" w:rsidRPr="00011676" w14:paraId="74ACB406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537AA84E" w14:textId="77777777" w:rsidR="008A3C9E" w:rsidRPr="00267769" w:rsidRDefault="008A3C9E" w:rsidP="0023711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  <w:lang w:val="en-US"/>
              </w:rPr>
            </w:pPr>
            <w:r w:rsidRPr="00011676">
              <w:rPr>
                <w:rFonts w:asciiTheme="minorHAnsi" w:hAnsiTheme="minorHAnsi"/>
                <w:sz w:val="20"/>
              </w:rPr>
              <w:t>Источник первичной энергии</w:t>
            </w:r>
          </w:p>
        </w:tc>
        <w:tc>
          <w:tcPr>
            <w:tcW w:w="7938" w:type="dxa"/>
          </w:tcPr>
          <w:p w14:paraId="2397ABE1" w14:textId="77777777" w:rsidR="00210950" w:rsidRPr="00B26540" w:rsidRDefault="00000000" w:rsidP="00B26540">
            <w:pPr>
              <w:tabs>
                <w:tab w:val="left" w:pos="329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54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B265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B26540">
              <w:rPr>
                <w:rFonts w:asciiTheme="minorHAnsi" w:hAnsiTheme="minorHAnsi"/>
                <w:sz w:val="20"/>
              </w:rPr>
              <w:t xml:space="preserve"> </w:t>
            </w:r>
            <w:r w:rsidR="00210950" w:rsidRPr="00B26540">
              <w:rPr>
                <w:rFonts w:asciiTheme="minorHAnsi" w:hAnsiTheme="minorHAnsi"/>
                <w:sz w:val="20"/>
              </w:rPr>
              <w:t>3</w:t>
            </w:r>
            <w:r w:rsidR="00210950" w:rsidRPr="00B26540">
              <w:rPr>
                <w:rFonts w:asciiTheme="minorHAnsi" w:hAnsiTheme="minorHAnsi"/>
                <w:sz w:val="20"/>
                <w:lang w:val="en-US"/>
              </w:rPr>
              <w:t>L</w:t>
            </w:r>
            <w:r w:rsidR="00210950" w:rsidRPr="00B26540">
              <w:rPr>
                <w:rFonts w:asciiTheme="minorHAnsi" w:hAnsiTheme="minorHAnsi"/>
                <w:sz w:val="20"/>
              </w:rPr>
              <w:t>+</w:t>
            </w:r>
            <w:r w:rsidR="00210950" w:rsidRPr="00B26540">
              <w:rPr>
                <w:rFonts w:asciiTheme="minorHAnsi" w:hAnsiTheme="minorHAnsi"/>
                <w:sz w:val="20"/>
                <w:lang w:val="en-US"/>
              </w:rPr>
              <w:t>PEN</w:t>
            </w:r>
            <w:r w:rsidR="00210950" w:rsidRPr="00B26540">
              <w:rPr>
                <w:rFonts w:asciiTheme="minorHAnsi" w:hAnsiTheme="minorHAnsi"/>
                <w:sz w:val="20"/>
              </w:rPr>
              <w:t xml:space="preserve"> (220/</w:t>
            </w:r>
            <w:r w:rsidR="008A3C9E" w:rsidRPr="00B26540">
              <w:rPr>
                <w:rFonts w:asciiTheme="minorHAnsi" w:hAnsiTheme="minorHAnsi"/>
                <w:sz w:val="20"/>
              </w:rPr>
              <w:t>380В 50Гц</w:t>
            </w:r>
            <w:r w:rsidR="00210950" w:rsidRPr="00B26540">
              <w:rPr>
                <w:rFonts w:asciiTheme="minorHAnsi" w:hAnsiTheme="minorHAnsi"/>
                <w:sz w:val="20"/>
              </w:rPr>
              <w:t>)</w:t>
            </w:r>
            <w:r w:rsidR="00210950" w:rsidRPr="00B26540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3099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950" w:rsidRPr="00B265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950" w:rsidRPr="00B26540">
              <w:rPr>
                <w:rFonts w:asciiTheme="minorHAnsi" w:hAnsiTheme="minorHAnsi"/>
                <w:sz w:val="20"/>
              </w:rPr>
              <w:t xml:space="preserve"> 3</w:t>
            </w:r>
            <w:r w:rsidR="00210950" w:rsidRPr="00B26540">
              <w:rPr>
                <w:rFonts w:asciiTheme="minorHAnsi" w:hAnsiTheme="minorHAnsi"/>
                <w:sz w:val="20"/>
                <w:lang w:val="en-US"/>
              </w:rPr>
              <w:t>L</w:t>
            </w:r>
            <w:r w:rsidR="00210950" w:rsidRPr="00B26540">
              <w:rPr>
                <w:rFonts w:asciiTheme="minorHAnsi" w:hAnsiTheme="minorHAnsi"/>
                <w:sz w:val="20"/>
              </w:rPr>
              <w:t>+</w:t>
            </w:r>
            <w:r w:rsidR="00210950" w:rsidRPr="00B26540">
              <w:rPr>
                <w:rFonts w:asciiTheme="minorHAnsi" w:hAnsiTheme="minorHAnsi"/>
                <w:sz w:val="20"/>
                <w:lang w:val="en-US"/>
              </w:rPr>
              <w:t>N</w:t>
            </w:r>
            <w:r w:rsidR="00210950" w:rsidRPr="00B26540">
              <w:rPr>
                <w:rFonts w:asciiTheme="minorHAnsi" w:hAnsiTheme="minorHAnsi"/>
                <w:sz w:val="20"/>
              </w:rPr>
              <w:t>+</w:t>
            </w:r>
            <w:r w:rsidR="00210950" w:rsidRPr="00B26540">
              <w:rPr>
                <w:rFonts w:asciiTheme="minorHAnsi" w:hAnsiTheme="minorHAnsi"/>
                <w:sz w:val="20"/>
                <w:lang w:val="en-US"/>
              </w:rPr>
              <w:t>PE</w:t>
            </w:r>
            <w:r w:rsidR="00210950" w:rsidRPr="00B26540">
              <w:rPr>
                <w:rFonts w:asciiTheme="minorHAnsi" w:hAnsiTheme="minorHAnsi"/>
                <w:sz w:val="20"/>
              </w:rPr>
              <w:t xml:space="preserve"> (220/380В 50Гц)</w:t>
            </w:r>
          </w:p>
          <w:p w14:paraId="2A4E601A" w14:textId="76795B67" w:rsidR="00ED6CF1" w:rsidRDefault="00000000" w:rsidP="00B26540">
            <w:pPr>
              <w:pBdr>
                <w:bottom w:val="single" w:sz="12" w:space="1" w:color="auto"/>
              </w:pBdr>
              <w:tabs>
                <w:tab w:val="left" w:pos="329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200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950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95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210950" w:rsidRPr="00210950">
              <w:rPr>
                <w:rFonts w:asciiTheme="minorHAnsi" w:hAnsiTheme="minorHAnsi"/>
                <w:sz w:val="20"/>
              </w:rPr>
              <w:t>3</w:t>
            </w:r>
            <w:r w:rsidR="00210950">
              <w:rPr>
                <w:rFonts w:asciiTheme="minorHAnsi" w:hAnsiTheme="minorHAnsi"/>
                <w:sz w:val="20"/>
                <w:lang w:val="en-US"/>
              </w:rPr>
              <w:t>L</w:t>
            </w:r>
            <w:r w:rsidR="00210950" w:rsidRPr="00210950">
              <w:rPr>
                <w:rFonts w:asciiTheme="minorHAnsi" w:hAnsiTheme="minorHAnsi"/>
                <w:sz w:val="20"/>
              </w:rPr>
              <w:t>+</w:t>
            </w:r>
            <w:r w:rsidR="00210950">
              <w:rPr>
                <w:rFonts w:asciiTheme="minorHAnsi" w:hAnsiTheme="minorHAnsi"/>
                <w:sz w:val="20"/>
                <w:lang w:val="en-US"/>
              </w:rPr>
              <w:t>PE</w:t>
            </w:r>
            <w:r w:rsidR="00210950" w:rsidRPr="00210950">
              <w:rPr>
                <w:rFonts w:asciiTheme="minorHAnsi" w:hAnsiTheme="minorHAnsi"/>
                <w:sz w:val="20"/>
              </w:rPr>
              <w:t xml:space="preserve"> (</w:t>
            </w:r>
            <w:r w:rsidR="00210950" w:rsidRPr="00011676">
              <w:rPr>
                <w:rFonts w:asciiTheme="minorHAnsi" w:hAnsiTheme="minorHAnsi"/>
                <w:sz w:val="20"/>
              </w:rPr>
              <w:t>380В 50Гц</w:t>
            </w:r>
            <w:r w:rsidR="00B26540">
              <w:rPr>
                <w:rFonts w:asciiTheme="minorHAnsi" w:hAnsiTheme="minorHAnsi"/>
                <w:sz w:val="20"/>
              </w:rPr>
              <w:t xml:space="preserve"> без нейтрали</w:t>
            </w:r>
            <w:r w:rsidR="00210950" w:rsidRPr="00210950">
              <w:rPr>
                <w:rFonts w:asciiTheme="minorHAnsi" w:hAnsiTheme="minorHAnsi"/>
                <w:sz w:val="20"/>
              </w:rPr>
              <w:t>)</w:t>
            </w:r>
            <w:r w:rsidR="00210950">
              <w:rPr>
                <w:rFonts w:asciiTheme="minorHAnsi" w:hAnsiTheme="minorHAnsi"/>
                <w:sz w:val="20"/>
              </w:rPr>
              <w:tab/>
            </w:r>
            <w:r w:rsidR="00ED6CF1" w:rsidRPr="00011676">
              <w:rPr>
                <w:rFonts w:asciiTheme="minorHAnsi" w:eastAsia="MS Gothic" w:hAnsi="MS Gothic"/>
                <w:sz w:val="20"/>
              </w:rPr>
              <w:t>☐</w:t>
            </w:r>
            <w:r w:rsidR="00ED6CF1" w:rsidRPr="00011676">
              <w:rPr>
                <w:rFonts w:asciiTheme="minorHAnsi" w:hAnsiTheme="minorHAnsi"/>
                <w:sz w:val="20"/>
              </w:rPr>
              <w:t xml:space="preserve"> 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-1208479345"/>
                <w:showingPlcHdr/>
                <w:text/>
              </w:sdtPr>
              <w:sdtContent>
                <w:r w:rsidR="00ED6CF1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1D2D9085" w14:textId="7FC1FD88" w:rsidR="00ED6CF1" w:rsidRPr="00C7203D" w:rsidRDefault="00ED6CF1" w:rsidP="008A3C9E">
            <w:pPr>
              <w:tabs>
                <w:tab w:val="left" w:pos="2869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203D">
              <w:rPr>
                <w:rFonts w:asciiTheme="minorHAnsi" w:hAnsiTheme="minorHAnsi" w:cstheme="minorHAnsi"/>
                <w:b/>
                <w:bCs/>
                <w:sz w:val="20"/>
              </w:rPr>
              <w:t>Для АПА</w:t>
            </w:r>
            <w:r w:rsidR="00B2654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0CA98DAA" w14:textId="291728FB" w:rsidR="008A3C9E" w:rsidRPr="00ED2A64" w:rsidRDefault="00000000" w:rsidP="008A3C9E">
            <w:pPr>
              <w:tabs>
                <w:tab w:val="left" w:pos="2869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2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64" w:rsidRPr="00ED2A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6CF1" w:rsidRPr="00ED2A64">
              <w:rPr>
                <w:rFonts w:asciiTheme="minorHAnsi" w:eastAsia="MS Gothic" w:hAnsiTheme="minorHAnsi" w:cstheme="minorHAnsi"/>
                <w:sz w:val="20"/>
              </w:rPr>
              <w:t xml:space="preserve"> только</w:t>
            </w:r>
            <w:r w:rsidR="008A3C9E" w:rsidRPr="00ED2A64">
              <w:rPr>
                <w:rFonts w:asciiTheme="minorHAnsi" w:hAnsiTheme="minorHAnsi" w:cstheme="minorHAnsi"/>
                <w:sz w:val="20"/>
              </w:rPr>
              <w:t xml:space="preserve"> дизельное топливо (автономн</w:t>
            </w:r>
            <w:r w:rsidR="00ED6CF1" w:rsidRPr="00ED2A64">
              <w:rPr>
                <w:rFonts w:asciiTheme="minorHAnsi" w:hAnsiTheme="minorHAnsi" w:cstheme="minorHAnsi"/>
                <w:sz w:val="20"/>
              </w:rPr>
              <w:t>ое исполнение</w:t>
            </w:r>
            <w:r w:rsidR="008A3C9E" w:rsidRPr="00ED2A64">
              <w:rPr>
                <w:rFonts w:asciiTheme="minorHAnsi" w:hAnsiTheme="minorHAnsi" w:cstheme="minorHAnsi"/>
                <w:sz w:val="20"/>
              </w:rPr>
              <w:t>)</w:t>
            </w:r>
          </w:p>
          <w:p w14:paraId="5FAC6BB4" w14:textId="1A1A6E3F" w:rsidR="008A3C9E" w:rsidRPr="00011676" w:rsidRDefault="00000000" w:rsidP="00ED6CF1">
            <w:pPr>
              <w:tabs>
                <w:tab w:val="left" w:pos="2869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423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64" w:rsidRPr="00ED2A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2A64" w:rsidRPr="00ED2A64">
              <w:rPr>
                <w:rFonts w:asciiTheme="minorHAnsi" w:hAnsiTheme="minorHAnsi"/>
                <w:sz w:val="20"/>
              </w:rPr>
              <w:t xml:space="preserve"> </w:t>
            </w:r>
            <w:r w:rsidR="00ED6CF1" w:rsidRPr="00ED2A64">
              <w:rPr>
                <w:rFonts w:asciiTheme="minorHAnsi" w:hAnsiTheme="minorHAnsi" w:cstheme="minorHAnsi"/>
                <w:sz w:val="20"/>
              </w:rPr>
              <w:t>дизельное топливо и общепромышленная</w:t>
            </w:r>
            <w:r w:rsidR="00ED6CF1" w:rsidRPr="00ED2A64">
              <w:rPr>
                <w:rFonts w:asciiTheme="minorHAnsi" w:hAnsiTheme="minorHAnsi"/>
                <w:sz w:val="20"/>
              </w:rPr>
              <w:t xml:space="preserve"> сеть 380В (гибридное исполнение)</w:t>
            </w:r>
          </w:p>
        </w:tc>
      </w:tr>
      <w:tr w:rsidR="00195A18" w:rsidRPr="00011676" w14:paraId="45889281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0835001" w14:textId="4CB397B5" w:rsidR="00195A18" w:rsidRPr="00011676" w:rsidRDefault="00195A18" w:rsidP="002834CE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Комплектовать кабелем ввода </w:t>
            </w:r>
            <w:r w:rsidR="00C83124">
              <w:rPr>
                <w:rFonts w:asciiTheme="minorHAnsi" w:hAnsiTheme="minorHAnsi"/>
                <w:sz w:val="20"/>
              </w:rPr>
              <w:t>электро</w:t>
            </w:r>
            <w:r w:rsidRPr="00011676">
              <w:rPr>
                <w:rFonts w:asciiTheme="minorHAnsi" w:hAnsiTheme="minorHAnsi"/>
                <w:sz w:val="20"/>
              </w:rPr>
              <w:t>питания</w:t>
            </w:r>
          </w:p>
        </w:tc>
        <w:tc>
          <w:tcPr>
            <w:tcW w:w="7938" w:type="dxa"/>
          </w:tcPr>
          <w:p w14:paraId="68A0F9B9" w14:textId="77777777" w:rsidR="00E304DB" w:rsidRPr="00011676" w:rsidRDefault="00000000" w:rsidP="00E304DB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299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E304DB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="MS Gothic"/>
                  <w:sz w:val="20"/>
                </w:rPr>
                <w:id w:val="371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="00E304DB" w:rsidRPr="00011676">
              <w:rPr>
                <w:rFonts w:asciiTheme="minorHAnsi" w:hAnsiTheme="minorHAnsi"/>
                <w:sz w:val="20"/>
              </w:rPr>
              <w:t>Да</w:t>
            </w:r>
            <w:r w:rsidR="00E304DB" w:rsidRPr="00011676">
              <w:rPr>
                <w:rFonts w:asciiTheme="minorHAnsi" w:hAnsiTheme="minorHAnsi"/>
                <w:sz w:val="20"/>
              </w:rPr>
              <w:tab/>
              <w:t xml:space="preserve">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2064511720"/>
                <w:showingPlcHdr/>
                <w:text/>
              </w:sdtPr>
              <w:sdtContent>
                <w:r w:rsidR="00E304DB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</w:t>
            </w:r>
          </w:p>
          <w:p w14:paraId="0299135D" w14:textId="77777777" w:rsidR="00195A18" w:rsidRPr="00011676" w:rsidRDefault="00195A18" w:rsidP="002834CE">
            <w:pPr>
              <w:tabs>
                <w:tab w:val="left" w:pos="743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Тип разъема (кабельной вилки): </w:t>
            </w:r>
            <w:sdt>
              <w:sdtPr>
                <w:rPr>
                  <w:rFonts w:asciiTheme="minorHAnsi" w:hAnsiTheme="minorHAnsi"/>
                  <w:sz w:val="20"/>
                </w:rPr>
                <w:id w:val="-1470352184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8A3C9E" w:rsidRPr="00011676" w14:paraId="1DDBAB6C" w14:textId="77777777" w:rsidTr="00267769">
        <w:trPr>
          <w:trHeight w:val="20"/>
          <w:jc w:val="center"/>
        </w:trPr>
        <w:tc>
          <w:tcPr>
            <w:tcW w:w="254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23692FCA" w14:textId="77777777" w:rsidR="008A3C9E" w:rsidRPr="00011676" w:rsidRDefault="008A3C9E" w:rsidP="00AC2134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Климатическое исполнение</w:t>
            </w:r>
          </w:p>
        </w:tc>
        <w:tc>
          <w:tcPr>
            <w:tcW w:w="7938" w:type="dxa"/>
            <w:tcBorders>
              <w:bottom w:val="single" w:sz="8" w:space="0" w:color="auto"/>
            </w:tcBorders>
          </w:tcPr>
          <w:p w14:paraId="155B2975" w14:textId="2684FF90" w:rsidR="008A3C9E" w:rsidRPr="00011676" w:rsidRDefault="00000000" w:rsidP="00AC2134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855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Стандартное (от -40 до +40 </w:t>
            </w:r>
            <w:proofErr w:type="gramStart"/>
            <w:r w:rsidR="008A3C9E" w:rsidRPr="00011676">
              <w:rPr>
                <w:rFonts w:asciiTheme="minorHAnsi" w:hAnsiTheme="minorHAnsi"/>
                <w:sz w:val="20"/>
              </w:rPr>
              <w:t>С  ̊</w:t>
            </w:r>
            <w:proofErr w:type="gramEnd"/>
            <w:r w:rsidR="008A3C9E" w:rsidRPr="00011676">
              <w:rPr>
                <w:rFonts w:asciiTheme="minorHAnsi" w:hAnsiTheme="minorHAnsi"/>
                <w:sz w:val="20"/>
              </w:rPr>
              <w:t>)</w:t>
            </w:r>
            <w:r w:rsidR="008A3C9E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9981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Северное (-50 до +35 С  ̊)</w:t>
            </w:r>
          </w:p>
          <w:p w14:paraId="65523582" w14:textId="77777777" w:rsidR="008A3C9E" w:rsidRPr="00011676" w:rsidRDefault="00000000" w:rsidP="00AC2134">
            <w:pPr>
              <w:tabs>
                <w:tab w:val="left" w:pos="329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883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Тропическое (-15 до +55 </w:t>
            </w:r>
            <w:proofErr w:type="gramStart"/>
            <w:r w:rsidR="008A3C9E" w:rsidRPr="00011676">
              <w:rPr>
                <w:rFonts w:asciiTheme="minorHAnsi" w:hAnsiTheme="minorHAnsi"/>
                <w:sz w:val="20"/>
              </w:rPr>
              <w:t>С  ̊</w:t>
            </w:r>
            <w:proofErr w:type="gramEnd"/>
            <w:r w:rsidR="008A3C9E" w:rsidRPr="00011676">
              <w:rPr>
                <w:rFonts w:asciiTheme="minorHAnsi" w:hAnsiTheme="minorHAnsi"/>
                <w:sz w:val="20"/>
              </w:rPr>
              <w:t>)</w:t>
            </w:r>
            <w:r w:rsidR="008A3C9E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037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210857274"/>
                <w:showingPlcHdr/>
                <w:text/>
              </w:sdtPr>
              <w:sdtContent>
                <w:r w:rsidR="008A3C9E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8A3C9E" w:rsidRPr="00011676" w14:paraId="1DAA6DD1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0F4C16FE" w14:textId="77777777" w:rsidR="008A3C9E" w:rsidRPr="00210950" w:rsidRDefault="008A3C9E" w:rsidP="002B414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Напряжение AC (</w:t>
            </w:r>
            <w:r w:rsidR="007C7867" w:rsidRPr="00210950">
              <w:rPr>
                <w:rFonts w:asciiTheme="minorHAnsi" w:hAnsiTheme="minorHAnsi"/>
                <w:b/>
                <w:bCs/>
                <w:sz w:val="20"/>
              </w:rPr>
              <w:t>≈</w:t>
            </w:r>
            <w:r w:rsidRPr="00210950">
              <w:rPr>
                <w:rFonts w:asciiTheme="minorHAnsi" w:hAnsiTheme="minorHAnsi"/>
                <w:b/>
                <w:bCs/>
                <w:sz w:val="20"/>
              </w:rPr>
              <w:t>400 Гц)</w:t>
            </w:r>
          </w:p>
        </w:tc>
        <w:tc>
          <w:tcPr>
            <w:tcW w:w="7938" w:type="dxa"/>
            <w:tcBorders>
              <w:top w:val="single" w:sz="24" w:space="0" w:color="auto"/>
            </w:tcBorders>
          </w:tcPr>
          <w:p w14:paraId="751AD00F" w14:textId="1C62887F" w:rsidR="008A3C9E" w:rsidRPr="008625E0" w:rsidRDefault="00000000" w:rsidP="002F54AA">
            <w:pPr>
              <w:tabs>
                <w:tab w:val="left" w:pos="1433"/>
                <w:tab w:val="left" w:pos="2567"/>
                <w:tab w:val="left" w:pos="485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9204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115/200</w:t>
            </w:r>
            <w:r w:rsidR="002F54A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8A3C9E" w:rsidRPr="00011676">
              <w:rPr>
                <w:rFonts w:asciiTheme="minorHAnsi" w:hAnsiTheme="minorHAnsi"/>
                <w:sz w:val="20"/>
              </w:rPr>
              <w:t xml:space="preserve">В </w:t>
            </w:r>
            <w:r w:rsidR="002F54AA" w:rsidRPr="00011676">
              <w:rPr>
                <w:rFonts w:asciiTheme="minorHAnsi" w:hAnsiTheme="minorHAnsi"/>
                <w:sz w:val="20"/>
              </w:rPr>
              <w:t>(3</w:t>
            </w:r>
            <w:r w:rsidR="002F54AA" w:rsidRPr="00011676">
              <w:rPr>
                <w:rFonts w:asciiTheme="minorHAnsi" w:hAnsiTheme="minorHAnsi"/>
                <w:sz w:val="20"/>
                <w:lang w:val="en-US"/>
              </w:rPr>
              <w:t>L</w:t>
            </w:r>
            <w:r w:rsidR="002F54AA" w:rsidRPr="00011676">
              <w:rPr>
                <w:rFonts w:asciiTheme="minorHAnsi" w:hAnsiTheme="minorHAnsi"/>
                <w:sz w:val="20"/>
              </w:rPr>
              <w:t>+</w:t>
            </w:r>
            <w:r w:rsidR="002F54AA" w:rsidRPr="00011676">
              <w:rPr>
                <w:rFonts w:asciiTheme="minorHAnsi" w:hAnsiTheme="minorHAnsi"/>
                <w:sz w:val="20"/>
                <w:lang w:val="en-US"/>
              </w:rPr>
              <w:t>N</w:t>
            </w:r>
            <w:r w:rsidR="002F54AA" w:rsidRPr="00011676">
              <w:rPr>
                <w:rFonts w:asciiTheme="minorHAnsi" w:hAnsiTheme="minorHAnsi"/>
                <w:sz w:val="20"/>
              </w:rPr>
              <w:t>)</w:t>
            </w:r>
            <w:r w:rsidR="008A3C9E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213005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</w:t>
            </w:r>
            <w:r w:rsidR="002F54AA" w:rsidRPr="00011676">
              <w:rPr>
                <w:rFonts w:asciiTheme="minorHAnsi" w:hAnsiTheme="minorHAnsi"/>
                <w:sz w:val="20"/>
              </w:rPr>
              <w:t>115</w:t>
            </w:r>
            <w:r w:rsidR="008A3C9E" w:rsidRPr="00011676">
              <w:rPr>
                <w:rFonts w:asciiTheme="minorHAnsi" w:hAnsiTheme="minorHAnsi"/>
                <w:sz w:val="20"/>
              </w:rPr>
              <w:t xml:space="preserve"> В</w:t>
            </w:r>
            <w:r w:rsidR="002F54AA" w:rsidRPr="00011676">
              <w:rPr>
                <w:rFonts w:asciiTheme="minorHAnsi" w:hAnsiTheme="minorHAnsi"/>
                <w:sz w:val="20"/>
              </w:rPr>
              <w:t xml:space="preserve"> (1</w:t>
            </w:r>
            <w:r w:rsidR="002F54AA" w:rsidRPr="00011676">
              <w:rPr>
                <w:rFonts w:asciiTheme="minorHAnsi" w:hAnsiTheme="minorHAnsi"/>
                <w:sz w:val="20"/>
                <w:lang w:val="en-US"/>
              </w:rPr>
              <w:t>L</w:t>
            </w:r>
            <w:r w:rsidR="002F54AA" w:rsidRPr="00011676">
              <w:rPr>
                <w:rFonts w:asciiTheme="minorHAnsi" w:hAnsiTheme="minorHAnsi"/>
                <w:sz w:val="20"/>
              </w:rPr>
              <w:t>+</w:t>
            </w:r>
            <w:r w:rsidR="002F54AA" w:rsidRPr="00011676">
              <w:rPr>
                <w:rFonts w:asciiTheme="minorHAnsi" w:hAnsiTheme="minorHAnsi"/>
                <w:sz w:val="20"/>
                <w:lang w:val="en-US"/>
              </w:rPr>
              <w:t>N</w:t>
            </w:r>
            <w:r w:rsidR="002F54AA" w:rsidRPr="00011676">
              <w:rPr>
                <w:rFonts w:asciiTheme="minorHAnsi" w:hAnsiTheme="minorHAnsi"/>
                <w:sz w:val="20"/>
              </w:rPr>
              <w:t>)</w:t>
            </w:r>
            <w:r w:rsidR="002F54AA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6343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4A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54AA" w:rsidRPr="00011676">
              <w:rPr>
                <w:rFonts w:asciiTheme="minorHAnsi" w:hAnsiTheme="minorHAnsi"/>
                <w:sz w:val="20"/>
              </w:rPr>
              <w:t xml:space="preserve"> 127/220 В</w:t>
            </w:r>
            <w:r w:rsidR="003B0DDB">
              <w:rPr>
                <w:rFonts w:asciiTheme="minorHAnsi" w:hAnsiTheme="minorHAnsi"/>
                <w:sz w:val="20"/>
              </w:rPr>
              <w:t xml:space="preserve"> (3</w:t>
            </w:r>
            <w:r w:rsidR="003B0DDB">
              <w:rPr>
                <w:rFonts w:asciiTheme="minorHAnsi" w:hAnsiTheme="minorHAnsi"/>
                <w:sz w:val="20"/>
                <w:lang w:val="en-US"/>
              </w:rPr>
              <w:t>L</w:t>
            </w:r>
            <w:r w:rsidR="003B0DDB" w:rsidRPr="008625E0">
              <w:rPr>
                <w:rFonts w:asciiTheme="minorHAnsi" w:hAnsiTheme="minorHAnsi"/>
                <w:sz w:val="20"/>
              </w:rPr>
              <w:t>+</w:t>
            </w:r>
            <w:r w:rsidR="003B0DDB">
              <w:rPr>
                <w:rFonts w:asciiTheme="minorHAnsi" w:hAnsiTheme="minorHAnsi"/>
                <w:sz w:val="20"/>
                <w:lang w:val="en-US"/>
              </w:rPr>
              <w:t>N</w:t>
            </w:r>
            <w:r w:rsidR="003B0DDB" w:rsidRPr="008625E0">
              <w:rPr>
                <w:rFonts w:asciiTheme="minorHAnsi" w:hAnsiTheme="minorHAnsi"/>
                <w:sz w:val="20"/>
              </w:rPr>
              <w:t>)</w:t>
            </w:r>
          </w:p>
          <w:p w14:paraId="20ACBBB9" w14:textId="77777777" w:rsidR="008A3C9E" w:rsidRPr="00011676" w:rsidRDefault="00000000" w:rsidP="002B4140">
            <w:pPr>
              <w:tabs>
                <w:tab w:val="left" w:pos="1433"/>
                <w:tab w:val="left" w:pos="256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0019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36 В</w:t>
            </w:r>
            <w:r w:rsidR="002F54AA" w:rsidRPr="00011676">
              <w:rPr>
                <w:rFonts w:asciiTheme="minorHAnsi" w:hAnsiTheme="minorHAnsi"/>
                <w:sz w:val="20"/>
              </w:rPr>
              <w:t xml:space="preserve"> (3</w:t>
            </w:r>
            <w:r w:rsidR="002F54AA" w:rsidRPr="00011676">
              <w:rPr>
                <w:rFonts w:asciiTheme="minorHAnsi" w:hAnsiTheme="minorHAnsi"/>
                <w:sz w:val="20"/>
                <w:lang w:val="en-US"/>
              </w:rPr>
              <w:t>L</w:t>
            </w:r>
            <w:r w:rsidR="002F54AA" w:rsidRPr="00011676">
              <w:rPr>
                <w:rFonts w:asciiTheme="minorHAnsi" w:hAnsiTheme="minorHAnsi"/>
                <w:sz w:val="20"/>
              </w:rPr>
              <w:t>)</w:t>
            </w:r>
            <w:r w:rsidR="008A3C9E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24876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9E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C9E" w:rsidRPr="00011676">
              <w:rPr>
                <w:rFonts w:asciiTheme="minorHAnsi" w:hAnsiTheme="minorHAnsi"/>
                <w:sz w:val="20"/>
              </w:rPr>
              <w:t xml:space="preserve"> 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-1656982597"/>
                <w:showingPlcHdr/>
                <w:text/>
              </w:sdtPr>
              <w:sdtContent>
                <w:r w:rsidR="008A3C9E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65828F16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E43BAF3" w14:textId="77777777" w:rsidR="009B72A4" w:rsidRPr="00011676" w:rsidRDefault="00C33AE7" w:rsidP="00C33AE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Номинальная м</w:t>
            </w:r>
            <w:r w:rsidR="009B72A4" w:rsidRPr="00011676">
              <w:rPr>
                <w:rFonts w:asciiTheme="minorHAnsi" w:hAnsiTheme="minorHAnsi"/>
                <w:sz w:val="20"/>
              </w:rPr>
              <w:t>ощность, кВА</w:t>
            </w:r>
          </w:p>
        </w:tc>
        <w:tc>
          <w:tcPr>
            <w:tcW w:w="7938" w:type="dxa"/>
          </w:tcPr>
          <w:p w14:paraId="7767D5D0" w14:textId="77777777" w:rsidR="009B72A4" w:rsidRPr="00011676" w:rsidRDefault="00000000" w:rsidP="00E23DA1">
            <w:pPr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31446732"/>
                <w:showingPlcHdr/>
                <w:text/>
              </w:sdtPr>
              <w:sdtContent>
                <w:r w:rsidR="00623190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7C7867" w:rsidRPr="00011676" w14:paraId="4809A57F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8E0BFDB" w14:textId="77777777" w:rsidR="007C7867" w:rsidRDefault="007C7867" w:rsidP="00D13454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АC перегрузка</w:t>
            </w:r>
          </w:p>
          <w:p w14:paraId="5CB82904" w14:textId="79E608D9" w:rsidR="00653BA4" w:rsidRPr="00011676" w:rsidRDefault="00653BA4" w:rsidP="00D13454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(требование к кратковременной перегрузочной характеристики изделия)</w:t>
            </w:r>
          </w:p>
        </w:tc>
        <w:tc>
          <w:tcPr>
            <w:tcW w:w="7938" w:type="dxa"/>
          </w:tcPr>
          <w:p w14:paraId="3A6FEB55" w14:textId="1BECA9C5" w:rsidR="00653BA4" w:rsidRDefault="00653BA4" w:rsidP="00D13454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Величина перегрузки </w:t>
            </w:r>
            <w:sdt>
              <w:sdtPr>
                <w:rPr>
                  <w:rFonts w:asciiTheme="minorHAnsi" w:hAnsiTheme="minorHAnsi"/>
                  <w:sz w:val="20"/>
                </w:rPr>
                <w:id w:val="1399869338"/>
                <w:showingPlcHdr/>
                <w:text/>
              </w:sdtPr>
              <w:sdtContent>
                <w:r w:rsidR="007C7867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7C7867" w:rsidRPr="00011676">
              <w:rPr>
                <w:rFonts w:asciiTheme="minorHAnsi" w:hAnsiTheme="minorHAnsi"/>
                <w:sz w:val="20"/>
              </w:rPr>
              <w:t xml:space="preserve"> кВА </w:t>
            </w:r>
            <w:r w:rsidR="007C7867" w:rsidRPr="00011676">
              <w:rPr>
                <w:rFonts w:asciiTheme="minorHAnsi" w:hAnsiTheme="minorHAnsi"/>
                <w:sz w:val="20"/>
              </w:rPr>
              <w:tab/>
            </w:r>
          </w:p>
          <w:p w14:paraId="200A591E" w14:textId="38FB8239" w:rsidR="007C7867" w:rsidRPr="00011676" w:rsidRDefault="00653BA4" w:rsidP="00D13454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Длительность времени перегрузки </w:t>
            </w:r>
            <w:sdt>
              <w:sdtPr>
                <w:rPr>
                  <w:rFonts w:asciiTheme="minorHAnsi" w:hAnsiTheme="minorHAnsi"/>
                  <w:sz w:val="20"/>
                </w:rPr>
                <w:id w:val="379443387"/>
                <w:showingPlcHdr/>
                <w:text/>
              </w:sdtPr>
              <w:sdtContent>
                <w:r w:rsidR="007C7867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7C7867" w:rsidRPr="00011676">
              <w:rPr>
                <w:rFonts w:asciiTheme="minorHAnsi" w:hAnsiTheme="minorHAnsi"/>
                <w:sz w:val="20"/>
              </w:rPr>
              <w:t xml:space="preserve"> сек.</w:t>
            </w:r>
          </w:p>
        </w:tc>
      </w:tr>
      <w:tr w:rsidR="009B72A4" w:rsidRPr="00011676" w14:paraId="22DDC2B8" w14:textId="77777777" w:rsidTr="00267769">
        <w:trPr>
          <w:trHeight w:val="2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1ECB8F" w14:textId="77777777" w:rsidR="009B72A4" w:rsidRPr="00011676" w:rsidRDefault="009B72A4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Необходимость питания AC нескольких потребителей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973FF4B" w14:textId="4CD44989" w:rsidR="00043173" w:rsidRPr="00011676" w:rsidRDefault="00000000" w:rsidP="00043173">
            <w:pPr>
              <w:tabs>
                <w:tab w:val="left" w:pos="216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836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173" w:rsidRPr="00011676">
              <w:rPr>
                <w:rFonts w:asciiTheme="minorHAnsi" w:hAnsiTheme="minorHAnsi"/>
                <w:sz w:val="20"/>
              </w:rPr>
              <w:t xml:space="preserve"> Нет</w:t>
            </w:r>
            <w:r w:rsidR="00A8400D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840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21206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00D" w:rsidRPr="00011676">
              <w:rPr>
                <w:rFonts w:asciiTheme="minorHAnsi" w:hAnsiTheme="minorHAnsi"/>
                <w:sz w:val="20"/>
              </w:rPr>
              <w:t xml:space="preserve"> Да</w:t>
            </w:r>
          </w:p>
          <w:p w14:paraId="7215D1FC" w14:textId="77777777" w:rsidR="002F54AA" w:rsidRPr="00011676" w:rsidRDefault="00000000" w:rsidP="002F54AA">
            <w:pPr>
              <w:tabs>
                <w:tab w:val="left" w:pos="2444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5160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4A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54AA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463651383"/>
                <w:showingPlcHdr/>
                <w:text/>
              </w:sdtPr>
              <w:sdtContent>
                <w:r w:rsidR="002F54A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2F54AA" w:rsidRPr="00011676">
              <w:rPr>
                <w:rFonts w:asciiTheme="minorHAnsi" w:hAnsiTheme="minorHAnsi"/>
                <w:sz w:val="20"/>
              </w:rPr>
              <w:t xml:space="preserve"> потребителей поочередно</w:t>
            </w:r>
          </w:p>
          <w:p w14:paraId="4A25A68F" w14:textId="77777777" w:rsidR="002F54AA" w:rsidRPr="00011676" w:rsidRDefault="00000000" w:rsidP="002F54AA">
            <w:pPr>
              <w:tabs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165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4A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54AA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479741539"/>
                <w:showingPlcHdr/>
                <w:text/>
              </w:sdtPr>
              <w:sdtContent>
                <w:r w:rsidR="002F54AA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2F54AA" w:rsidRPr="00011676">
              <w:rPr>
                <w:rFonts w:asciiTheme="minorHAnsi" w:hAnsiTheme="minorHAnsi"/>
                <w:sz w:val="20"/>
              </w:rPr>
              <w:t xml:space="preserve"> потребителей параллельно (синфазно)</w:t>
            </w:r>
          </w:p>
          <w:p w14:paraId="21739916" w14:textId="77777777" w:rsidR="002F54AA" w:rsidRPr="00011676" w:rsidRDefault="00DA342E" w:rsidP="002F54AA">
            <w:pPr>
              <w:tabs>
                <w:tab w:val="left" w:pos="216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Количество</w:t>
            </w:r>
            <w:r w:rsidR="008E3098">
              <w:rPr>
                <w:rFonts w:asciiTheme="minorHAnsi" w:hAnsiTheme="minorHAnsi"/>
                <w:sz w:val="20"/>
              </w:rPr>
              <w:t xml:space="preserve"> отходящих фидеров </w:t>
            </w:r>
            <w:r w:rsidR="008E3098" w:rsidRPr="00011676">
              <w:rPr>
                <w:rFonts w:asciiTheme="minorHAnsi" w:hAnsiTheme="minorHAnsi"/>
                <w:sz w:val="20"/>
                <w:lang w:val="en-US"/>
              </w:rPr>
              <w:t>AC</w:t>
            </w:r>
            <w:r w:rsidR="008E3098" w:rsidRPr="00011676">
              <w:rPr>
                <w:rFonts w:asciiTheme="minorHAnsi" w:hAnsiTheme="minorHAnsi"/>
                <w:sz w:val="20"/>
              </w:rPr>
              <w:t xml:space="preserve"> 400 Гц</w:t>
            </w:r>
            <w:r w:rsidR="008E3098">
              <w:rPr>
                <w:rFonts w:asciiTheme="minorHAnsi" w:hAnsiTheme="minorHAnsi"/>
                <w:sz w:val="20"/>
              </w:rPr>
              <w:t xml:space="preserve"> и их мощность</w:t>
            </w:r>
            <w:r w:rsidRPr="00011676">
              <w:rPr>
                <w:rFonts w:asciiTheme="minorHAnsi" w:hAnsiTheme="minorHAnsi"/>
                <w:sz w:val="20"/>
              </w:rPr>
              <w:t>:</w:t>
            </w:r>
          </w:p>
          <w:p w14:paraId="6AC4B25D" w14:textId="77777777" w:rsidR="00DA342E" w:rsidRPr="00011676" w:rsidRDefault="002F54AA" w:rsidP="002F54AA">
            <w:pPr>
              <w:tabs>
                <w:tab w:val="left" w:pos="2160"/>
                <w:tab w:val="left" w:pos="4437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i/>
                <w:sz w:val="20"/>
              </w:rPr>
            </w:pPr>
            <w:r w:rsidRPr="00011676">
              <w:rPr>
                <w:rFonts w:asciiTheme="minorHAnsi" w:hAnsiTheme="minorHAnsi"/>
                <w:i/>
                <w:sz w:val="20"/>
              </w:rPr>
              <w:t>200 В (3</w:t>
            </w:r>
            <w:r w:rsidRPr="00011676">
              <w:rPr>
                <w:rFonts w:asciiTheme="minorHAnsi" w:hAnsiTheme="minorHAnsi"/>
                <w:i/>
                <w:sz w:val="20"/>
                <w:lang w:val="en-US"/>
              </w:rPr>
              <w:t>L</w:t>
            </w:r>
            <w:r w:rsidRPr="00011676">
              <w:rPr>
                <w:rFonts w:asciiTheme="minorHAnsi" w:hAnsiTheme="minorHAnsi"/>
                <w:i/>
                <w:sz w:val="20"/>
              </w:rPr>
              <w:t>+</w:t>
            </w:r>
            <w:r w:rsidRPr="00011676">
              <w:rPr>
                <w:rFonts w:asciiTheme="minorHAnsi" w:hAnsiTheme="minorHAnsi"/>
                <w:i/>
                <w:sz w:val="20"/>
                <w:lang w:val="en-US"/>
              </w:rPr>
              <w:t>N</w:t>
            </w:r>
            <w:r w:rsidRPr="00011676">
              <w:rPr>
                <w:rFonts w:asciiTheme="minorHAnsi" w:hAnsiTheme="minorHAnsi"/>
                <w:i/>
                <w:sz w:val="20"/>
              </w:rPr>
              <w:t xml:space="preserve">) </w:t>
            </w:r>
            <w:sdt>
              <w:sdtPr>
                <w:rPr>
                  <w:rFonts w:asciiTheme="minorHAnsi" w:hAnsiTheme="minorHAnsi"/>
                  <w:i/>
                  <w:sz w:val="20"/>
                </w:rPr>
                <w:id w:val="664675116"/>
                <w:showingPlcHdr/>
                <w:text/>
              </w:sdtPr>
              <w:sdtContent>
                <w:r w:rsidR="00DA342E" w:rsidRPr="00011676">
                  <w:rPr>
                    <w:rStyle w:val="af1"/>
                    <w:rFonts w:eastAsiaTheme="minorHAnsi"/>
                    <w:i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4A0DB6" w:rsidRPr="0001167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4A0DB6" w:rsidRPr="00011676">
              <w:rPr>
                <w:rFonts w:asciiTheme="minorHAnsi" w:hAnsiTheme="minorHAnsi"/>
                <w:sz w:val="20"/>
                <w:lang w:val="en-US"/>
              </w:rPr>
              <w:t>P</w:t>
            </w:r>
            <w:r w:rsidR="004A0DB6" w:rsidRPr="00011676">
              <w:rPr>
                <w:rFonts w:asciiTheme="minorHAnsi" w:hAnsiTheme="minorHAnsi"/>
                <w:sz w:val="20"/>
              </w:rPr>
              <w:t xml:space="preserve">, кВА: </w:t>
            </w:r>
            <w:sdt>
              <w:sdtPr>
                <w:rPr>
                  <w:rFonts w:asciiTheme="minorHAnsi" w:hAnsiTheme="minorHAnsi"/>
                  <w:sz w:val="20"/>
                </w:rPr>
                <w:id w:val="1913812963"/>
                <w:showingPlcHdr/>
                <w:text/>
              </w:sdtPr>
              <w:sdtContent>
                <w:r w:rsidR="004A0DB6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16FB7DAB" w14:textId="77777777" w:rsidR="002F54AA" w:rsidRPr="00011676" w:rsidRDefault="002F54AA" w:rsidP="002F54AA">
            <w:pPr>
              <w:tabs>
                <w:tab w:val="left" w:pos="216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i/>
                <w:sz w:val="20"/>
              </w:rPr>
            </w:pPr>
            <w:r w:rsidRPr="00011676">
              <w:rPr>
                <w:rFonts w:asciiTheme="minorHAnsi" w:hAnsiTheme="minorHAnsi"/>
                <w:i/>
                <w:sz w:val="20"/>
              </w:rPr>
              <w:t>115 В (1</w:t>
            </w:r>
            <w:r w:rsidRPr="00011676">
              <w:rPr>
                <w:rFonts w:asciiTheme="minorHAnsi" w:hAnsiTheme="minorHAnsi"/>
                <w:i/>
                <w:sz w:val="20"/>
                <w:lang w:val="en-US"/>
              </w:rPr>
              <w:t>L</w:t>
            </w:r>
            <w:r w:rsidRPr="00011676">
              <w:rPr>
                <w:rFonts w:asciiTheme="minorHAnsi" w:hAnsiTheme="minorHAnsi"/>
                <w:i/>
                <w:sz w:val="20"/>
              </w:rPr>
              <w:t>+</w:t>
            </w:r>
            <w:r w:rsidRPr="00011676">
              <w:rPr>
                <w:rFonts w:asciiTheme="minorHAnsi" w:hAnsiTheme="minorHAnsi"/>
                <w:i/>
                <w:sz w:val="20"/>
                <w:lang w:val="en-US"/>
              </w:rPr>
              <w:t>N</w:t>
            </w:r>
            <w:r w:rsidRPr="00011676">
              <w:rPr>
                <w:rFonts w:asciiTheme="minorHAnsi" w:hAnsiTheme="minorHAnsi"/>
                <w:i/>
                <w:sz w:val="20"/>
              </w:rPr>
              <w:t xml:space="preserve">) </w:t>
            </w:r>
            <w:sdt>
              <w:sdtPr>
                <w:rPr>
                  <w:rFonts w:asciiTheme="minorHAnsi" w:hAnsiTheme="minorHAnsi"/>
                  <w:i/>
                  <w:sz w:val="20"/>
                </w:rPr>
                <w:id w:val="1105385627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i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4A0DB6" w:rsidRPr="0001167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A8400D" w:rsidRPr="00011676">
              <w:rPr>
                <w:rFonts w:asciiTheme="minorHAnsi" w:hAnsiTheme="minorHAnsi"/>
                <w:sz w:val="20"/>
                <w:lang w:val="en-US"/>
              </w:rPr>
              <w:t>P</w:t>
            </w:r>
            <w:r w:rsidR="00A8400D" w:rsidRPr="00011676">
              <w:rPr>
                <w:rFonts w:asciiTheme="minorHAnsi" w:hAnsiTheme="minorHAnsi"/>
                <w:sz w:val="20"/>
              </w:rPr>
              <w:t>, кВА:</w:t>
            </w:r>
            <w:r w:rsidR="004A0DB6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653664786"/>
                <w:showingPlcHdr/>
                <w:text/>
              </w:sdtPr>
              <w:sdtContent>
                <w:r w:rsidR="004A0DB6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4910C18B" w14:textId="77777777" w:rsidR="009B72A4" w:rsidRPr="00011676" w:rsidRDefault="002F54AA" w:rsidP="00A8400D">
            <w:pPr>
              <w:tabs>
                <w:tab w:val="left" w:pos="216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i/>
                <w:sz w:val="20"/>
              </w:rPr>
              <w:t>36 В (3</w:t>
            </w:r>
            <w:r w:rsidRPr="00011676">
              <w:rPr>
                <w:rFonts w:asciiTheme="minorHAnsi" w:hAnsiTheme="minorHAnsi"/>
                <w:i/>
                <w:sz w:val="20"/>
                <w:lang w:val="en-US"/>
              </w:rPr>
              <w:t>L</w:t>
            </w:r>
            <w:r w:rsidRPr="00011676">
              <w:rPr>
                <w:rFonts w:asciiTheme="minorHAnsi" w:hAnsiTheme="minorHAnsi"/>
                <w:i/>
                <w:sz w:val="20"/>
              </w:rPr>
              <w:t xml:space="preserve">) </w:t>
            </w:r>
            <w:sdt>
              <w:sdtPr>
                <w:rPr>
                  <w:rFonts w:asciiTheme="minorHAnsi" w:hAnsiTheme="minorHAnsi"/>
                  <w:i/>
                  <w:sz w:val="20"/>
                </w:rPr>
                <w:id w:val="773985955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i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4A0DB6" w:rsidRPr="0001167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A8400D" w:rsidRPr="00011676">
              <w:rPr>
                <w:rFonts w:asciiTheme="minorHAnsi" w:hAnsiTheme="minorHAnsi"/>
                <w:sz w:val="20"/>
                <w:lang w:val="en-US"/>
              </w:rPr>
              <w:t>P</w:t>
            </w:r>
            <w:r w:rsidR="00A8400D" w:rsidRPr="00011676">
              <w:rPr>
                <w:rFonts w:asciiTheme="minorHAnsi" w:hAnsiTheme="minorHAnsi"/>
                <w:sz w:val="20"/>
              </w:rPr>
              <w:t>, кВА:</w:t>
            </w:r>
            <w:r w:rsidR="004A0DB6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338546210"/>
                <w:showingPlcHdr/>
                <w:text/>
              </w:sdtPr>
              <w:sdtContent>
                <w:r w:rsidR="004A0DB6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7C7867" w:rsidRPr="00011676" w14:paraId="7FB62A78" w14:textId="77777777" w:rsidTr="00267769">
        <w:trPr>
          <w:trHeight w:val="20"/>
          <w:jc w:val="center"/>
        </w:trPr>
        <w:tc>
          <w:tcPr>
            <w:tcW w:w="2547" w:type="dxa"/>
            <w:tcBorders>
              <w:bottom w:val="single" w:sz="24" w:space="0" w:color="auto"/>
            </w:tcBorders>
            <w:tcMar>
              <w:left w:w="57" w:type="dxa"/>
              <w:right w:w="57" w:type="dxa"/>
            </w:tcMar>
          </w:tcPr>
          <w:p w14:paraId="3083E2CA" w14:textId="77777777" w:rsidR="007C7867" w:rsidRPr="00011676" w:rsidRDefault="007C7867" w:rsidP="00CD58E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Комплектовать кабелем </w:t>
            </w:r>
            <w:r w:rsidRPr="00011676">
              <w:rPr>
                <w:rFonts w:asciiTheme="minorHAnsi" w:hAnsiTheme="minorHAnsi"/>
                <w:sz w:val="20"/>
                <w:lang w:val="en-US"/>
              </w:rPr>
              <w:t>AC</w:t>
            </w:r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r w:rsidRPr="00011676">
              <w:rPr>
                <w:rFonts w:asciiTheme="minorHAnsi" w:hAnsiTheme="minorHAnsi"/>
                <w:sz w:val="20"/>
                <w:szCs w:val="18"/>
              </w:rPr>
              <w:t>(стандартно ШРАП-400-3Ф)</w:t>
            </w:r>
          </w:p>
        </w:tc>
        <w:tc>
          <w:tcPr>
            <w:tcW w:w="7938" w:type="dxa"/>
            <w:tcBorders>
              <w:bottom w:val="single" w:sz="24" w:space="0" w:color="auto"/>
            </w:tcBorders>
          </w:tcPr>
          <w:p w14:paraId="4EA01FF8" w14:textId="21438305" w:rsidR="007C7867" w:rsidRPr="00011676" w:rsidRDefault="00000000" w:rsidP="00E304DB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211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E304DB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="MS Gothic"/>
                  <w:sz w:val="20"/>
                </w:rPr>
                <w:id w:val="-7216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="00E304DB" w:rsidRPr="00011676">
              <w:rPr>
                <w:rFonts w:asciiTheme="minorHAnsi" w:hAnsiTheme="minorHAnsi"/>
                <w:sz w:val="20"/>
              </w:rPr>
              <w:t>Да</w:t>
            </w:r>
            <w:r w:rsidR="00E304DB" w:rsidRPr="00011676">
              <w:rPr>
                <w:rFonts w:asciiTheme="minorHAnsi" w:hAnsiTheme="minorHAnsi"/>
                <w:sz w:val="20"/>
              </w:rPr>
              <w:tab/>
              <w:t xml:space="preserve">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1730037843"/>
                <w:showingPlcHdr/>
                <w:text/>
              </w:sdtPr>
              <w:sdtContent>
                <w:r w:rsidR="00E304DB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6FF75CF6" w14:textId="77777777" w:rsidR="007C7867" w:rsidRPr="00011676" w:rsidRDefault="007C7867" w:rsidP="00CD58E0">
            <w:pPr>
              <w:tabs>
                <w:tab w:val="left" w:pos="866"/>
                <w:tab w:val="left" w:pos="3578"/>
                <w:tab w:val="left" w:pos="627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Тип разъема: </w:t>
            </w:r>
            <w:sdt>
              <w:sdtPr>
                <w:rPr>
                  <w:rFonts w:asciiTheme="minorHAnsi" w:hAnsiTheme="minorHAnsi"/>
                  <w:sz w:val="20"/>
                </w:rPr>
                <w:id w:val="-673656311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ab/>
              <w:t xml:space="preserve">Кол-во </w:t>
            </w:r>
            <w:sdt>
              <w:sdtPr>
                <w:rPr>
                  <w:rFonts w:asciiTheme="minorHAnsi" w:hAnsiTheme="minorHAnsi"/>
                  <w:sz w:val="20"/>
                </w:rPr>
                <w:id w:val="1996838717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шт.</w:t>
            </w:r>
          </w:p>
        </w:tc>
      </w:tr>
      <w:tr w:rsidR="009B72A4" w:rsidRPr="00011676" w14:paraId="168964A7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0A884D62" w14:textId="77777777" w:rsidR="009B72A4" w:rsidRPr="00210950" w:rsidRDefault="00A04236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Н</w:t>
            </w:r>
            <w:r w:rsidR="009B72A4" w:rsidRPr="00210950">
              <w:rPr>
                <w:rFonts w:asciiTheme="minorHAnsi" w:hAnsiTheme="minorHAnsi"/>
                <w:b/>
                <w:bCs/>
                <w:sz w:val="20"/>
              </w:rPr>
              <w:t xml:space="preserve">апряжение DC </w:t>
            </w:r>
            <w:r w:rsidR="007C7867" w:rsidRPr="00210950">
              <w:rPr>
                <w:rFonts w:asciiTheme="minorHAnsi" w:hAnsiTheme="minorHAnsi"/>
                <w:b/>
                <w:bCs/>
                <w:sz w:val="20"/>
              </w:rPr>
              <w:t>(=)</w:t>
            </w:r>
          </w:p>
        </w:tc>
        <w:tc>
          <w:tcPr>
            <w:tcW w:w="7938" w:type="dxa"/>
            <w:tcBorders>
              <w:top w:val="single" w:sz="24" w:space="0" w:color="auto"/>
            </w:tcBorders>
          </w:tcPr>
          <w:p w14:paraId="270A2A53" w14:textId="77777777" w:rsidR="009E1C62" w:rsidRDefault="00000000" w:rsidP="009E1C62">
            <w:pPr>
              <w:tabs>
                <w:tab w:val="left" w:pos="1575"/>
                <w:tab w:val="left" w:pos="442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236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28,5 В</w:t>
            </w:r>
          </w:p>
          <w:p w14:paraId="60D9972C" w14:textId="33BE4FDA" w:rsidR="009B72A4" w:rsidRPr="00011676" w:rsidRDefault="00000000" w:rsidP="009E1C62">
            <w:pPr>
              <w:tabs>
                <w:tab w:val="left" w:pos="1575"/>
                <w:tab w:val="left" w:pos="442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657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другое: </w:t>
            </w:r>
            <w:sdt>
              <w:sdtPr>
                <w:rPr>
                  <w:rFonts w:asciiTheme="minorHAnsi" w:hAnsiTheme="minorHAnsi"/>
                  <w:sz w:val="20"/>
                </w:rPr>
                <w:id w:val="-1345696992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59953433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FE72333" w14:textId="77777777" w:rsidR="009B72A4" w:rsidRPr="00011676" w:rsidRDefault="007C7867" w:rsidP="007C786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Номинальный </w:t>
            </w:r>
            <w:r w:rsidR="009B72A4" w:rsidRPr="00011676">
              <w:rPr>
                <w:rFonts w:asciiTheme="minorHAnsi" w:hAnsiTheme="minorHAnsi"/>
                <w:sz w:val="20"/>
              </w:rPr>
              <w:t>ток DC канала</w:t>
            </w:r>
            <w:r w:rsidR="00043173" w:rsidRPr="00011676">
              <w:rPr>
                <w:rFonts w:asciiTheme="minorHAnsi" w:hAnsiTheme="minorHAnsi"/>
                <w:sz w:val="20"/>
              </w:rPr>
              <w:t>, А</w:t>
            </w:r>
          </w:p>
        </w:tc>
        <w:tc>
          <w:tcPr>
            <w:tcW w:w="7938" w:type="dxa"/>
          </w:tcPr>
          <w:p w14:paraId="513E2EC6" w14:textId="67CC2716" w:rsidR="009B72A4" w:rsidRPr="00011676" w:rsidRDefault="00000000" w:rsidP="007C7867">
            <w:pPr>
              <w:tabs>
                <w:tab w:val="left" w:pos="743"/>
                <w:tab w:val="left" w:pos="1452"/>
                <w:tab w:val="left" w:pos="2160"/>
                <w:tab w:val="left" w:pos="2869"/>
                <w:tab w:val="left" w:pos="3578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  <w:u w:val="single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-8780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E23DA1" w:rsidRPr="00011676">
              <w:rPr>
                <w:rFonts w:asciiTheme="minorHAnsi" w:eastAsia="MS Gothic" w:hAnsiTheme="minorHAnsi"/>
                <w:sz w:val="20"/>
              </w:rPr>
              <w:t>3</w:t>
            </w:r>
            <w:r w:rsidR="00043173" w:rsidRPr="00011676">
              <w:rPr>
                <w:rFonts w:asciiTheme="minorHAnsi" w:eastAsia="MS Gothic" w:hAnsiTheme="minorHAnsi"/>
                <w:sz w:val="20"/>
              </w:rPr>
              <w:t>00</w:t>
            </w:r>
            <w:r w:rsidR="002118E0" w:rsidRPr="00011676">
              <w:rPr>
                <w:rFonts w:asciiTheme="minorHAnsi" w:eastAsia="MS Gothic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0694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A04236" w:rsidRPr="00011676">
              <w:rPr>
                <w:rFonts w:asciiTheme="minorHAnsi" w:eastAsia="MS Gothic" w:hAnsiTheme="minorHAnsi"/>
                <w:sz w:val="20"/>
              </w:rPr>
              <w:t>6</w:t>
            </w:r>
            <w:r w:rsidR="00043173" w:rsidRPr="00011676">
              <w:rPr>
                <w:rFonts w:asciiTheme="minorHAnsi" w:eastAsia="MS Gothic" w:hAnsiTheme="minorHAnsi"/>
                <w:sz w:val="20"/>
              </w:rPr>
              <w:t>00</w:t>
            </w:r>
            <w:r w:rsidR="005A2A35" w:rsidRPr="00011676">
              <w:rPr>
                <w:rFonts w:asciiTheme="minorHAnsi" w:eastAsia="MS Gothic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24650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04236" w:rsidRPr="00011676">
              <w:rPr>
                <w:rFonts w:asciiTheme="minorHAnsi" w:hAnsiTheme="minorHAnsi"/>
                <w:sz w:val="20"/>
              </w:rPr>
              <w:t>8</w:t>
            </w:r>
            <w:r w:rsidR="009B72A4" w:rsidRPr="00011676">
              <w:rPr>
                <w:rFonts w:asciiTheme="minorHAnsi" w:hAnsiTheme="minorHAnsi"/>
                <w:sz w:val="20"/>
              </w:rPr>
              <w:t>00</w:t>
            </w:r>
            <w:r w:rsidR="005A2A35" w:rsidRPr="00011676">
              <w:rPr>
                <w:rFonts w:asciiTheme="minorHAnsi" w:eastAsia="MS Gothic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122287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E0C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7E0C" w:rsidRPr="00011676">
              <w:rPr>
                <w:rFonts w:asciiTheme="minorHAnsi" w:eastAsia="MS Gothic" w:hAnsiTheme="minorHAnsi"/>
                <w:sz w:val="20"/>
              </w:rPr>
              <w:t xml:space="preserve"> другое: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730736060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A51230" w:rsidRPr="00011676" w14:paraId="78F690D4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6706BC4" w14:textId="77777777" w:rsidR="00A51230" w:rsidRDefault="00A51230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DC перегрузка</w:t>
            </w:r>
            <w:r w:rsidR="00CB1719" w:rsidRPr="00CB1719">
              <w:rPr>
                <w:rFonts w:asciiTheme="minorHAnsi" w:hAnsiTheme="minorHAnsi"/>
                <w:sz w:val="20"/>
              </w:rPr>
              <w:t xml:space="preserve"> </w:t>
            </w:r>
            <w:r w:rsidR="00CB1719">
              <w:rPr>
                <w:rFonts w:asciiTheme="minorHAnsi" w:hAnsiTheme="minorHAnsi"/>
                <w:sz w:val="20"/>
              </w:rPr>
              <w:t>(ток и длительность)</w:t>
            </w:r>
          </w:p>
          <w:p w14:paraId="4C00734D" w14:textId="5058826E" w:rsidR="00653BA4" w:rsidRPr="00CB1719" w:rsidRDefault="005C638D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Указать </w:t>
            </w:r>
            <w:r w:rsidR="00653BA4">
              <w:rPr>
                <w:rFonts w:asciiTheme="minorHAnsi" w:hAnsiTheme="minorHAnsi"/>
                <w:sz w:val="20"/>
              </w:rPr>
              <w:t>требовани</w:t>
            </w:r>
            <w:r>
              <w:rPr>
                <w:rFonts w:asciiTheme="minorHAnsi" w:hAnsiTheme="minorHAnsi"/>
                <w:sz w:val="20"/>
              </w:rPr>
              <w:t>я</w:t>
            </w:r>
            <w:r w:rsidR="00653BA4">
              <w:rPr>
                <w:rFonts w:asciiTheme="minorHAnsi" w:hAnsiTheme="minorHAnsi"/>
                <w:sz w:val="20"/>
              </w:rPr>
              <w:t xml:space="preserve"> к кратковременной перегрузочной характеристик</w:t>
            </w:r>
            <w:r>
              <w:rPr>
                <w:rFonts w:asciiTheme="minorHAnsi" w:hAnsiTheme="minorHAnsi"/>
                <w:sz w:val="20"/>
              </w:rPr>
              <w:t>е</w:t>
            </w:r>
          </w:p>
        </w:tc>
        <w:tc>
          <w:tcPr>
            <w:tcW w:w="7938" w:type="dxa"/>
          </w:tcPr>
          <w:p w14:paraId="2A7A9CAB" w14:textId="3638673E" w:rsidR="00653BA4" w:rsidRDefault="00000000" w:rsidP="00653BA4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44117395"/>
                <w:text/>
              </w:sdtPr>
              <w:sdtContent/>
            </w:sdt>
            <w:r w:rsidR="00653BA4">
              <w:rPr>
                <w:rFonts w:asciiTheme="minorHAnsi" w:hAnsiTheme="minorHAnsi"/>
                <w:sz w:val="20"/>
              </w:rPr>
              <w:t>Величина перегрузки:</w:t>
            </w:r>
            <w:r w:rsidR="00653BA4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681389627"/>
                <w:text/>
              </w:sdtPr>
              <w:sdtContent/>
            </w:sdt>
            <w:r w:rsidR="00653BA4">
              <w:rPr>
                <w:rFonts w:asciiTheme="minorHAnsi" w:hAnsiTheme="minorHAnsi"/>
                <w:sz w:val="20"/>
              </w:rPr>
              <w:t>Длительность времени перегрузки:</w:t>
            </w:r>
          </w:p>
          <w:p w14:paraId="48542498" w14:textId="201139D9" w:rsidR="00A51230" w:rsidRDefault="00000000" w:rsidP="001B2FB0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4283695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DD505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51230" w:rsidRPr="00011676">
              <w:rPr>
                <w:rFonts w:asciiTheme="minorHAnsi" w:hAnsiTheme="minorHAnsi"/>
                <w:sz w:val="20"/>
              </w:rPr>
              <w:t xml:space="preserve">А </w:t>
            </w:r>
            <w:r w:rsidR="00CA26C1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34379469"/>
                <w:showingPlcHdr/>
                <w:text/>
              </w:sdtPr>
              <w:sdtContent>
                <w:r w:rsidR="00B47E0C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DD505A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51230" w:rsidRPr="00011676">
              <w:rPr>
                <w:rFonts w:asciiTheme="minorHAnsi" w:hAnsiTheme="minorHAnsi"/>
                <w:sz w:val="20"/>
              </w:rPr>
              <w:t>сек.</w:t>
            </w:r>
          </w:p>
          <w:p w14:paraId="5F0CA9F8" w14:textId="77777777" w:rsidR="008E3098" w:rsidRDefault="00000000" w:rsidP="008E3098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29229323"/>
                <w:showingPlcHdr/>
                <w:text/>
              </w:sdtPr>
              <w:sdtContent>
                <w:r w:rsidR="008E3098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8E3098" w:rsidRPr="00011676">
              <w:rPr>
                <w:rFonts w:asciiTheme="minorHAnsi" w:hAnsiTheme="minorHAnsi"/>
                <w:sz w:val="20"/>
              </w:rPr>
              <w:t xml:space="preserve"> А </w:t>
            </w:r>
            <w:r w:rsidR="008E3098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732585017"/>
                <w:showingPlcHdr/>
                <w:text/>
              </w:sdtPr>
              <w:sdtContent>
                <w:r w:rsidR="008E3098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8E3098" w:rsidRPr="00011676">
              <w:rPr>
                <w:rFonts w:asciiTheme="minorHAnsi" w:hAnsiTheme="minorHAnsi"/>
                <w:sz w:val="20"/>
              </w:rPr>
              <w:t xml:space="preserve"> сек.</w:t>
            </w:r>
          </w:p>
          <w:p w14:paraId="03E16544" w14:textId="77777777" w:rsidR="008E3098" w:rsidRPr="00011676" w:rsidRDefault="00000000" w:rsidP="008E3098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63119143"/>
                <w:showingPlcHdr/>
                <w:text/>
              </w:sdtPr>
              <w:sdtContent>
                <w:r w:rsidR="008E3098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8E3098" w:rsidRPr="00011676">
              <w:rPr>
                <w:rFonts w:asciiTheme="minorHAnsi" w:hAnsiTheme="minorHAnsi"/>
                <w:sz w:val="20"/>
              </w:rPr>
              <w:t xml:space="preserve"> А </w:t>
            </w:r>
            <w:r w:rsidR="008E3098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588451037"/>
                <w:showingPlcHdr/>
                <w:text/>
              </w:sdtPr>
              <w:sdtContent>
                <w:r w:rsidR="008E3098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8E3098" w:rsidRPr="00011676">
              <w:rPr>
                <w:rFonts w:asciiTheme="minorHAnsi" w:hAnsiTheme="minorHAnsi"/>
                <w:sz w:val="20"/>
              </w:rPr>
              <w:t xml:space="preserve"> сек.</w:t>
            </w:r>
          </w:p>
        </w:tc>
      </w:tr>
      <w:tr w:rsidR="009B72A4" w:rsidRPr="00011676" w14:paraId="1B4AB005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61F1EE3" w14:textId="77777777" w:rsidR="009B72A4" w:rsidRPr="00011676" w:rsidRDefault="009B72A4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Необходимость питания DC нескольких потребителей</w:t>
            </w:r>
          </w:p>
        </w:tc>
        <w:tc>
          <w:tcPr>
            <w:tcW w:w="7938" w:type="dxa"/>
          </w:tcPr>
          <w:p w14:paraId="13D96DBA" w14:textId="77777777" w:rsidR="009B72A4" w:rsidRDefault="00000000" w:rsidP="009E1C62">
            <w:pPr>
              <w:tabs>
                <w:tab w:val="left" w:pos="2298"/>
                <w:tab w:val="right" w:pos="9689"/>
              </w:tabs>
              <w:spacing w:line="240" w:lineRule="auto"/>
              <w:ind w:left="15" w:right="0"/>
              <w:jc w:val="left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029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00D" w:rsidRPr="00011676">
              <w:rPr>
                <w:rFonts w:asciiTheme="minorHAnsi" w:hAnsiTheme="minorHAnsi"/>
                <w:sz w:val="20"/>
              </w:rPr>
              <w:t xml:space="preserve"> Да</w:t>
            </w:r>
            <w:r w:rsidR="009E1C62">
              <w:rPr>
                <w:rFonts w:asciiTheme="minorHAnsi" w:hAnsiTheme="minorHAnsi"/>
                <w:sz w:val="20"/>
              </w:rPr>
              <w:t xml:space="preserve">, двухканальный выпрямитель для подключения к ВС с двумя разъемами </w:t>
            </w:r>
            <w:r w:rsidR="009E1C62" w:rsidRPr="00B26540">
              <w:rPr>
                <w:rFonts w:asciiTheme="minorHAnsi" w:hAnsiTheme="minorHAnsi"/>
                <w:b/>
                <w:bCs/>
                <w:sz w:val="20"/>
              </w:rPr>
              <w:t>ШРАП-500</w:t>
            </w:r>
          </w:p>
          <w:p w14:paraId="75BD5CA4" w14:textId="77777777" w:rsidR="009E1C62" w:rsidRDefault="009E1C62" w:rsidP="009E1C62">
            <w:pPr>
              <w:tabs>
                <w:tab w:val="left" w:pos="229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826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Да</w:t>
            </w:r>
            <w:r>
              <w:rPr>
                <w:rFonts w:asciiTheme="minorHAnsi" w:hAnsiTheme="minorHAnsi"/>
                <w:sz w:val="20"/>
              </w:rPr>
              <w:t>, двухканальный выпрямитель для подключения к ВС разъем</w:t>
            </w:r>
            <w:r w:rsidR="00B26540">
              <w:rPr>
                <w:rFonts w:asciiTheme="minorHAnsi" w:hAnsiTheme="minorHAnsi"/>
                <w:sz w:val="20"/>
              </w:rPr>
              <w:t>ом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26540">
              <w:rPr>
                <w:rFonts w:asciiTheme="minorHAnsi" w:hAnsiTheme="minorHAnsi"/>
                <w:b/>
                <w:bCs/>
                <w:sz w:val="20"/>
              </w:rPr>
              <w:t>ШРА-</w:t>
            </w:r>
            <w:r w:rsidRPr="00B26540">
              <w:rPr>
                <w:rFonts w:asciiTheme="minorHAnsi" w:hAnsiTheme="minorHAnsi"/>
                <w:b/>
                <w:bCs/>
                <w:sz w:val="20"/>
              </w:rPr>
              <w:t>250</w:t>
            </w:r>
            <w:r w:rsidR="00B26540" w:rsidRPr="00B26540">
              <w:rPr>
                <w:rFonts w:asciiTheme="minorHAnsi" w:hAnsiTheme="minorHAnsi"/>
                <w:b/>
                <w:bCs/>
                <w:sz w:val="20"/>
              </w:rPr>
              <w:t>М</w:t>
            </w:r>
          </w:p>
          <w:p w14:paraId="23F8CFDA" w14:textId="334BFCB2" w:rsidR="00B26540" w:rsidRPr="00011676" w:rsidRDefault="00B26540" w:rsidP="009E1C62">
            <w:pPr>
              <w:tabs>
                <w:tab w:val="left" w:pos="2298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637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Иное требование. Укажите:</w:t>
            </w:r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2122673690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011676" w14:paraId="10C62891" w14:textId="77777777" w:rsidTr="00267769">
        <w:trPr>
          <w:trHeight w:val="20"/>
          <w:jc w:val="center"/>
        </w:trPr>
        <w:tc>
          <w:tcPr>
            <w:tcW w:w="2547" w:type="dxa"/>
            <w:tcBorders>
              <w:bottom w:val="single" w:sz="24" w:space="0" w:color="auto"/>
            </w:tcBorders>
            <w:tcMar>
              <w:left w:w="57" w:type="dxa"/>
              <w:right w:w="57" w:type="dxa"/>
            </w:tcMar>
          </w:tcPr>
          <w:p w14:paraId="1B4F70C8" w14:textId="77777777" w:rsidR="009B72A4" w:rsidRPr="00011676" w:rsidRDefault="00A04236" w:rsidP="00402140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Комплектовать</w:t>
            </w:r>
            <w:r w:rsidR="009B72A4" w:rsidRPr="00011676">
              <w:rPr>
                <w:rFonts w:asciiTheme="minorHAnsi" w:hAnsiTheme="minorHAnsi"/>
                <w:sz w:val="20"/>
              </w:rPr>
              <w:t xml:space="preserve"> кабел</w:t>
            </w:r>
            <w:r w:rsidRPr="00011676">
              <w:rPr>
                <w:rFonts w:asciiTheme="minorHAnsi" w:hAnsiTheme="minorHAnsi"/>
                <w:sz w:val="20"/>
              </w:rPr>
              <w:t>ем</w:t>
            </w:r>
            <w:r w:rsidR="00A5123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A51230" w:rsidRPr="00011676">
              <w:rPr>
                <w:rFonts w:asciiTheme="minorHAnsi" w:hAnsiTheme="minorHAnsi"/>
                <w:sz w:val="20"/>
                <w:lang w:val="en-US"/>
              </w:rPr>
              <w:t>DC</w:t>
            </w:r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r w:rsidRPr="00011676">
              <w:rPr>
                <w:rFonts w:asciiTheme="minorHAnsi" w:hAnsiTheme="minorHAnsi"/>
                <w:sz w:val="20"/>
                <w:szCs w:val="18"/>
              </w:rPr>
              <w:t>(</w:t>
            </w:r>
            <w:r w:rsidR="00402140" w:rsidRPr="00011676">
              <w:rPr>
                <w:rFonts w:asciiTheme="minorHAnsi" w:hAnsiTheme="minorHAnsi"/>
                <w:sz w:val="20"/>
                <w:szCs w:val="18"/>
              </w:rPr>
              <w:t xml:space="preserve">стандартно </w:t>
            </w:r>
            <w:r w:rsidRPr="00011676">
              <w:rPr>
                <w:rFonts w:asciiTheme="minorHAnsi" w:hAnsiTheme="minorHAnsi"/>
                <w:sz w:val="20"/>
                <w:szCs w:val="18"/>
              </w:rPr>
              <w:t>ШРАП-500)</w:t>
            </w:r>
          </w:p>
        </w:tc>
        <w:tc>
          <w:tcPr>
            <w:tcW w:w="7938" w:type="dxa"/>
            <w:tcBorders>
              <w:bottom w:val="single" w:sz="24" w:space="0" w:color="auto"/>
            </w:tcBorders>
          </w:tcPr>
          <w:p w14:paraId="51A66EA3" w14:textId="00ECAFA0" w:rsidR="00E304DB" w:rsidRPr="00011676" w:rsidRDefault="00000000" w:rsidP="00E304DB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651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E304DB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="MS Gothic"/>
                  <w:sz w:val="20"/>
                </w:rPr>
                <w:id w:val="14329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D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304DB"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="00E304DB" w:rsidRPr="00011676">
              <w:rPr>
                <w:rFonts w:asciiTheme="minorHAnsi" w:hAnsiTheme="minorHAnsi"/>
                <w:sz w:val="20"/>
              </w:rPr>
              <w:t>Да</w:t>
            </w:r>
            <w:r w:rsidR="00E304DB" w:rsidRPr="00011676">
              <w:rPr>
                <w:rFonts w:asciiTheme="minorHAnsi" w:hAnsiTheme="minorHAnsi"/>
                <w:sz w:val="20"/>
              </w:rPr>
              <w:tab/>
              <w:t xml:space="preserve">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-1802453953"/>
                <w:showingPlcHdr/>
                <w:text/>
              </w:sdtPr>
              <w:sdtContent>
                <w:r w:rsidR="00E304DB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E304DB" w:rsidRPr="00011676">
              <w:rPr>
                <w:rFonts w:asciiTheme="minorHAnsi" w:hAnsiTheme="minorHAnsi"/>
                <w:sz w:val="20"/>
              </w:rPr>
              <w:t xml:space="preserve"> </w:t>
            </w:r>
          </w:p>
          <w:p w14:paraId="78EF5614" w14:textId="77777777" w:rsidR="009B72A4" w:rsidRPr="00011676" w:rsidRDefault="005A2A35" w:rsidP="002118E0">
            <w:pPr>
              <w:tabs>
                <w:tab w:val="left" w:pos="866"/>
                <w:tab w:val="left" w:pos="2850"/>
                <w:tab w:val="left" w:pos="45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Тип разъема: </w:t>
            </w:r>
            <w:sdt>
              <w:sdtPr>
                <w:rPr>
                  <w:rFonts w:asciiTheme="minorHAnsi" w:hAnsiTheme="minorHAnsi"/>
                  <w:sz w:val="20"/>
                </w:rPr>
                <w:id w:val="1748766367"/>
                <w:showingPlcHdr/>
                <w:text/>
              </w:sdtPr>
              <w:sdtContent>
                <w:r w:rsidR="00080AB4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2118E0" w:rsidRPr="00011676">
              <w:rPr>
                <w:rFonts w:asciiTheme="minorHAnsi" w:hAnsiTheme="minorHAnsi"/>
                <w:sz w:val="20"/>
              </w:rPr>
              <w:t xml:space="preserve"> </w:t>
            </w:r>
            <w:r w:rsidRPr="00011676">
              <w:rPr>
                <w:rFonts w:asciiTheme="minorHAnsi" w:hAnsiTheme="minorHAnsi"/>
                <w:sz w:val="20"/>
              </w:rPr>
              <w:t xml:space="preserve">Кол-во </w:t>
            </w:r>
            <w:sdt>
              <w:sdtPr>
                <w:rPr>
                  <w:rFonts w:asciiTheme="minorHAnsi" w:hAnsiTheme="minorHAnsi"/>
                  <w:sz w:val="20"/>
                </w:rPr>
                <w:id w:val="-1545661104"/>
                <w:showingPlcHdr/>
                <w:text/>
              </w:sdtPr>
              <w:sdtContent>
                <w:r w:rsidR="00080AB4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шт.</w:t>
            </w:r>
          </w:p>
        </w:tc>
      </w:tr>
      <w:tr w:rsidR="009B72A4" w:rsidRPr="00011676" w14:paraId="3BCEC65F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1D0EFA5A" w14:textId="77777777" w:rsidR="009B72A4" w:rsidRPr="00011676" w:rsidRDefault="00A04236" w:rsidP="00A04236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Комплектовать ПДУ</w:t>
            </w:r>
          </w:p>
        </w:tc>
        <w:tc>
          <w:tcPr>
            <w:tcW w:w="7938" w:type="dxa"/>
            <w:tcBorders>
              <w:top w:val="single" w:sz="24" w:space="0" w:color="auto"/>
            </w:tcBorders>
          </w:tcPr>
          <w:p w14:paraId="62A70099" w14:textId="240B4A79" w:rsidR="009B72A4" w:rsidRPr="00011676" w:rsidRDefault="00000000" w:rsidP="0053230D">
            <w:pPr>
              <w:tabs>
                <w:tab w:val="left" w:pos="866"/>
                <w:tab w:val="left" w:pos="1877"/>
                <w:tab w:val="left" w:pos="45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43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Нет</w:t>
            </w:r>
            <w:r w:rsidR="005323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7238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3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Да </w:t>
            </w:r>
            <w:r w:rsidR="0053230D" w:rsidRPr="00011676">
              <w:rPr>
                <w:rFonts w:asciiTheme="minorHAnsi" w:hAnsiTheme="minorHAnsi"/>
                <w:sz w:val="20"/>
              </w:rPr>
              <w:tab/>
              <w:t xml:space="preserve">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-80216046"/>
                <w:showingPlcHdr/>
                <w:text/>
              </w:sdtPr>
              <w:sdtContent>
                <w:r w:rsidR="0053230D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230D" w:rsidRPr="00011676" w14:paraId="0D15CAB5" w14:textId="77777777" w:rsidTr="00267769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69D0DB8" w14:textId="77777777" w:rsidR="0053230D" w:rsidRPr="00011676" w:rsidRDefault="0053230D" w:rsidP="0053230D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lastRenderedPageBreak/>
              <w:t>Интеграция в АСУТП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2241233" w14:textId="23E1C595" w:rsidR="0053230D" w:rsidRPr="00011676" w:rsidRDefault="00000000" w:rsidP="0053230D">
            <w:pPr>
              <w:tabs>
                <w:tab w:val="left" w:pos="866"/>
                <w:tab w:val="left" w:pos="1877"/>
                <w:tab w:val="left" w:pos="4551"/>
                <w:tab w:val="left" w:pos="5510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6204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Нет</w:t>
            </w:r>
            <w:r w:rsidR="005323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531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7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Да </w:t>
            </w:r>
            <w:r w:rsidR="0053230D" w:rsidRPr="00011676">
              <w:rPr>
                <w:rFonts w:asciiTheme="minorHAnsi" w:hAnsiTheme="minorHAnsi"/>
                <w:sz w:val="20"/>
              </w:rPr>
              <w:tab/>
              <w:t xml:space="preserve">Интерфейс: </w:t>
            </w:r>
            <w:sdt>
              <w:sdtPr>
                <w:rPr>
                  <w:rFonts w:asciiTheme="minorHAnsi" w:hAnsiTheme="minorHAnsi"/>
                  <w:sz w:val="20"/>
                </w:rPr>
                <w:id w:val="-1764064583"/>
                <w:showingPlcHdr/>
                <w:text/>
              </w:sdtPr>
              <w:sdtContent>
                <w:r w:rsidR="0053230D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  <w:p w14:paraId="4CDB1DDF" w14:textId="77777777" w:rsidR="0053230D" w:rsidRPr="00011676" w:rsidRDefault="0053230D" w:rsidP="0053230D">
            <w:pPr>
              <w:tabs>
                <w:tab w:val="left" w:pos="866"/>
                <w:tab w:val="left" w:pos="1877"/>
                <w:tab w:val="left" w:pos="4551"/>
                <w:tab w:val="left" w:pos="5510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 xml:space="preserve">Протокол: </w:t>
            </w:r>
            <w:sdt>
              <w:sdtPr>
                <w:rPr>
                  <w:rFonts w:asciiTheme="minorHAnsi" w:hAnsiTheme="minorHAnsi"/>
                  <w:sz w:val="20"/>
                </w:rPr>
                <w:id w:val="294339821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Pr="00011676">
              <w:rPr>
                <w:rFonts w:asciiTheme="minorHAnsi" w:hAnsiTheme="minorHAnsi"/>
                <w:sz w:val="20"/>
              </w:rPr>
              <w:t xml:space="preserve"> Длина, м: </w:t>
            </w:r>
            <w:sdt>
              <w:sdtPr>
                <w:rPr>
                  <w:rFonts w:asciiTheme="minorHAnsi" w:hAnsiTheme="minorHAnsi"/>
                  <w:sz w:val="20"/>
                </w:rPr>
                <w:id w:val="-1839063112"/>
                <w:showingPlcHdr/>
                <w:text/>
              </w:sdtPr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230D" w:rsidRPr="00011676" w14:paraId="78956857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180E3B4D" w14:textId="77777777" w:rsidR="0053230D" w:rsidRPr="00011676" w:rsidRDefault="0053230D" w:rsidP="00011676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Опция «блок контроля изоляции»</w:t>
            </w:r>
          </w:p>
        </w:tc>
        <w:tc>
          <w:tcPr>
            <w:tcW w:w="7938" w:type="dxa"/>
          </w:tcPr>
          <w:p w14:paraId="7505BFA1" w14:textId="5DEB75C1" w:rsidR="0053230D" w:rsidRPr="00011676" w:rsidRDefault="00000000" w:rsidP="00D13454">
            <w:pPr>
              <w:tabs>
                <w:tab w:val="left" w:pos="256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953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5323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88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3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Да</w:t>
            </w:r>
          </w:p>
        </w:tc>
      </w:tr>
      <w:tr w:rsidR="0053230D" w:rsidRPr="00011676" w14:paraId="7F9F6FB2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16D0BE54" w14:textId="77777777" w:rsidR="0053230D" w:rsidRPr="00011676" w:rsidRDefault="00011676" w:rsidP="0053230D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Опция «блок</w:t>
            </w:r>
            <w:r w:rsidR="0053230D" w:rsidRPr="00011676">
              <w:rPr>
                <w:rFonts w:asciiTheme="minorHAnsi" w:hAnsiTheme="minorHAnsi"/>
                <w:sz w:val="20"/>
              </w:rPr>
              <w:t xml:space="preserve"> контроля нейтрали»</w:t>
            </w:r>
          </w:p>
        </w:tc>
        <w:tc>
          <w:tcPr>
            <w:tcW w:w="7938" w:type="dxa"/>
          </w:tcPr>
          <w:p w14:paraId="61226592" w14:textId="25CF8DD1" w:rsidR="0053230D" w:rsidRPr="00011676" w:rsidRDefault="00000000" w:rsidP="00D13454">
            <w:pPr>
              <w:tabs>
                <w:tab w:val="left" w:pos="256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198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Нет </w:t>
            </w:r>
            <w:r w:rsidR="005323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8049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3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Да</w:t>
            </w:r>
          </w:p>
        </w:tc>
      </w:tr>
      <w:tr w:rsidR="009B72A4" w:rsidRPr="00011676" w14:paraId="0DB66057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AD43A19" w14:textId="77777777" w:rsidR="009B72A4" w:rsidRPr="00011676" w:rsidRDefault="00011676" w:rsidP="00011676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Н</w:t>
            </w:r>
            <w:r w:rsidR="009B72A4" w:rsidRPr="00011676">
              <w:rPr>
                <w:rFonts w:asciiTheme="minorHAnsi" w:hAnsiTheme="minorHAnsi"/>
                <w:sz w:val="20"/>
              </w:rPr>
              <w:t xml:space="preserve">абор </w:t>
            </w:r>
            <w:r w:rsidR="001B2FB0" w:rsidRPr="00011676">
              <w:rPr>
                <w:rFonts w:asciiTheme="minorHAnsi" w:hAnsiTheme="minorHAnsi"/>
                <w:sz w:val="20"/>
              </w:rPr>
              <w:t>и</w:t>
            </w:r>
            <w:r>
              <w:rPr>
                <w:rFonts w:asciiTheme="minorHAnsi" w:hAnsiTheme="minorHAnsi"/>
                <w:sz w:val="20"/>
              </w:rPr>
              <w:t>нструментов</w:t>
            </w:r>
            <w:r w:rsidR="001B2FB0" w:rsidRPr="00011676">
              <w:rPr>
                <w:rFonts w:asciiTheme="minorHAnsi" w:hAnsiTheme="minorHAnsi"/>
                <w:sz w:val="20"/>
              </w:rPr>
              <w:t xml:space="preserve"> </w:t>
            </w:r>
            <w:r w:rsidR="001B2FB0" w:rsidRPr="00011676">
              <w:rPr>
                <w:rFonts w:asciiTheme="minorHAnsi" w:hAnsiTheme="minorHAnsi"/>
                <w:sz w:val="20"/>
                <w:lang w:val="en-US"/>
              </w:rPr>
              <w:t>EAKIT</w:t>
            </w:r>
          </w:p>
        </w:tc>
        <w:tc>
          <w:tcPr>
            <w:tcW w:w="7938" w:type="dxa"/>
          </w:tcPr>
          <w:p w14:paraId="7AC5B4CF" w14:textId="3D1D1EB4" w:rsidR="009B72A4" w:rsidRPr="00011676" w:rsidRDefault="00000000" w:rsidP="00D659CA">
            <w:pPr>
              <w:tabs>
                <w:tab w:val="left" w:pos="2567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648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230" w:rsidRPr="00011676">
              <w:rPr>
                <w:rFonts w:asciiTheme="minorHAnsi" w:hAnsiTheme="minorHAnsi"/>
                <w:sz w:val="20"/>
              </w:rPr>
              <w:t xml:space="preserve"> Нет</w:t>
            </w:r>
            <w:r w:rsidR="0053230D" w:rsidRPr="00011676">
              <w:rPr>
                <w:rFonts w:asciiTheme="minorHAnsi" w:hAnsiTheme="minorHAnsi"/>
                <w:sz w:val="20"/>
              </w:rPr>
              <w:t xml:space="preserve"> </w:t>
            </w:r>
            <w:r w:rsidR="005323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833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3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3230D" w:rsidRPr="00011676">
              <w:rPr>
                <w:rFonts w:asciiTheme="minorHAnsi" w:hAnsiTheme="minorHAnsi"/>
                <w:sz w:val="20"/>
              </w:rPr>
              <w:t xml:space="preserve"> Да</w:t>
            </w:r>
          </w:p>
        </w:tc>
      </w:tr>
      <w:tr w:rsidR="00A8400D" w:rsidRPr="00011676" w14:paraId="72C7B66D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39BA18C" w14:textId="77777777" w:rsidR="00A8400D" w:rsidRPr="00011676" w:rsidRDefault="00A8400D" w:rsidP="006E05F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Выполнить ПНР</w:t>
            </w:r>
          </w:p>
        </w:tc>
        <w:tc>
          <w:tcPr>
            <w:tcW w:w="7938" w:type="dxa"/>
          </w:tcPr>
          <w:p w14:paraId="24913C6C" w14:textId="66FBCA66" w:rsidR="00A8400D" w:rsidRPr="00011676" w:rsidRDefault="00000000" w:rsidP="006E05FF">
            <w:pPr>
              <w:tabs>
                <w:tab w:val="left" w:pos="2567"/>
                <w:tab w:val="left" w:pos="45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698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00D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00D" w:rsidRPr="00011676">
              <w:rPr>
                <w:rFonts w:asciiTheme="minorHAnsi" w:hAnsiTheme="minorHAnsi"/>
                <w:sz w:val="20"/>
              </w:rPr>
              <w:t xml:space="preserve"> Да</w:t>
            </w:r>
            <w:r w:rsidR="00A8400D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4872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00D" w:rsidRPr="00011676">
              <w:rPr>
                <w:rFonts w:asciiTheme="minorHAnsi" w:hAnsiTheme="minorHAnsi"/>
                <w:sz w:val="20"/>
              </w:rPr>
              <w:t xml:space="preserve"> Нет</w:t>
            </w:r>
          </w:p>
        </w:tc>
      </w:tr>
      <w:tr w:rsidR="009B72A4" w:rsidRPr="00011676" w14:paraId="704AF9FC" w14:textId="77777777" w:rsidTr="00267769">
        <w:trPr>
          <w:trHeight w:val="20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72AE6077" w14:textId="77777777" w:rsidR="009B72A4" w:rsidRPr="00011676" w:rsidRDefault="00A04236" w:rsidP="00A04236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011676">
              <w:rPr>
                <w:rFonts w:asciiTheme="minorHAnsi" w:hAnsiTheme="minorHAnsi"/>
                <w:sz w:val="20"/>
              </w:rPr>
              <w:t>О</w:t>
            </w:r>
            <w:r w:rsidR="009B72A4" w:rsidRPr="00011676">
              <w:rPr>
                <w:rFonts w:asciiTheme="minorHAnsi" w:hAnsiTheme="minorHAnsi"/>
                <w:sz w:val="20"/>
              </w:rPr>
              <w:t>буч</w:t>
            </w:r>
            <w:r w:rsidRPr="00011676">
              <w:rPr>
                <w:rFonts w:asciiTheme="minorHAnsi" w:hAnsiTheme="minorHAnsi"/>
                <w:sz w:val="20"/>
              </w:rPr>
              <w:t>ить персонал</w:t>
            </w:r>
          </w:p>
        </w:tc>
        <w:tc>
          <w:tcPr>
            <w:tcW w:w="7938" w:type="dxa"/>
          </w:tcPr>
          <w:p w14:paraId="26B7B296" w14:textId="72C99A82" w:rsidR="009B72A4" w:rsidRPr="00011676" w:rsidRDefault="00000000" w:rsidP="002D4901">
            <w:pPr>
              <w:tabs>
                <w:tab w:val="left" w:pos="1593"/>
                <w:tab w:val="left" w:pos="457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980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0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C4457" w:rsidRPr="00011676">
              <w:rPr>
                <w:rFonts w:asciiTheme="minorHAnsi" w:hAnsiTheme="minorHAnsi"/>
                <w:sz w:val="20"/>
              </w:rPr>
              <w:t xml:space="preserve"> Нет</w:t>
            </w:r>
            <w:r w:rsidR="009C4457" w:rsidRPr="00011676">
              <w:rPr>
                <w:rFonts w:asciiTheme="minorHAnsi" w:eastAsia="MS Gothic" w:hAnsi="MS Gothic"/>
                <w:sz w:val="20"/>
              </w:rPr>
              <w:t xml:space="preserve"> </w:t>
            </w:r>
            <w:r w:rsidR="009C4457" w:rsidRPr="00011676">
              <w:rPr>
                <w:rFonts w:asciiTheme="minorHAnsi" w:eastAsia="MS Gothic" w:hAnsi="MS Gothic"/>
                <w:sz w:val="20"/>
              </w:rPr>
              <w:tab/>
            </w:r>
            <w:sdt>
              <w:sdtPr>
                <w:rPr>
                  <w:rFonts w:asciiTheme="minorHAnsi" w:eastAsia="MS Gothic" w:hAnsi="MS Gothic"/>
                  <w:sz w:val="20"/>
                </w:rPr>
                <w:id w:val="911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На заводе</w:t>
            </w:r>
            <w:r w:rsidR="002D4901" w:rsidRPr="00011676">
              <w:rPr>
                <w:rFonts w:asciiTheme="minorHAnsi" w:hAnsiTheme="minorHAnsi"/>
                <w:sz w:val="20"/>
              </w:rPr>
              <w:t>-</w:t>
            </w:r>
            <w:r w:rsidR="009B72A4" w:rsidRPr="00011676">
              <w:rPr>
                <w:rFonts w:asciiTheme="minorHAnsi" w:hAnsiTheme="minorHAnsi"/>
                <w:sz w:val="20"/>
              </w:rPr>
              <w:t>изготовител</w:t>
            </w:r>
            <w:r w:rsidR="009E1C62">
              <w:rPr>
                <w:rFonts w:asciiTheme="minorHAnsi" w:hAnsiTheme="minorHAnsi"/>
                <w:sz w:val="20"/>
              </w:rPr>
              <w:t>е</w:t>
            </w:r>
            <w:r w:rsidR="009C4457" w:rsidRPr="00011676">
              <w:rPr>
                <w:rFonts w:asciiTheme="minorHAnsi" w:hAnsiTheme="minorHAnsi"/>
                <w:sz w:val="20"/>
              </w:rPr>
              <w:t xml:space="preserve"> </w:t>
            </w:r>
            <w:r w:rsidR="009C4457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14676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CA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72A4" w:rsidRPr="00011676">
              <w:rPr>
                <w:rFonts w:asciiTheme="minorHAnsi" w:hAnsiTheme="minorHAnsi"/>
                <w:sz w:val="20"/>
              </w:rPr>
              <w:t xml:space="preserve"> У заказчика</w:t>
            </w:r>
          </w:p>
        </w:tc>
      </w:tr>
      <w:tr w:rsidR="009B72A4" w:rsidRPr="00011676" w14:paraId="4CF200F4" w14:textId="77777777" w:rsidTr="00267769">
        <w:trPr>
          <w:trHeight w:val="233"/>
          <w:jc w:val="center"/>
        </w:trPr>
        <w:tc>
          <w:tcPr>
            <w:tcW w:w="10485" w:type="dxa"/>
            <w:gridSpan w:val="2"/>
            <w:tcMar>
              <w:left w:w="57" w:type="dxa"/>
              <w:right w:w="57" w:type="dxa"/>
            </w:tcMar>
          </w:tcPr>
          <w:p w14:paraId="664F6B27" w14:textId="77777777" w:rsidR="002D1F35" w:rsidRDefault="009B72A4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Дополнительные требования:</w:t>
            </w:r>
            <w:r w:rsidR="00080AB4"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03858793"/>
                <w:showingPlcHdr/>
                <w:text/>
              </w:sdtPr>
              <w:sdtContent>
                <w:r w:rsidR="00080AB4"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</w:p>
          <w:p w14:paraId="04B7533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BE4368F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6248B5D" w14:textId="49736E8E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6C650BA9" w14:textId="7B7D3692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DA379B3" w14:textId="538088D7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50E7E85" w14:textId="181862B3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7A8F3135" w14:textId="625FC9B2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FC98CDB" w14:textId="422D6335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6243C430" w14:textId="5CCA60C5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5AEF3EA8" w14:textId="27438BC0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6554FA9F" w14:textId="081F969C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3EE180EA" w14:textId="6C1B6B38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72ED37DB" w14:textId="1184B7C9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B8B4ACD" w14:textId="19C15778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9454487" w14:textId="6162AFC8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1FE631A" w14:textId="372C8EF3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4374C416" w14:textId="71936897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3F205893" w14:textId="56F2D2A6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3C87FC94" w14:textId="47F17E2D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168257F8" w14:textId="217593D8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36B59BA3" w14:textId="702091B5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C82B043" w14:textId="2CB0B636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124AEE1E" w14:textId="5F9DA6B9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3E11FF64" w14:textId="537F86A7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5E5DA103" w14:textId="48F6E2F4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426D95F0" w14:textId="011DF63A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757BC0F8" w14:textId="27A6E940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494F04B5" w14:textId="77777777" w:rsidR="00267769" w:rsidRDefault="00267769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C150132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C38AF8E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945F4F8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2206A87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65D4FCF" w14:textId="77777777" w:rsidR="00156C12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7651C0E" w14:textId="30A35E16" w:rsidR="00156C12" w:rsidRPr="00011676" w:rsidRDefault="00156C12" w:rsidP="00080AB4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B1B6F7F" w14:textId="77777777" w:rsidR="00E304DB" w:rsidRPr="00402140" w:rsidRDefault="00E304DB" w:rsidP="00CA3A4D">
      <w:pPr>
        <w:spacing w:line="240" w:lineRule="auto"/>
        <w:ind w:left="0"/>
        <w:jc w:val="both"/>
        <w:outlineLvl w:val="0"/>
        <w:rPr>
          <w:rFonts w:ascii="Arial" w:hAnsi="Arial" w:cs="Arial"/>
          <w:b/>
          <w:bCs/>
          <w:kern w:val="36"/>
          <w:lang w:eastAsia="ru-RU"/>
        </w:rPr>
      </w:pPr>
    </w:p>
    <w:sectPr w:rsidR="00E304DB" w:rsidRPr="00402140" w:rsidSect="00267769">
      <w:headerReference w:type="default" r:id="rId8"/>
      <w:pgSz w:w="11906" w:h="16838"/>
      <w:pgMar w:top="-1418" w:right="850" w:bottom="993" w:left="1701" w:header="4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4998" w14:textId="77777777" w:rsidR="00093815" w:rsidRDefault="00093815" w:rsidP="00B84DA7">
      <w:r>
        <w:separator/>
      </w:r>
    </w:p>
  </w:endnote>
  <w:endnote w:type="continuationSeparator" w:id="0">
    <w:p w14:paraId="48F5DF4F" w14:textId="77777777" w:rsidR="00093815" w:rsidRDefault="00093815" w:rsidP="00B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6101" w14:textId="77777777" w:rsidR="00093815" w:rsidRDefault="00093815" w:rsidP="00B84DA7">
      <w:r>
        <w:separator/>
      </w:r>
    </w:p>
  </w:footnote>
  <w:footnote w:type="continuationSeparator" w:id="0">
    <w:p w14:paraId="150C73B8" w14:textId="77777777" w:rsidR="00093815" w:rsidRDefault="00093815" w:rsidP="00B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600" w14:textId="0E3FD5AD" w:rsidR="00653BA4" w:rsidRPr="007B7D8A" w:rsidRDefault="00653BA4" w:rsidP="00156C12">
    <w:pPr>
      <w:pStyle w:val="ab"/>
      <w:spacing w:line="276" w:lineRule="auto"/>
      <w:ind w:left="3261"/>
      <w:rPr>
        <w:i w:val="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3205C" wp14:editId="0FD344D6">
          <wp:simplePos x="0" y="0"/>
          <wp:positionH relativeFrom="column">
            <wp:posOffset>-261151</wp:posOffset>
          </wp:positionH>
          <wp:positionV relativeFrom="paragraph">
            <wp:posOffset>52953</wp:posOffset>
          </wp:positionV>
          <wp:extent cx="1804946" cy="408452"/>
          <wp:effectExtent l="0" t="0" r="508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25" cy="42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D8A">
      <w:rPr>
        <w:i w:val="0"/>
        <w:sz w:val="24"/>
      </w:rPr>
      <w:t>ООО «ЭлектроЭир»</w:t>
    </w:r>
  </w:p>
  <w:p w14:paraId="5B145EE3" w14:textId="09C479D9" w:rsidR="00653BA4" w:rsidRPr="00C55F9F" w:rsidRDefault="00653BA4" w:rsidP="00156C12">
    <w:pPr>
      <w:pStyle w:val="ab"/>
      <w:ind w:left="3261"/>
      <w:rPr>
        <w:i w:val="0"/>
        <w:sz w:val="18"/>
        <w:szCs w:val="18"/>
      </w:rPr>
    </w:pPr>
    <w:r w:rsidRPr="00C55F9F">
      <w:rPr>
        <w:i w:val="0"/>
        <w:sz w:val="18"/>
        <w:szCs w:val="18"/>
      </w:rPr>
      <w:t>192029, Российская Федерация,</w:t>
    </w:r>
    <w:r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</w:rPr>
      <w:t>г. Санкт-Петербург, ул. Ткачей, д. 11, литер А.</w:t>
    </w:r>
  </w:p>
  <w:p w14:paraId="11D98B83" w14:textId="609A6E78" w:rsidR="005D1E1E" w:rsidRDefault="00653BA4" w:rsidP="00156C12">
    <w:pPr>
      <w:pStyle w:val="ab"/>
      <w:ind w:left="3261"/>
    </w:pPr>
    <w:r w:rsidRPr="00C55F9F">
      <w:rPr>
        <w:i w:val="0"/>
        <w:sz w:val="18"/>
        <w:szCs w:val="18"/>
        <w:lang w:val="en-US"/>
      </w:rPr>
      <w:sym w:font="Wingdings 2" w:char="F027"/>
    </w:r>
    <w:r w:rsidRPr="00C55F9F">
      <w:rPr>
        <w:i w:val="0"/>
        <w:sz w:val="18"/>
        <w:szCs w:val="18"/>
      </w:rPr>
      <w:t xml:space="preserve"> +7-812-6436610</w:t>
    </w:r>
    <w:r w:rsidRPr="00ED2A64">
      <w:rPr>
        <w:i w:val="0"/>
        <w:sz w:val="18"/>
        <w:szCs w:val="18"/>
      </w:rPr>
      <w:t xml:space="preserve">   </w:t>
    </w:r>
    <w:r w:rsidRPr="00C55F9F">
      <w:rPr>
        <w:rFonts w:ascii="Wingdings" w:hAnsi="Wingdings"/>
        <w:i w:val="0"/>
        <w:sz w:val="18"/>
        <w:szCs w:val="18"/>
      </w:rPr>
      <w:t></w:t>
    </w:r>
    <w:r w:rsidRPr="00ED2A64"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  <w:lang w:val="en-US"/>
      </w:rPr>
      <w:t>air</w:t>
    </w:r>
    <w:r w:rsidRPr="00ED2A64">
      <w:rPr>
        <w:i w:val="0"/>
        <w:sz w:val="18"/>
        <w:szCs w:val="18"/>
      </w:rPr>
      <w:t>@</w:t>
    </w:r>
    <w:r w:rsidRPr="00C55F9F">
      <w:rPr>
        <w:i w:val="0"/>
        <w:sz w:val="18"/>
        <w:szCs w:val="18"/>
        <w:lang w:val="en-US"/>
      </w:rPr>
      <w:t>electroair</w:t>
    </w:r>
    <w:r w:rsidRPr="00ED2A64">
      <w:rPr>
        <w:i w:val="0"/>
        <w:sz w:val="18"/>
        <w:szCs w:val="18"/>
      </w:rPr>
      <w:t>.</w:t>
    </w:r>
    <w:r w:rsidRPr="00C55F9F">
      <w:rPr>
        <w:i w:val="0"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85F"/>
    <w:multiLevelType w:val="hybridMultilevel"/>
    <w:tmpl w:val="C944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504"/>
    <w:multiLevelType w:val="hybridMultilevel"/>
    <w:tmpl w:val="2A1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148"/>
    <w:multiLevelType w:val="hybridMultilevel"/>
    <w:tmpl w:val="377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E93"/>
    <w:multiLevelType w:val="hybridMultilevel"/>
    <w:tmpl w:val="1DB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EE"/>
    <w:multiLevelType w:val="multilevel"/>
    <w:tmpl w:val="A66E520A"/>
    <w:lvl w:ilvl="0">
      <w:start w:val="1"/>
      <w:numFmt w:val="decimal"/>
      <w:pStyle w:val="a"/>
      <w:suff w:val="space"/>
      <w:lvlText w:val="%1."/>
      <w:lvlJc w:val="right"/>
      <w:pPr>
        <w:ind w:left="964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04" w:hanging="227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6" w15:restartNumberingAfterBreak="0">
    <w:nsid w:val="5A2912C2"/>
    <w:multiLevelType w:val="multilevel"/>
    <w:tmpl w:val="F48C3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FE4120A"/>
    <w:multiLevelType w:val="hybridMultilevel"/>
    <w:tmpl w:val="638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4622">
    <w:abstractNumId w:val="1"/>
  </w:num>
  <w:num w:numId="2" w16cid:durableId="571694639">
    <w:abstractNumId w:val="2"/>
  </w:num>
  <w:num w:numId="3" w16cid:durableId="890964202">
    <w:abstractNumId w:val="3"/>
  </w:num>
  <w:num w:numId="4" w16cid:durableId="1399209393">
    <w:abstractNumId w:val="7"/>
  </w:num>
  <w:num w:numId="5" w16cid:durableId="956526063">
    <w:abstractNumId w:val="5"/>
  </w:num>
  <w:num w:numId="6" w16cid:durableId="251747815">
    <w:abstractNumId w:val="6"/>
  </w:num>
  <w:num w:numId="7" w16cid:durableId="166218851">
    <w:abstractNumId w:val="0"/>
  </w:num>
  <w:num w:numId="8" w16cid:durableId="44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almFrCHyNm9XlZ2baG0eZiRmdmpXz5/arfPfSiiJzmt9QIagSz9dcB/n+5SyoRyyf/2FhGfb7QDRggfY2sw/w==" w:salt="M48JOIUd1jZh5kY1S7aClQ==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7"/>
    <w:rsid w:val="00002EC9"/>
    <w:rsid w:val="000063BD"/>
    <w:rsid w:val="00011676"/>
    <w:rsid w:val="000139A5"/>
    <w:rsid w:val="00014A1F"/>
    <w:rsid w:val="00015043"/>
    <w:rsid w:val="0002011F"/>
    <w:rsid w:val="000208EE"/>
    <w:rsid w:val="00022436"/>
    <w:rsid w:val="000248BC"/>
    <w:rsid w:val="000342FC"/>
    <w:rsid w:val="000376AA"/>
    <w:rsid w:val="00043173"/>
    <w:rsid w:val="0004342B"/>
    <w:rsid w:val="00045112"/>
    <w:rsid w:val="00047417"/>
    <w:rsid w:val="00047EEB"/>
    <w:rsid w:val="00050C32"/>
    <w:rsid w:val="00052EBF"/>
    <w:rsid w:val="00057F71"/>
    <w:rsid w:val="00057FDD"/>
    <w:rsid w:val="00060186"/>
    <w:rsid w:val="000620A9"/>
    <w:rsid w:val="00062A72"/>
    <w:rsid w:val="00063446"/>
    <w:rsid w:val="00064596"/>
    <w:rsid w:val="00072252"/>
    <w:rsid w:val="0007412A"/>
    <w:rsid w:val="0007605A"/>
    <w:rsid w:val="00080AB4"/>
    <w:rsid w:val="00082401"/>
    <w:rsid w:val="00082F25"/>
    <w:rsid w:val="00087D7F"/>
    <w:rsid w:val="0009004E"/>
    <w:rsid w:val="00090FEC"/>
    <w:rsid w:val="00093815"/>
    <w:rsid w:val="000946A0"/>
    <w:rsid w:val="000A1D42"/>
    <w:rsid w:val="000A726A"/>
    <w:rsid w:val="000B51E9"/>
    <w:rsid w:val="000C7BA6"/>
    <w:rsid w:val="000D1E8C"/>
    <w:rsid w:val="000D5350"/>
    <w:rsid w:val="000D6682"/>
    <w:rsid w:val="000D693F"/>
    <w:rsid w:val="000D7013"/>
    <w:rsid w:val="000E3949"/>
    <w:rsid w:val="000E39DE"/>
    <w:rsid w:val="000E39FF"/>
    <w:rsid w:val="000E696B"/>
    <w:rsid w:val="000E6CEA"/>
    <w:rsid w:val="000F2720"/>
    <w:rsid w:val="00103C7B"/>
    <w:rsid w:val="001073D2"/>
    <w:rsid w:val="0010795F"/>
    <w:rsid w:val="00112CC0"/>
    <w:rsid w:val="00114F5B"/>
    <w:rsid w:val="001163BE"/>
    <w:rsid w:val="00126DE5"/>
    <w:rsid w:val="00132262"/>
    <w:rsid w:val="0013444E"/>
    <w:rsid w:val="00136897"/>
    <w:rsid w:val="0013700F"/>
    <w:rsid w:val="0014223D"/>
    <w:rsid w:val="00142417"/>
    <w:rsid w:val="00143169"/>
    <w:rsid w:val="00143967"/>
    <w:rsid w:val="001441DB"/>
    <w:rsid w:val="0014710F"/>
    <w:rsid w:val="00151D08"/>
    <w:rsid w:val="00156517"/>
    <w:rsid w:val="00156C12"/>
    <w:rsid w:val="0016398E"/>
    <w:rsid w:val="0016525D"/>
    <w:rsid w:val="00166FA9"/>
    <w:rsid w:val="00170CE7"/>
    <w:rsid w:val="00171CE0"/>
    <w:rsid w:val="00172951"/>
    <w:rsid w:val="0017730E"/>
    <w:rsid w:val="00177534"/>
    <w:rsid w:val="00181D08"/>
    <w:rsid w:val="00185DF0"/>
    <w:rsid w:val="00190DA4"/>
    <w:rsid w:val="001924AD"/>
    <w:rsid w:val="001926B0"/>
    <w:rsid w:val="00193E4D"/>
    <w:rsid w:val="0019468D"/>
    <w:rsid w:val="00194780"/>
    <w:rsid w:val="00195A18"/>
    <w:rsid w:val="00197F79"/>
    <w:rsid w:val="001A2A0F"/>
    <w:rsid w:val="001B02D0"/>
    <w:rsid w:val="001B0DFC"/>
    <w:rsid w:val="001B101A"/>
    <w:rsid w:val="001B2ACD"/>
    <w:rsid w:val="001B2FB0"/>
    <w:rsid w:val="001B3E51"/>
    <w:rsid w:val="001B4CB2"/>
    <w:rsid w:val="001B4FF8"/>
    <w:rsid w:val="001B7A61"/>
    <w:rsid w:val="001C0C44"/>
    <w:rsid w:val="001C2C10"/>
    <w:rsid w:val="001C4499"/>
    <w:rsid w:val="001C53F1"/>
    <w:rsid w:val="001C7ABE"/>
    <w:rsid w:val="001C7B21"/>
    <w:rsid w:val="001F492B"/>
    <w:rsid w:val="00210950"/>
    <w:rsid w:val="002118E0"/>
    <w:rsid w:val="002151AB"/>
    <w:rsid w:val="00222F7F"/>
    <w:rsid w:val="002269C8"/>
    <w:rsid w:val="00226A0B"/>
    <w:rsid w:val="00227C9E"/>
    <w:rsid w:val="00231F5B"/>
    <w:rsid w:val="0023274E"/>
    <w:rsid w:val="002355AF"/>
    <w:rsid w:val="00235834"/>
    <w:rsid w:val="00235DC6"/>
    <w:rsid w:val="002373A0"/>
    <w:rsid w:val="00237540"/>
    <w:rsid w:val="00240A3A"/>
    <w:rsid w:val="0024555F"/>
    <w:rsid w:val="00245908"/>
    <w:rsid w:val="0026010D"/>
    <w:rsid w:val="00260516"/>
    <w:rsid w:val="00260B7F"/>
    <w:rsid w:val="002634EA"/>
    <w:rsid w:val="00263849"/>
    <w:rsid w:val="002653E0"/>
    <w:rsid w:val="00267769"/>
    <w:rsid w:val="0027084B"/>
    <w:rsid w:val="00271E22"/>
    <w:rsid w:val="002727EF"/>
    <w:rsid w:val="00280744"/>
    <w:rsid w:val="00282FC1"/>
    <w:rsid w:val="002855E8"/>
    <w:rsid w:val="00285648"/>
    <w:rsid w:val="0029181E"/>
    <w:rsid w:val="00292DA5"/>
    <w:rsid w:val="00296837"/>
    <w:rsid w:val="002974BE"/>
    <w:rsid w:val="002A159B"/>
    <w:rsid w:val="002A2EFA"/>
    <w:rsid w:val="002A4B4A"/>
    <w:rsid w:val="002A55CA"/>
    <w:rsid w:val="002A5A9D"/>
    <w:rsid w:val="002B2337"/>
    <w:rsid w:val="002B52E7"/>
    <w:rsid w:val="002B5BAE"/>
    <w:rsid w:val="002C3366"/>
    <w:rsid w:val="002C4412"/>
    <w:rsid w:val="002C6C49"/>
    <w:rsid w:val="002D1F35"/>
    <w:rsid w:val="002D376D"/>
    <w:rsid w:val="002D4901"/>
    <w:rsid w:val="002D4B58"/>
    <w:rsid w:val="002D705D"/>
    <w:rsid w:val="002D7276"/>
    <w:rsid w:val="002D7D01"/>
    <w:rsid w:val="002E26F3"/>
    <w:rsid w:val="002E30B0"/>
    <w:rsid w:val="002E580A"/>
    <w:rsid w:val="002E700E"/>
    <w:rsid w:val="002F3EA2"/>
    <w:rsid w:val="002F54AA"/>
    <w:rsid w:val="00304691"/>
    <w:rsid w:val="00305711"/>
    <w:rsid w:val="00307014"/>
    <w:rsid w:val="00317013"/>
    <w:rsid w:val="003224B1"/>
    <w:rsid w:val="003243BF"/>
    <w:rsid w:val="0032672E"/>
    <w:rsid w:val="00326D5A"/>
    <w:rsid w:val="00327812"/>
    <w:rsid w:val="00330D67"/>
    <w:rsid w:val="00342E10"/>
    <w:rsid w:val="00342E9E"/>
    <w:rsid w:val="003474E6"/>
    <w:rsid w:val="00347BB9"/>
    <w:rsid w:val="003514B8"/>
    <w:rsid w:val="0035383E"/>
    <w:rsid w:val="0035749B"/>
    <w:rsid w:val="0036123B"/>
    <w:rsid w:val="00371776"/>
    <w:rsid w:val="00375A00"/>
    <w:rsid w:val="00376A11"/>
    <w:rsid w:val="00383202"/>
    <w:rsid w:val="00383474"/>
    <w:rsid w:val="00383EC7"/>
    <w:rsid w:val="003845B3"/>
    <w:rsid w:val="0038481C"/>
    <w:rsid w:val="00387370"/>
    <w:rsid w:val="00394C9F"/>
    <w:rsid w:val="003967BD"/>
    <w:rsid w:val="003A7A6A"/>
    <w:rsid w:val="003B01AE"/>
    <w:rsid w:val="003B0C69"/>
    <w:rsid w:val="003B0DDB"/>
    <w:rsid w:val="003B3032"/>
    <w:rsid w:val="003B3198"/>
    <w:rsid w:val="003B5AE8"/>
    <w:rsid w:val="003C0172"/>
    <w:rsid w:val="003C0282"/>
    <w:rsid w:val="003C0436"/>
    <w:rsid w:val="003C0F21"/>
    <w:rsid w:val="003C28C9"/>
    <w:rsid w:val="003C2A1B"/>
    <w:rsid w:val="003C2D0D"/>
    <w:rsid w:val="003D1B06"/>
    <w:rsid w:val="003D2C89"/>
    <w:rsid w:val="003D50FE"/>
    <w:rsid w:val="003E4CC5"/>
    <w:rsid w:val="003F31A8"/>
    <w:rsid w:val="003F4779"/>
    <w:rsid w:val="003F577E"/>
    <w:rsid w:val="00402140"/>
    <w:rsid w:val="00404736"/>
    <w:rsid w:val="00404D59"/>
    <w:rsid w:val="00410CDD"/>
    <w:rsid w:val="00411205"/>
    <w:rsid w:val="00413FF3"/>
    <w:rsid w:val="00420D00"/>
    <w:rsid w:val="00421C1A"/>
    <w:rsid w:val="004221E3"/>
    <w:rsid w:val="00426512"/>
    <w:rsid w:val="00433281"/>
    <w:rsid w:val="004335BE"/>
    <w:rsid w:val="00435D26"/>
    <w:rsid w:val="00436E23"/>
    <w:rsid w:val="004410C2"/>
    <w:rsid w:val="00444A9A"/>
    <w:rsid w:val="0044549A"/>
    <w:rsid w:val="0045213A"/>
    <w:rsid w:val="00466F07"/>
    <w:rsid w:val="0046757D"/>
    <w:rsid w:val="004720BE"/>
    <w:rsid w:val="00493973"/>
    <w:rsid w:val="00494481"/>
    <w:rsid w:val="00497DEE"/>
    <w:rsid w:val="004A031C"/>
    <w:rsid w:val="004A0DB6"/>
    <w:rsid w:val="004A19DE"/>
    <w:rsid w:val="004A6985"/>
    <w:rsid w:val="004B0676"/>
    <w:rsid w:val="004B52F5"/>
    <w:rsid w:val="004B6B3A"/>
    <w:rsid w:val="004C1E56"/>
    <w:rsid w:val="004C607E"/>
    <w:rsid w:val="004D21DA"/>
    <w:rsid w:val="004D35D8"/>
    <w:rsid w:val="004D56BC"/>
    <w:rsid w:val="004D5F39"/>
    <w:rsid w:val="004D6A88"/>
    <w:rsid w:val="004F6CD0"/>
    <w:rsid w:val="004F6D9D"/>
    <w:rsid w:val="004F76DC"/>
    <w:rsid w:val="00504389"/>
    <w:rsid w:val="00505B6A"/>
    <w:rsid w:val="005124C6"/>
    <w:rsid w:val="00520AF3"/>
    <w:rsid w:val="00521A0C"/>
    <w:rsid w:val="00523339"/>
    <w:rsid w:val="005259B1"/>
    <w:rsid w:val="0053230D"/>
    <w:rsid w:val="00536D63"/>
    <w:rsid w:val="0053776C"/>
    <w:rsid w:val="00542127"/>
    <w:rsid w:val="005428C4"/>
    <w:rsid w:val="00542FD8"/>
    <w:rsid w:val="00547F5A"/>
    <w:rsid w:val="00557547"/>
    <w:rsid w:val="0056157B"/>
    <w:rsid w:val="00561AAE"/>
    <w:rsid w:val="005632D9"/>
    <w:rsid w:val="005667BC"/>
    <w:rsid w:val="00570E09"/>
    <w:rsid w:val="00571C43"/>
    <w:rsid w:val="00572717"/>
    <w:rsid w:val="005742B5"/>
    <w:rsid w:val="00574FAA"/>
    <w:rsid w:val="0058176A"/>
    <w:rsid w:val="0058212E"/>
    <w:rsid w:val="00586FFD"/>
    <w:rsid w:val="00591212"/>
    <w:rsid w:val="0059558A"/>
    <w:rsid w:val="005A23BC"/>
    <w:rsid w:val="005A271F"/>
    <w:rsid w:val="005A2A35"/>
    <w:rsid w:val="005A3655"/>
    <w:rsid w:val="005A41EF"/>
    <w:rsid w:val="005A6CFB"/>
    <w:rsid w:val="005B161D"/>
    <w:rsid w:val="005B1A13"/>
    <w:rsid w:val="005B1D95"/>
    <w:rsid w:val="005B2D69"/>
    <w:rsid w:val="005B42F5"/>
    <w:rsid w:val="005C5808"/>
    <w:rsid w:val="005C638D"/>
    <w:rsid w:val="005D0E46"/>
    <w:rsid w:val="005D1460"/>
    <w:rsid w:val="005D1E1E"/>
    <w:rsid w:val="005D5C5B"/>
    <w:rsid w:val="005E07D4"/>
    <w:rsid w:val="005E29DA"/>
    <w:rsid w:val="005F0904"/>
    <w:rsid w:val="006005E3"/>
    <w:rsid w:val="0060283B"/>
    <w:rsid w:val="00604900"/>
    <w:rsid w:val="00604A62"/>
    <w:rsid w:val="0060507F"/>
    <w:rsid w:val="00613FBE"/>
    <w:rsid w:val="00616CB9"/>
    <w:rsid w:val="00617A6B"/>
    <w:rsid w:val="006204E0"/>
    <w:rsid w:val="006226B3"/>
    <w:rsid w:val="00623190"/>
    <w:rsid w:val="0062777F"/>
    <w:rsid w:val="0063094A"/>
    <w:rsid w:val="00632D83"/>
    <w:rsid w:val="006337BE"/>
    <w:rsid w:val="00644311"/>
    <w:rsid w:val="006452B7"/>
    <w:rsid w:val="00646098"/>
    <w:rsid w:val="00653BA4"/>
    <w:rsid w:val="0065486E"/>
    <w:rsid w:val="00656B6A"/>
    <w:rsid w:val="00656F82"/>
    <w:rsid w:val="0066052C"/>
    <w:rsid w:val="00662BA8"/>
    <w:rsid w:val="00665C39"/>
    <w:rsid w:val="00667D02"/>
    <w:rsid w:val="00671C64"/>
    <w:rsid w:val="0067454F"/>
    <w:rsid w:val="00676446"/>
    <w:rsid w:val="00680AAB"/>
    <w:rsid w:val="00680AB5"/>
    <w:rsid w:val="00683051"/>
    <w:rsid w:val="0068329A"/>
    <w:rsid w:val="00684E23"/>
    <w:rsid w:val="00685AC4"/>
    <w:rsid w:val="00690E5B"/>
    <w:rsid w:val="006A2467"/>
    <w:rsid w:val="006A2584"/>
    <w:rsid w:val="006B2EF0"/>
    <w:rsid w:val="006B35FF"/>
    <w:rsid w:val="006B6522"/>
    <w:rsid w:val="006C35BA"/>
    <w:rsid w:val="006C39F2"/>
    <w:rsid w:val="006C7C38"/>
    <w:rsid w:val="006D239C"/>
    <w:rsid w:val="006D2489"/>
    <w:rsid w:val="006F5E71"/>
    <w:rsid w:val="00700310"/>
    <w:rsid w:val="00704777"/>
    <w:rsid w:val="0070520A"/>
    <w:rsid w:val="00705D34"/>
    <w:rsid w:val="00705DE0"/>
    <w:rsid w:val="007139FD"/>
    <w:rsid w:val="00714886"/>
    <w:rsid w:val="00715FFE"/>
    <w:rsid w:val="00725416"/>
    <w:rsid w:val="00726EC9"/>
    <w:rsid w:val="007273D1"/>
    <w:rsid w:val="00730C94"/>
    <w:rsid w:val="0073608E"/>
    <w:rsid w:val="00741F57"/>
    <w:rsid w:val="0074386E"/>
    <w:rsid w:val="007438ED"/>
    <w:rsid w:val="0074432E"/>
    <w:rsid w:val="007501D8"/>
    <w:rsid w:val="007541C9"/>
    <w:rsid w:val="0075479B"/>
    <w:rsid w:val="0075546C"/>
    <w:rsid w:val="00756F2B"/>
    <w:rsid w:val="00761C34"/>
    <w:rsid w:val="00761FF3"/>
    <w:rsid w:val="00764C99"/>
    <w:rsid w:val="007660E9"/>
    <w:rsid w:val="00770EDD"/>
    <w:rsid w:val="007733DE"/>
    <w:rsid w:val="0077370A"/>
    <w:rsid w:val="007922AA"/>
    <w:rsid w:val="00792CBA"/>
    <w:rsid w:val="00794E8A"/>
    <w:rsid w:val="00795106"/>
    <w:rsid w:val="007A50F5"/>
    <w:rsid w:val="007A591A"/>
    <w:rsid w:val="007A5B71"/>
    <w:rsid w:val="007B12F5"/>
    <w:rsid w:val="007B41B2"/>
    <w:rsid w:val="007B4614"/>
    <w:rsid w:val="007C26FD"/>
    <w:rsid w:val="007C42A4"/>
    <w:rsid w:val="007C7867"/>
    <w:rsid w:val="007D43C6"/>
    <w:rsid w:val="007D647F"/>
    <w:rsid w:val="007E117D"/>
    <w:rsid w:val="007E61E6"/>
    <w:rsid w:val="007E6201"/>
    <w:rsid w:val="007E79A0"/>
    <w:rsid w:val="007F365D"/>
    <w:rsid w:val="007F4915"/>
    <w:rsid w:val="007F6363"/>
    <w:rsid w:val="007F6676"/>
    <w:rsid w:val="0082373D"/>
    <w:rsid w:val="00825F26"/>
    <w:rsid w:val="00830A98"/>
    <w:rsid w:val="00831249"/>
    <w:rsid w:val="00831C08"/>
    <w:rsid w:val="008422D3"/>
    <w:rsid w:val="00843128"/>
    <w:rsid w:val="0084677F"/>
    <w:rsid w:val="00852A5A"/>
    <w:rsid w:val="00856978"/>
    <w:rsid w:val="00856F09"/>
    <w:rsid w:val="00861803"/>
    <w:rsid w:val="0086230A"/>
    <w:rsid w:val="008625E0"/>
    <w:rsid w:val="008724C8"/>
    <w:rsid w:val="0088168F"/>
    <w:rsid w:val="00886360"/>
    <w:rsid w:val="00890D89"/>
    <w:rsid w:val="0089141B"/>
    <w:rsid w:val="00891DB1"/>
    <w:rsid w:val="00893A12"/>
    <w:rsid w:val="008948B0"/>
    <w:rsid w:val="008A2FE8"/>
    <w:rsid w:val="008A3C9E"/>
    <w:rsid w:val="008A59BD"/>
    <w:rsid w:val="008A73C6"/>
    <w:rsid w:val="008A7BE1"/>
    <w:rsid w:val="008B5A1C"/>
    <w:rsid w:val="008C3320"/>
    <w:rsid w:val="008C521A"/>
    <w:rsid w:val="008D19D5"/>
    <w:rsid w:val="008D59D6"/>
    <w:rsid w:val="008D5F32"/>
    <w:rsid w:val="008D6995"/>
    <w:rsid w:val="008E0D86"/>
    <w:rsid w:val="008E3098"/>
    <w:rsid w:val="008E6928"/>
    <w:rsid w:val="008E6BCD"/>
    <w:rsid w:val="008E6D63"/>
    <w:rsid w:val="008F4381"/>
    <w:rsid w:val="008F5667"/>
    <w:rsid w:val="008F6C4A"/>
    <w:rsid w:val="00902A86"/>
    <w:rsid w:val="00903AFB"/>
    <w:rsid w:val="0090593C"/>
    <w:rsid w:val="00916531"/>
    <w:rsid w:val="009178B1"/>
    <w:rsid w:val="00917C92"/>
    <w:rsid w:val="0092178F"/>
    <w:rsid w:val="0093019E"/>
    <w:rsid w:val="00933E38"/>
    <w:rsid w:val="0093429D"/>
    <w:rsid w:val="00935098"/>
    <w:rsid w:val="00937756"/>
    <w:rsid w:val="009453E5"/>
    <w:rsid w:val="0094723D"/>
    <w:rsid w:val="00947B02"/>
    <w:rsid w:val="00950771"/>
    <w:rsid w:val="00955395"/>
    <w:rsid w:val="009559EB"/>
    <w:rsid w:val="00963C10"/>
    <w:rsid w:val="00970059"/>
    <w:rsid w:val="0097775F"/>
    <w:rsid w:val="00982D0D"/>
    <w:rsid w:val="00986F12"/>
    <w:rsid w:val="00991F8E"/>
    <w:rsid w:val="00992B39"/>
    <w:rsid w:val="00993300"/>
    <w:rsid w:val="009955A4"/>
    <w:rsid w:val="009A3A96"/>
    <w:rsid w:val="009B1D95"/>
    <w:rsid w:val="009B2F79"/>
    <w:rsid w:val="009B38C3"/>
    <w:rsid w:val="009B4FD3"/>
    <w:rsid w:val="009B63F4"/>
    <w:rsid w:val="009B72A4"/>
    <w:rsid w:val="009C3E05"/>
    <w:rsid w:val="009C4457"/>
    <w:rsid w:val="009D2A3F"/>
    <w:rsid w:val="009D3941"/>
    <w:rsid w:val="009D41D3"/>
    <w:rsid w:val="009E1547"/>
    <w:rsid w:val="009E1C62"/>
    <w:rsid w:val="009F1A9C"/>
    <w:rsid w:val="009F4895"/>
    <w:rsid w:val="00A00499"/>
    <w:rsid w:val="00A01104"/>
    <w:rsid w:val="00A0121C"/>
    <w:rsid w:val="00A023BE"/>
    <w:rsid w:val="00A0377F"/>
    <w:rsid w:val="00A04236"/>
    <w:rsid w:val="00A04570"/>
    <w:rsid w:val="00A06602"/>
    <w:rsid w:val="00A06CE9"/>
    <w:rsid w:val="00A10747"/>
    <w:rsid w:val="00A111AD"/>
    <w:rsid w:val="00A124D9"/>
    <w:rsid w:val="00A14488"/>
    <w:rsid w:val="00A16E51"/>
    <w:rsid w:val="00A20AF7"/>
    <w:rsid w:val="00A234BD"/>
    <w:rsid w:val="00A32269"/>
    <w:rsid w:val="00A35D14"/>
    <w:rsid w:val="00A37FCD"/>
    <w:rsid w:val="00A40EF3"/>
    <w:rsid w:val="00A4130A"/>
    <w:rsid w:val="00A43370"/>
    <w:rsid w:val="00A43A6C"/>
    <w:rsid w:val="00A43D86"/>
    <w:rsid w:val="00A45FA6"/>
    <w:rsid w:val="00A51230"/>
    <w:rsid w:val="00A52459"/>
    <w:rsid w:val="00A538AA"/>
    <w:rsid w:val="00A5509C"/>
    <w:rsid w:val="00A60DE1"/>
    <w:rsid w:val="00A60EBD"/>
    <w:rsid w:val="00A614F4"/>
    <w:rsid w:val="00A61798"/>
    <w:rsid w:val="00A70197"/>
    <w:rsid w:val="00A71A89"/>
    <w:rsid w:val="00A7412C"/>
    <w:rsid w:val="00A769F5"/>
    <w:rsid w:val="00A76D4F"/>
    <w:rsid w:val="00A8400D"/>
    <w:rsid w:val="00A86329"/>
    <w:rsid w:val="00A95B5E"/>
    <w:rsid w:val="00AB0A84"/>
    <w:rsid w:val="00AB2D52"/>
    <w:rsid w:val="00AB2D81"/>
    <w:rsid w:val="00AB600A"/>
    <w:rsid w:val="00AB6BE9"/>
    <w:rsid w:val="00AC307B"/>
    <w:rsid w:val="00AC51FC"/>
    <w:rsid w:val="00AC5C98"/>
    <w:rsid w:val="00AD045D"/>
    <w:rsid w:val="00AF0342"/>
    <w:rsid w:val="00AF7386"/>
    <w:rsid w:val="00B01995"/>
    <w:rsid w:val="00B048BB"/>
    <w:rsid w:val="00B07659"/>
    <w:rsid w:val="00B07FC2"/>
    <w:rsid w:val="00B21D8E"/>
    <w:rsid w:val="00B2253E"/>
    <w:rsid w:val="00B22868"/>
    <w:rsid w:val="00B2450D"/>
    <w:rsid w:val="00B26540"/>
    <w:rsid w:val="00B27DAC"/>
    <w:rsid w:val="00B30D8B"/>
    <w:rsid w:val="00B3253A"/>
    <w:rsid w:val="00B411CF"/>
    <w:rsid w:val="00B415B2"/>
    <w:rsid w:val="00B41A80"/>
    <w:rsid w:val="00B44BA0"/>
    <w:rsid w:val="00B47E0C"/>
    <w:rsid w:val="00B5170E"/>
    <w:rsid w:val="00B55CEC"/>
    <w:rsid w:val="00B608AA"/>
    <w:rsid w:val="00B62BB1"/>
    <w:rsid w:val="00B642B4"/>
    <w:rsid w:val="00B650C8"/>
    <w:rsid w:val="00B723CD"/>
    <w:rsid w:val="00B735A6"/>
    <w:rsid w:val="00B74DA0"/>
    <w:rsid w:val="00B74F27"/>
    <w:rsid w:val="00B823B2"/>
    <w:rsid w:val="00B83192"/>
    <w:rsid w:val="00B84DA7"/>
    <w:rsid w:val="00B860B5"/>
    <w:rsid w:val="00B93D85"/>
    <w:rsid w:val="00B94022"/>
    <w:rsid w:val="00BA080C"/>
    <w:rsid w:val="00BA0B29"/>
    <w:rsid w:val="00BA4DF8"/>
    <w:rsid w:val="00BB023E"/>
    <w:rsid w:val="00BB399E"/>
    <w:rsid w:val="00BB6548"/>
    <w:rsid w:val="00BC0FC2"/>
    <w:rsid w:val="00BC3A94"/>
    <w:rsid w:val="00BC5644"/>
    <w:rsid w:val="00BC7A0B"/>
    <w:rsid w:val="00BD078C"/>
    <w:rsid w:val="00BD4D2C"/>
    <w:rsid w:val="00BD6AC2"/>
    <w:rsid w:val="00BD70BC"/>
    <w:rsid w:val="00BD7914"/>
    <w:rsid w:val="00BE1465"/>
    <w:rsid w:val="00BE4138"/>
    <w:rsid w:val="00BE6476"/>
    <w:rsid w:val="00BE76B2"/>
    <w:rsid w:val="00BF1EDE"/>
    <w:rsid w:val="00BF456C"/>
    <w:rsid w:val="00BF462A"/>
    <w:rsid w:val="00BF6794"/>
    <w:rsid w:val="00C00509"/>
    <w:rsid w:val="00C00B6B"/>
    <w:rsid w:val="00C02EF1"/>
    <w:rsid w:val="00C13C0E"/>
    <w:rsid w:val="00C13C6D"/>
    <w:rsid w:val="00C17CDB"/>
    <w:rsid w:val="00C227C4"/>
    <w:rsid w:val="00C229B4"/>
    <w:rsid w:val="00C22FD3"/>
    <w:rsid w:val="00C26C28"/>
    <w:rsid w:val="00C26C56"/>
    <w:rsid w:val="00C32849"/>
    <w:rsid w:val="00C33AE7"/>
    <w:rsid w:val="00C33E25"/>
    <w:rsid w:val="00C34575"/>
    <w:rsid w:val="00C36F9A"/>
    <w:rsid w:val="00C4162F"/>
    <w:rsid w:val="00C45B58"/>
    <w:rsid w:val="00C50AC7"/>
    <w:rsid w:val="00C52394"/>
    <w:rsid w:val="00C543EE"/>
    <w:rsid w:val="00C56D56"/>
    <w:rsid w:val="00C60302"/>
    <w:rsid w:val="00C6071E"/>
    <w:rsid w:val="00C61D5B"/>
    <w:rsid w:val="00C65198"/>
    <w:rsid w:val="00C7203D"/>
    <w:rsid w:val="00C76B1F"/>
    <w:rsid w:val="00C8120F"/>
    <w:rsid w:val="00C83124"/>
    <w:rsid w:val="00C83A1C"/>
    <w:rsid w:val="00C841F6"/>
    <w:rsid w:val="00C85CCF"/>
    <w:rsid w:val="00C93649"/>
    <w:rsid w:val="00C95018"/>
    <w:rsid w:val="00CA26C1"/>
    <w:rsid w:val="00CA3A4D"/>
    <w:rsid w:val="00CA3AAC"/>
    <w:rsid w:val="00CA3CD8"/>
    <w:rsid w:val="00CA5595"/>
    <w:rsid w:val="00CA6C73"/>
    <w:rsid w:val="00CB043A"/>
    <w:rsid w:val="00CB1719"/>
    <w:rsid w:val="00CB1D25"/>
    <w:rsid w:val="00CB580B"/>
    <w:rsid w:val="00CC7E8C"/>
    <w:rsid w:val="00CD4648"/>
    <w:rsid w:val="00CD4A76"/>
    <w:rsid w:val="00CD5334"/>
    <w:rsid w:val="00CD7451"/>
    <w:rsid w:val="00CE3D86"/>
    <w:rsid w:val="00CE4B23"/>
    <w:rsid w:val="00CE5105"/>
    <w:rsid w:val="00CE7F41"/>
    <w:rsid w:val="00CF3D3C"/>
    <w:rsid w:val="00CF647C"/>
    <w:rsid w:val="00CF7CAA"/>
    <w:rsid w:val="00D036DB"/>
    <w:rsid w:val="00D03A24"/>
    <w:rsid w:val="00D047C7"/>
    <w:rsid w:val="00D120E7"/>
    <w:rsid w:val="00D12E3A"/>
    <w:rsid w:val="00D14B92"/>
    <w:rsid w:val="00D1547F"/>
    <w:rsid w:val="00D2262E"/>
    <w:rsid w:val="00D25CEE"/>
    <w:rsid w:val="00D25D08"/>
    <w:rsid w:val="00D3371D"/>
    <w:rsid w:val="00D36B8A"/>
    <w:rsid w:val="00D40108"/>
    <w:rsid w:val="00D40203"/>
    <w:rsid w:val="00D41189"/>
    <w:rsid w:val="00D473EB"/>
    <w:rsid w:val="00D47937"/>
    <w:rsid w:val="00D520B1"/>
    <w:rsid w:val="00D54B5A"/>
    <w:rsid w:val="00D55D9E"/>
    <w:rsid w:val="00D61B1A"/>
    <w:rsid w:val="00D629BC"/>
    <w:rsid w:val="00D659CA"/>
    <w:rsid w:val="00D7237E"/>
    <w:rsid w:val="00D807CA"/>
    <w:rsid w:val="00D82EE7"/>
    <w:rsid w:val="00D83874"/>
    <w:rsid w:val="00D91A29"/>
    <w:rsid w:val="00D92796"/>
    <w:rsid w:val="00D9482B"/>
    <w:rsid w:val="00DA11F9"/>
    <w:rsid w:val="00DA342E"/>
    <w:rsid w:val="00DA3DD7"/>
    <w:rsid w:val="00DA4C61"/>
    <w:rsid w:val="00DA65A4"/>
    <w:rsid w:val="00DA6F3F"/>
    <w:rsid w:val="00DB2A06"/>
    <w:rsid w:val="00DC1FF1"/>
    <w:rsid w:val="00DD1964"/>
    <w:rsid w:val="00DD505A"/>
    <w:rsid w:val="00DD6CF8"/>
    <w:rsid w:val="00DE25C7"/>
    <w:rsid w:val="00DE2881"/>
    <w:rsid w:val="00DE441A"/>
    <w:rsid w:val="00DE44AC"/>
    <w:rsid w:val="00DF60A6"/>
    <w:rsid w:val="00E0510B"/>
    <w:rsid w:val="00E073FC"/>
    <w:rsid w:val="00E15B89"/>
    <w:rsid w:val="00E2074E"/>
    <w:rsid w:val="00E217E6"/>
    <w:rsid w:val="00E23DA1"/>
    <w:rsid w:val="00E304DB"/>
    <w:rsid w:val="00E30F2D"/>
    <w:rsid w:val="00E33411"/>
    <w:rsid w:val="00E3459B"/>
    <w:rsid w:val="00E35405"/>
    <w:rsid w:val="00E37120"/>
    <w:rsid w:val="00E449D5"/>
    <w:rsid w:val="00E53D5E"/>
    <w:rsid w:val="00E6047A"/>
    <w:rsid w:val="00E6120B"/>
    <w:rsid w:val="00E61406"/>
    <w:rsid w:val="00E7178D"/>
    <w:rsid w:val="00E71F82"/>
    <w:rsid w:val="00E72849"/>
    <w:rsid w:val="00E77A1A"/>
    <w:rsid w:val="00E77C65"/>
    <w:rsid w:val="00E81741"/>
    <w:rsid w:val="00E83A0E"/>
    <w:rsid w:val="00E8424A"/>
    <w:rsid w:val="00E946AE"/>
    <w:rsid w:val="00E94E41"/>
    <w:rsid w:val="00E96E85"/>
    <w:rsid w:val="00E97116"/>
    <w:rsid w:val="00EA1A2F"/>
    <w:rsid w:val="00EA2E42"/>
    <w:rsid w:val="00EA424B"/>
    <w:rsid w:val="00EA723D"/>
    <w:rsid w:val="00EB1E1E"/>
    <w:rsid w:val="00EC4CA4"/>
    <w:rsid w:val="00EC600C"/>
    <w:rsid w:val="00EC65FA"/>
    <w:rsid w:val="00EC7B2F"/>
    <w:rsid w:val="00ED002E"/>
    <w:rsid w:val="00ED2A64"/>
    <w:rsid w:val="00ED3D73"/>
    <w:rsid w:val="00ED5CFA"/>
    <w:rsid w:val="00ED5D00"/>
    <w:rsid w:val="00ED6CF1"/>
    <w:rsid w:val="00EE328E"/>
    <w:rsid w:val="00EF03A3"/>
    <w:rsid w:val="00EF0D26"/>
    <w:rsid w:val="00EF6EB7"/>
    <w:rsid w:val="00EF7459"/>
    <w:rsid w:val="00EF78D6"/>
    <w:rsid w:val="00F01738"/>
    <w:rsid w:val="00F070C4"/>
    <w:rsid w:val="00F11645"/>
    <w:rsid w:val="00F118F4"/>
    <w:rsid w:val="00F1330B"/>
    <w:rsid w:val="00F13ED7"/>
    <w:rsid w:val="00F17E69"/>
    <w:rsid w:val="00F20A81"/>
    <w:rsid w:val="00F20FEC"/>
    <w:rsid w:val="00F24DA7"/>
    <w:rsid w:val="00F26179"/>
    <w:rsid w:val="00F278DC"/>
    <w:rsid w:val="00F308C9"/>
    <w:rsid w:val="00F326DF"/>
    <w:rsid w:val="00F35B41"/>
    <w:rsid w:val="00F42A36"/>
    <w:rsid w:val="00F443C0"/>
    <w:rsid w:val="00F44BB4"/>
    <w:rsid w:val="00F46071"/>
    <w:rsid w:val="00F50B77"/>
    <w:rsid w:val="00F51E11"/>
    <w:rsid w:val="00F53A61"/>
    <w:rsid w:val="00F57F80"/>
    <w:rsid w:val="00F66A4A"/>
    <w:rsid w:val="00F749D8"/>
    <w:rsid w:val="00F83B01"/>
    <w:rsid w:val="00F84FCC"/>
    <w:rsid w:val="00F853A8"/>
    <w:rsid w:val="00F85E95"/>
    <w:rsid w:val="00F91C2F"/>
    <w:rsid w:val="00F971F5"/>
    <w:rsid w:val="00F97A8D"/>
    <w:rsid w:val="00FA4322"/>
    <w:rsid w:val="00FA5764"/>
    <w:rsid w:val="00FA6CDF"/>
    <w:rsid w:val="00FA7AD5"/>
    <w:rsid w:val="00FB3EA6"/>
    <w:rsid w:val="00FB4C62"/>
    <w:rsid w:val="00FC2D8B"/>
    <w:rsid w:val="00FC3C08"/>
    <w:rsid w:val="00FC6377"/>
    <w:rsid w:val="00FC71A1"/>
    <w:rsid w:val="00FD0105"/>
    <w:rsid w:val="00FD2111"/>
    <w:rsid w:val="00FD3019"/>
    <w:rsid w:val="00FD6CDF"/>
    <w:rsid w:val="00FE2447"/>
    <w:rsid w:val="00FE3405"/>
    <w:rsid w:val="00FE4D09"/>
    <w:rsid w:val="00FE585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E83FB"/>
  <w15:docId w15:val="{9F1E8170-E7DC-41EB-87B7-41E4C29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4DB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6005E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outlineLvl w:val="2"/>
    </w:pPr>
    <w:rPr>
      <w:rFonts w:ascii="Arial" w:hAnsi="Arial" w:cs="Arial"/>
      <w:b/>
      <w:bCs/>
      <w:color w:val="006699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B84DA7"/>
  </w:style>
  <w:style w:type="paragraph" w:styleId="a6">
    <w:name w:val="footer"/>
    <w:basedOn w:val="a0"/>
    <w:link w:val="a7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84DA7"/>
  </w:style>
  <w:style w:type="paragraph" w:styleId="a8">
    <w:name w:val="Balloon Text"/>
    <w:basedOn w:val="a0"/>
    <w:link w:val="a9"/>
    <w:uiPriority w:val="99"/>
    <w:semiHidden/>
    <w:unhideWhenUsed/>
    <w:rsid w:val="00B84DA7"/>
    <w:pPr>
      <w:widowControl/>
      <w:autoSpaceDE/>
      <w:autoSpaceDN/>
      <w:adjustRightInd/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DA7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42417"/>
    <w:pPr>
      <w:widowControl/>
      <w:autoSpaceDE/>
      <w:autoSpaceDN/>
      <w:adjustRightInd/>
      <w:spacing w:line="240" w:lineRule="auto"/>
      <w:ind w:left="720"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nhideWhenUsed/>
    <w:rsid w:val="001C7B21"/>
    <w:pPr>
      <w:widowControl/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1C7B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">
    <w:name w:val="Список.Нумер"/>
    <w:basedOn w:val="a0"/>
    <w:rsid w:val="000D693F"/>
    <w:pPr>
      <w:widowControl/>
      <w:numPr>
        <w:numId w:val="5"/>
      </w:numPr>
      <w:autoSpaceDE/>
      <w:autoSpaceDN/>
      <w:adjustRightInd/>
      <w:spacing w:before="60" w:after="60" w:line="240" w:lineRule="auto"/>
      <w:ind w:right="0"/>
      <w:jc w:val="both"/>
    </w:pPr>
    <w:rPr>
      <w:rFonts w:ascii="Arial" w:hAnsi="Arial"/>
      <w:sz w:val="20"/>
      <w:szCs w:val="24"/>
      <w:lang w:eastAsia="ru-RU"/>
    </w:rPr>
  </w:style>
  <w:style w:type="character" w:styleId="ad">
    <w:name w:val="Hyperlink"/>
    <w:basedOn w:val="a1"/>
    <w:uiPriority w:val="99"/>
    <w:unhideWhenUsed/>
    <w:rsid w:val="00A04570"/>
    <w:rPr>
      <w:color w:val="0000FF" w:themeColor="hyperlink"/>
      <w:u w:val="single"/>
    </w:rPr>
  </w:style>
  <w:style w:type="paragraph" w:styleId="ae">
    <w:name w:val="Title"/>
    <w:basedOn w:val="a0"/>
    <w:link w:val="af"/>
    <w:qFormat/>
    <w:rsid w:val="00D82EE7"/>
    <w:pPr>
      <w:spacing w:line="240" w:lineRule="auto"/>
      <w:ind w:left="0" w:right="0"/>
    </w:pPr>
    <w:rPr>
      <w:rFonts w:ascii="Arial" w:hAnsi="Arial" w:cs="Arial"/>
      <w:b/>
      <w:bCs/>
    </w:rPr>
  </w:style>
  <w:style w:type="character" w:customStyle="1" w:styleId="af">
    <w:name w:val="Заголовок Знак"/>
    <w:basedOn w:val="a1"/>
    <w:link w:val="ae"/>
    <w:rsid w:val="00D82EE7"/>
    <w:rPr>
      <w:rFonts w:ascii="Arial" w:eastAsia="Times New Roman" w:hAnsi="Arial" w:cs="Arial"/>
      <w:b/>
      <w:bCs/>
    </w:rPr>
  </w:style>
  <w:style w:type="paragraph" w:styleId="21">
    <w:name w:val="Body Text 2"/>
    <w:basedOn w:val="a0"/>
    <w:link w:val="22"/>
    <w:semiHidden/>
    <w:rsid w:val="00D82EE7"/>
    <w:pPr>
      <w:ind w:left="0" w:right="0"/>
    </w:pPr>
    <w:rPr>
      <w:rFonts w:ascii="Arial" w:hAnsi="Arial" w:cs="Arial"/>
      <w:b/>
      <w:bCs/>
      <w:sz w:val="24"/>
    </w:rPr>
  </w:style>
  <w:style w:type="character" w:customStyle="1" w:styleId="22">
    <w:name w:val="Основной текст 2 Знак"/>
    <w:basedOn w:val="a1"/>
    <w:link w:val="21"/>
    <w:semiHidden/>
    <w:rsid w:val="00D82EE7"/>
    <w:rPr>
      <w:rFonts w:ascii="Arial" w:eastAsia="Times New Roman" w:hAnsi="Arial" w:cs="Arial"/>
      <w:b/>
      <w:bCs/>
      <w:sz w:val="24"/>
    </w:rPr>
  </w:style>
  <w:style w:type="character" w:customStyle="1" w:styleId="30">
    <w:name w:val="Заголовок 3 Знак"/>
    <w:basedOn w:val="a1"/>
    <w:link w:val="3"/>
    <w:rsid w:val="006005E3"/>
    <w:rPr>
      <w:rFonts w:ascii="Arial" w:eastAsia="Times New Roman" w:hAnsi="Arial" w:cs="Arial"/>
      <w:b/>
      <w:bCs/>
      <w:color w:val="006699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6005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05E3"/>
    <w:rPr>
      <w:rFonts w:ascii="Arial Narrow" w:eastAsia="Times New Roman" w:hAnsi="Arial Narrow" w:cs="Times New Roman"/>
    </w:rPr>
  </w:style>
  <w:style w:type="table" w:styleId="af0">
    <w:name w:val="Table Grid"/>
    <w:basedOn w:val="a2"/>
    <w:uiPriority w:val="59"/>
    <w:rsid w:val="0034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B47E0C"/>
    <w:rPr>
      <w:color w:val="808080"/>
    </w:rPr>
  </w:style>
  <w:style w:type="character" w:customStyle="1" w:styleId="20">
    <w:name w:val="Заголовок 2 Знак"/>
    <w:basedOn w:val="a1"/>
    <w:link w:val="2"/>
    <w:uiPriority w:val="9"/>
    <w:semiHidden/>
    <w:rsid w:val="00F8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91;&#1089;&#1090;&#1072;&#1084;\Documents\Works\SK%20Co.%20Ltd\&#1044;&#1086;&#1082;&#1091;&#1084;&#1077;&#1085;&#1090;&#1086;&#1086;&#1073;&#1086;&#1088;&#1086;&#1090;\&#1055;&#1080;&#1089;&#1100;&#1084;&#1072;\SK_comm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9DA15F70D4970953251AB76D12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6F983-DE25-4EBE-BF2B-D22E4670EC99}"/>
      </w:docPartPr>
      <w:docPartBody>
        <w:p w:rsidR="008B13D1" w:rsidRDefault="00E85D19" w:rsidP="00E85D19">
          <w:pPr>
            <w:pStyle w:val="D259DA15F70D4970953251AB76D129A8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104430D45364952B09D37D362717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D123-A279-4C40-9107-BB43EAD04828}"/>
      </w:docPartPr>
      <w:docPartBody>
        <w:p w:rsidR="008B13D1" w:rsidRDefault="00E85D19" w:rsidP="00E85D19">
          <w:pPr>
            <w:pStyle w:val="C104430D45364952B09D37D362717AB0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31E666ADE7C40F999C60BAE1FE57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860D2-1A9B-476B-8AA8-D9BB6DF53187}"/>
      </w:docPartPr>
      <w:docPartBody>
        <w:p w:rsidR="008B13D1" w:rsidRDefault="00E85D19" w:rsidP="00E85D19">
          <w:pPr>
            <w:pStyle w:val="731E666ADE7C40F999C60BAE1FE574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A372C80B274979A6D6F846C9327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0D6BC-27E4-4A5E-AE1A-CD7FCEC93B61}"/>
      </w:docPartPr>
      <w:docPartBody>
        <w:p w:rsidR="008B13D1" w:rsidRDefault="00E85D19" w:rsidP="00E85D19">
          <w:pPr>
            <w:pStyle w:val="EBA372C80B274979A6D6F846C93273FE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9"/>
    <w:rsid w:val="003417A0"/>
    <w:rsid w:val="00345A36"/>
    <w:rsid w:val="00367F5C"/>
    <w:rsid w:val="00432669"/>
    <w:rsid w:val="00436C16"/>
    <w:rsid w:val="004716B0"/>
    <w:rsid w:val="005E1AAC"/>
    <w:rsid w:val="00691449"/>
    <w:rsid w:val="00735EDC"/>
    <w:rsid w:val="00772216"/>
    <w:rsid w:val="007C2DC5"/>
    <w:rsid w:val="00844D80"/>
    <w:rsid w:val="008B13D1"/>
    <w:rsid w:val="008B68F8"/>
    <w:rsid w:val="00977968"/>
    <w:rsid w:val="009A3781"/>
    <w:rsid w:val="00B23694"/>
    <w:rsid w:val="00B36B48"/>
    <w:rsid w:val="00B668BA"/>
    <w:rsid w:val="00C2502A"/>
    <w:rsid w:val="00CF60CB"/>
    <w:rsid w:val="00DE4D03"/>
    <w:rsid w:val="00E85D19"/>
    <w:rsid w:val="00E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EDC"/>
    <w:rPr>
      <w:color w:val="808080"/>
    </w:rPr>
  </w:style>
  <w:style w:type="paragraph" w:customStyle="1" w:styleId="D259DA15F70D4970953251AB76D129A8">
    <w:name w:val="D259DA15F70D4970953251AB76D129A8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C104430D45364952B09D37D362717AB0">
    <w:name w:val="C104430D45364952B09D37D362717AB0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731E666ADE7C40F999C60BAE1FE57452">
    <w:name w:val="731E666ADE7C40F999C60BAE1FE57452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EBA372C80B274979A6D6F846C93273FE">
    <w:name w:val="EBA372C80B274979A6D6F846C93273FE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991-0EE8-4246-9C4B-3B6571C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SK_common.dotx</Template>
  <TotalTime>61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3</cp:revision>
  <cp:lastPrinted>2014-10-08T08:24:00Z</cp:lastPrinted>
  <dcterms:created xsi:type="dcterms:W3CDTF">2022-11-23T08:53:00Z</dcterms:created>
  <dcterms:modified xsi:type="dcterms:W3CDTF">2022-11-23T10:03:00Z</dcterms:modified>
</cp:coreProperties>
</file>