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899" w14:textId="422041E7" w:rsidR="0066225D" w:rsidRPr="0066225D" w:rsidRDefault="0066225D" w:rsidP="0066225D">
      <w:pPr>
        <w:widowControl/>
        <w:autoSpaceDE/>
        <w:autoSpaceDN/>
        <w:adjustRightInd/>
        <w:spacing w:line="240" w:lineRule="auto"/>
        <w:ind w:left="-426" w:right="0"/>
        <w:rPr>
          <w:rFonts w:ascii="Calibri" w:eastAsia="Calibri" w:hAnsi="Calibri"/>
          <w:b/>
          <w:bCs/>
        </w:rPr>
      </w:pPr>
      <w:r w:rsidRPr="0066225D">
        <w:rPr>
          <w:rFonts w:ascii="Calibri" w:eastAsia="Calibri" w:hAnsi="Calibri"/>
          <w:b/>
          <w:bCs/>
        </w:rPr>
        <w:t>ОПРОСНЫЙ ЛИСТ</w:t>
      </w:r>
    </w:p>
    <w:p w14:paraId="6A8D1FEB" w14:textId="45B5501F" w:rsidR="0066225D" w:rsidRPr="0066225D" w:rsidRDefault="0066225D" w:rsidP="0066225D">
      <w:pPr>
        <w:widowControl/>
        <w:autoSpaceDE/>
        <w:autoSpaceDN/>
        <w:adjustRightInd/>
        <w:spacing w:line="240" w:lineRule="auto"/>
        <w:ind w:left="-426" w:right="0"/>
        <w:rPr>
          <w:rFonts w:ascii="Calibri" w:eastAsia="Calibri" w:hAnsi="Calibri"/>
          <w:b/>
          <w:bCs/>
        </w:rPr>
      </w:pPr>
      <w:r w:rsidRPr="0066225D">
        <w:rPr>
          <w:rFonts w:ascii="Calibri" w:eastAsia="Calibri" w:hAnsi="Calibri"/>
          <w:b/>
          <w:bCs/>
        </w:rPr>
        <w:t xml:space="preserve">Аэродромный кабельный удлинитель складного типа </w:t>
      </w:r>
      <w:r w:rsidRPr="0066225D">
        <w:rPr>
          <w:rFonts w:ascii="Calibri" w:eastAsia="Calibri" w:hAnsi="Calibri"/>
          <w:b/>
          <w:bCs/>
          <w:lang w:val="en-US"/>
        </w:rPr>
        <w:t>EAZ</w:t>
      </w:r>
    </w:p>
    <w:p w14:paraId="346F541B" w14:textId="7D16F6A4" w:rsidR="00347BB9" w:rsidRPr="00347BB9" w:rsidRDefault="00347BB9" w:rsidP="00A04236">
      <w:pPr>
        <w:widowControl/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Организация: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1073396472"/>
          <w:placeholder>
            <w:docPart w:val="D259DA15F70D4970953251AB76D129A8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2DFA4E86" w14:textId="77777777" w:rsidR="00347BB9" w:rsidRPr="00347BB9" w:rsidRDefault="00347BB9" w:rsidP="00227C9E">
      <w:pPr>
        <w:widowControl/>
        <w:tabs>
          <w:tab w:val="left" w:pos="5670"/>
        </w:tabs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Должность</w:t>
      </w:r>
      <w:r w:rsidR="00227C9E">
        <w:rPr>
          <w:rFonts w:ascii="Calibri" w:eastAsia="Calibri" w:hAnsi="Calibri"/>
        </w:rPr>
        <w:t>, ФИО</w:t>
      </w:r>
      <w:r w:rsidRPr="00347BB9">
        <w:rPr>
          <w:rFonts w:ascii="Calibri" w:eastAsia="Calibri" w:hAnsi="Calibri"/>
        </w:rPr>
        <w:t>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928700199"/>
          <w:placeholder>
            <w:docPart w:val="C104430D45364952B09D37D362717AB0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76A345CA" w14:textId="77777777" w:rsidR="006005E3" w:rsidRDefault="00347BB9" w:rsidP="00227C9E">
      <w:pPr>
        <w:widowControl/>
        <w:tabs>
          <w:tab w:val="left" w:pos="5529"/>
        </w:tabs>
        <w:autoSpaceDE/>
        <w:autoSpaceDN/>
        <w:adjustRightInd/>
        <w:spacing w:line="240" w:lineRule="auto"/>
        <w:ind w:left="-426" w:right="0"/>
        <w:jc w:val="left"/>
        <w:rPr>
          <w:rFonts w:ascii="Arial" w:hAnsi="Arial" w:cs="Arial"/>
          <w:b/>
          <w:bCs/>
          <w:kern w:val="36"/>
          <w:sz w:val="27"/>
          <w:szCs w:val="27"/>
          <w:lang w:eastAsia="ru-RU"/>
        </w:rPr>
      </w:pPr>
      <w:r w:rsidRPr="00347BB9">
        <w:rPr>
          <w:rFonts w:ascii="Calibri" w:eastAsia="Calibri" w:hAnsi="Calibri"/>
        </w:rPr>
        <w:t>Телефон:</w:t>
      </w:r>
      <w:r w:rsidR="00B47E0C" w:rsidRPr="00B47E0C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674922181"/>
          <w:placeholder>
            <w:docPart w:val="731E666ADE7C40F999C60BAE1FE57452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  <w:r w:rsidR="00A04236">
        <w:rPr>
          <w:rFonts w:ascii="Calibri" w:eastAsia="Calibri" w:hAnsi="Calibri"/>
        </w:rPr>
        <w:t xml:space="preserve"> </w:t>
      </w:r>
      <w:r w:rsidR="00A04236">
        <w:rPr>
          <w:rFonts w:ascii="Calibri" w:eastAsia="Calibri" w:hAnsi="Calibri"/>
        </w:rPr>
        <w:tab/>
      </w:r>
      <w:r w:rsidRPr="00347BB9">
        <w:rPr>
          <w:rFonts w:ascii="Calibri" w:eastAsia="Calibri" w:hAnsi="Calibri"/>
          <w:lang w:val="en-US"/>
        </w:rPr>
        <w:t>e</w:t>
      </w:r>
      <w:r w:rsidRPr="009B72A4">
        <w:rPr>
          <w:rFonts w:ascii="Calibri" w:eastAsia="Calibri" w:hAnsi="Calibri"/>
        </w:rPr>
        <w:t>-</w:t>
      </w:r>
      <w:r w:rsidRPr="00347BB9">
        <w:rPr>
          <w:rFonts w:ascii="Calibri" w:eastAsia="Calibri" w:hAnsi="Calibri"/>
          <w:lang w:val="en-US"/>
        </w:rPr>
        <w:t>mail</w:t>
      </w:r>
      <w:r w:rsidRPr="00347BB9">
        <w:rPr>
          <w:rFonts w:ascii="Calibri" w:eastAsia="Calibri" w:hAnsi="Calibri"/>
        </w:rPr>
        <w:t>:</w:t>
      </w:r>
      <w:r w:rsidR="009C4457">
        <w:rPr>
          <w:rFonts w:ascii="Arial" w:hAnsi="Arial" w:cs="Arial"/>
          <w:b/>
          <w:bCs/>
          <w:kern w:val="36"/>
          <w:sz w:val="27"/>
          <w:szCs w:val="27"/>
          <w:lang w:eastAsia="ru-RU"/>
        </w:rPr>
        <w:t xml:space="preserve"> </w:t>
      </w:r>
      <w:sdt>
        <w:sdtPr>
          <w:rPr>
            <w:rFonts w:ascii="Arial" w:hAnsi="Arial" w:cs="Arial"/>
            <w:b/>
            <w:bCs/>
            <w:kern w:val="36"/>
            <w:sz w:val="27"/>
            <w:szCs w:val="27"/>
            <w:lang w:eastAsia="ru-RU"/>
          </w:rPr>
          <w:id w:val="-1657292194"/>
          <w:placeholder>
            <w:docPart w:val="EBA372C80B274979A6D6F846C93273FE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6967"/>
      </w:tblGrid>
      <w:tr w:rsidR="009B72A4" w:rsidRPr="00011676" w14:paraId="34D7B36F" w14:textId="77777777" w:rsidTr="00C7203D">
        <w:trPr>
          <w:trHeight w:val="20"/>
          <w:jc w:val="center"/>
        </w:trPr>
        <w:tc>
          <w:tcPr>
            <w:tcW w:w="3282" w:type="dxa"/>
            <w:tcBorders>
              <w:top w:val="single" w:sz="24" w:space="0" w:color="auto"/>
            </w:tcBorders>
            <w:tcMar>
              <w:left w:w="57" w:type="dxa"/>
              <w:right w:w="57" w:type="dxa"/>
            </w:tcMar>
          </w:tcPr>
          <w:p w14:paraId="70B951C9" w14:textId="67D32954" w:rsidR="009B72A4" w:rsidRPr="0066225D" w:rsidRDefault="0066225D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Конструктивное исполнение</w:t>
            </w:r>
          </w:p>
        </w:tc>
        <w:tc>
          <w:tcPr>
            <w:tcW w:w="6967" w:type="dxa"/>
            <w:tcBorders>
              <w:top w:val="single" w:sz="24" w:space="0" w:color="auto"/>
            </w:tcBorders>
          </w:tcPr>
          <w:p w14:paraId="035AE2BE" w14:textId="77777777" w:rsidR="00251D20" w:rsidRDefault="00251D20" w:rsidP="00251D20">
            <w:pPr>
              <w:tabs>
                <w:tab w:val="right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20089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DE5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59C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66225D">
              <w:rPr>
                <w:rFonts w:asciiTheme="minorHAnsi" w:hAnsiTheme="minorHAnsi"/>
                <w:sz w:val="20"/>
              </w:rPr>
              <w:t>правое</w:t>
            </w:r>
          </w:p>
          <w:p w14:paraId="00050E0C" w14:textId="2251F269" w:rsidR="00C7203D" w:rsidRDefault="00F42AEC" w:rsidP="00251D20">
            <w:pPr>
              <w:tabs>
                <w:tab w:val="right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109CAF" wp14:editId="24F259B0">
                  <wp:extent cx="3685788" cy="102752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672" cy="10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8FAEC" w14:textId="1F7FC2CB" w:rsidR="00F42AEC" w:rsidRDefault="00251D20" w:rsidP="00F42AEC">
            <w:pPr>
              <w:tabs>
                <w:tab w:val="left" w:pos="1090"/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0A1C5" wp14:editId="67C1290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104140</wp:posOffset>
                      </wp:positionV>
                      <wp:extent cx="144780" cy="304800"/>
                      <wp:effectExtent l="0" t="0" r="26670" b="19050"/>
                      <wp:wrapNone/>
                      <wp:docPr id="5" name="Мол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304800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5DFCB0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5" o:spid="_x0000_s1026" type="#_x0000_t73" style="position:absolute;margin-left:10.2pt;margin-top:8.2pt;width:11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91697" wp14:editId="4912892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43180</wp:posOffset>
                      </wp:positionV>
                      <wp:extent cx="480060" cy="388620"/>
                      <wp:effectExtent l="7620" t="0" r="22860" b="22860"/>
                      <wp:wrapNone/>
                      <wp:docPr id="2" name="Прямоугольник: усеченные верхни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0060" cy="388620"/>
                              </a:xfrm>
                              <a:prstGeom prst="snip2Same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BAC57" w14:textId="3585CDC1" w:rsidR="00251D20" w:rsidRDefault="00251D20" w:rsidP="00251D20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91697" id="Прямоугольник: усеченные верхние углы 2" o:spid="_x0000_s1026" style="position:absolute;left:0;text-align:left;margin-left:-1.2pt;margin-top:3.4pt;width:37.8pt;height:30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00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" adj="-11796480,,5400" path="m64771,l415289,r64771,64771l480060,388620r,l,388620r,l,64771,64771,xe" fillcolor="white [3201]" strokecolor="black [3200]">
                      <v:stroke joinstyle="miter"/>
                      <v:formulas/>
                      <v:path arrowok="t" o:connecttype="custom" o:connectlocs="64771,0;415289,0;480060,64771;480060,388620;480060,388620;0,388620;0,388620;0,64771;64771,0" o:connectangles="0,0,0,0,0,0,0,0,0" textboxrect="0,0,480060,388620"/>
                      <v:textbox>
                        <w:txbxContent>
                          <w:p w14:paraId="07BBAC57" w14:textId="3585CDC1" w:rsidR="00251D20" w:rsidRDefault="00251D20" w:rsidP="00251D20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E82AD" w14:textId="02E973B9" w:rsidR="00F42AEC" w:rsidRDefault="00F42AEC" w:rsidP="00F42AEC">
            <w:pPr>
              <w:tabs>
                <w:tab w:val="left" w:pos="1090"/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</w:p>
          <w:p w14:paraId="0A85D8B0" w14:textId="57FB6786" w:rsidR="00251D20" w:rsidRDefault="00251D20" w:rsidP="00251D20">
            <w:pPr>
              <w:tabs>
                <w:tab w:val="right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9038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левое</w:t>
            </w:r>
          </w:p>
          <w:p w14:paraId="30973BA3" w14:textId="62BF5758" w:rsidR="002D4901" w:rsidRPr="00F42AEC" w:rsidRDefault="00F42AEC" w:rsidP="00F42AEC">
            <w:pPr>
              <w:tabs>
                <w:tab w:val="left" w:pos="1090"/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B8F779" wp14:editId="14BE9B2D">
                  <wp:extent cx="3685788" cy="1027529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692672" cy="10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2A4" w:rsidRPr="00011676" w14:paraId="3F722037" w14:textId="77777777" w:rsidTr="007C7867">
        <w:trPr>
          <w:trHeight w:val="20"/>
          <w:jc w:val="center"/>
        </w:trPr>
        <w:tc>
          <w:tcPr>
            <w:tcW w:w="32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20B6D49" w14:textId="27D08D77" w:rsidR="009B72A4" w:rsidRPr="00011676" w:rsidRDefault="00251D20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Длина от точки опоры до кабельной корзины</w:t>
            </w:r>
          </w:p>
        </w:tc>
        <w:tc>
          <w:tcPr>
            <w:tcW w:w="6967" w:type="dxa"/>
            <w:tcBorders>
              <w:bottom w:val="single" w:sz="8" w:space="0" w:color="auto"/>
            </w:tcBorders>
          </w:tcPr>
          <w:p w14:paraId="619F67B3" w14:textId="38212E57" w:rsidR="00251D20" w:rsidRDefault="00823DF2" w:rsidP="00D37AC9">
            <w:pPr>
              <w:tabs>
                <w:tab w:val="left" w:pos="2560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5509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20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1D2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622C33">
              <w:rPr>
                <w:rFonts w:asciiTheme="minorHAnsi" w:hAnsiTheme="minorHAnsi"/>
                <w:sz w:val="20"/>
              </w:rPr>
              <w:t>24 метра (4 секции)</w:t>
            </w:r>
            <w:r w:rsidR="00D37AC9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7412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1D2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622C33">
              <w:rPr>
                <w:rFonts w:asciiTheme="minorHAnsi" w:hAnsiTheme="minorHAnsi"/>
                <w:sz w:val="20"/>
              </w:rPr>
              <w:t>3</w:t>
            </w:r>
            <w:r w:rsidR="00D37AC9">
              <w:rPr>
                <w:rFonts w:asciiTheme="minorHAnsi" w:hAnsiTheme="minorHAnsi"/>
                <w:sz w:val="20"/>
              </w:rPr>
              <w:t>6</w:t>
            </w:r>
            <w:r w:rsidR="00622C33">
              <w:rPr>
                <w:rFonts w:asciiTheme="minorHAnsi" w:hAnsiTheme="minorHAnsi"/>
                <w:sz w:val="20"/>
              </w:rPr>
              <w:t xml:space="preserve"> метров (</w:t>
            </w:r>
            <w:r w:rsidR="00D37AC9">
              <w:rPr>
                <w:rFonts w:asciiTheme="minorHAnsi" w:hAnsiTheme="minorHAnsi"/>
                <w:sz w:val="20"/>
              </w:rPr>
              <w:t>6</w:t>
            </w:r>
            <w:r w:rsidR="00622C33">
              <w:rPr>
                <w:rFonts w:asciiTheme="minorHAnsi" w:hAnsiTheme="minorHAnsi"/>
                <w:sz w:val="20"/>
              </w:rPr>
              <w:t xml:space="preserve"> секций)</w:t>
            </w:r>
          </w:p>
          <w:p w14:paraId="561ED9FA" w14:textId="5D47F427" w:rsidR="00622C33" w:rsidRDefault="00823DF2" w:rsidP="00D37AC9">
            <w:pPr>
              <w:tabs>
                <w:tab w:val="left" w:pos="2560"/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258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1D2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622C33">
              <w:rPr>
                <w:rFonts w:asciiTheme="minorHAnsi" w:hAnsiTheme="minorHAnsi"/>
                <w:sz w:val="20"/>
              </w:rPr>
              <w:t>3</w:t>
            </w:r>
            <w:r w:rsidR="00D37AC9">
              <w:rPr>
                <w:rFonts w:asciiTheme="minorHAnsi" w:hAnsiTheme="minorHAnsi"/>
                <w:sz w:val="20"/>
              </w:rPr>
              <w:t>0</w:t>
            </w:r>
            <w:r w:rsidR="00622C33">
              <w:rPr>
                <w:rFonts w:asciiTheme="minorHAnsi" w:hAnsiTheme="minorHAnsi"/>
                <w:sz w:val="20"/>
              </w:rPr>
              <w:t xml:space="preserve"> метров (</w:t>
            </w:r>
            <w:r w:rsidR="00D37AC9">
              <w:rPr>
                <w:rFonts w:asciiTheme="minorHAnsi" w:hAnsiTheme="minorHAnsi"/>
                <w:sz w:val="20"/>
              </w:rPr>
              <w:t>5</w:t>
            </w:r>
            <w:r w:rsidR="00622C33">
              <w:rPr>
                <w:rFonts w:asciiTheme="minorHAnsi" w:hAnsiTheme="minorHAnsi"/>
                <w:sz w:val="20"/>
              </w:rPr>
              <w:t xml:space="preserve"> секций)</w:t>
            </w:r>
            <w:r w:rsidR="00D37AC9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66925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C33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2C33" w:rsidRPr="00011676">
              <w:rPr>
                <w:rFonts w:asciiTheme="minorHAnsi" w:hAnsiTheme="minorHAnsi"/>
                <w:sz w:val="20"/>
              </w:rPr>
              <w:t xml:space="preserve"> </w:t>
            </w:r>
            <w:r w:rsidR="00622C33">
              <w:rPr>
                <w:rFonts w:asciiTheme="minorHAnsi" w:hAnsiTheme="minorHAnsi"/>
                <w:sz w:val="20"/>
              </w:rPr>
              <w:t xml:space="preserve">иная длина: </w:t>
            </w:r>
            <w:sdt>
              <w:sdtPr>
                <w:rPr>
                  <w:rFonts w:asciiTheme="minorHAnsi" w:hAnsiTheme="minorHAnsi"/>
                  <w:sz w:val="20"/>
                </w:rPr>
                <w:id w:val="1423755227"/>
                <w:showingPlcHdr/>
                <w:text/>
              </w:sdtPr>
              <w:sdtEndPr/>
              <w:sdtContent>
                <w:r w:rsidR="00375F6A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7C881D5D" w14:textId="2A63BFAC" w:rsidR="00251D20" w:rsidRPr="00375F6A" w:rsidRDefault="00375F6A" w:rsidP="009C4457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i/>
                <w:iCs/>
                <w:sz w:val="20"/>
              </w:rPr>
            </w:pPr>
            <w:r w:rsidRPr="00375F6A">
              <w:rPr>
                <w:rFonts w:asciiTheme="minorHAnsi" w:hAnsiTheme="minorHAnsi"/>
                <w:i/>
                <w:iCs/>
                <w:sz w:val="20"/>
              </w:rPr>
              <w:t>СПРАВОЧНО</w:t>
            </w:r>
          </w:p>
          <w:p w14:paraId="26B9C2C7" w14:textId="1C58694E" w:rsidR="009B72A4" w:rsidRPr="00622C33" w:rsidRDefault="00622C33" w:rsidP="00375F6A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i/>
                <w:iCs/>
                <w:sz w:val="20"/>
              </w:rPr>
            </w:pPr>
            <w:r w:rsidRPr="00622C33">
              <w:rPr>
                <w:rFonts w:asciiTheme="minorHAnsi" w:hAnsiTheme="minorHAnsi"/>
                <w:i/>
                <w:iCs/>
                <w:sz w:val="20"/>
              </w:rPr>
              <w:t>Длина секции между поворотными узлами:</w:t>
            </w:r>
            <w:r w:rsidR="00375F6A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22C33">
              <w:rPr>
                <w:rFonts w:asciiTheme="minorHAnsi" w:hAnsiTheme="minorHAnsi"/>
                <w:i/>
                <w:iCs/>
                <w:sz w:val="20"/>
              </w:rPr>
              <w:t>- одной секции – 6,4 м</w:t>
            </w:r>
            <w:r w:rsidR="00375F6A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r w:rsidRPr="00622C33">
              <w:rPr>
                <w:rFonts w:asciiTheme="minorHAnsi" w:hAnsiTheme="minorHAnsi"/>
                <w:i/>
                <w:iCs/>
                <w:sz w:val="20"/>
              </w:rPr>
              <w:t>- пары секций – 12,0 м</w:t>
            </w:r>
          </w:p>
        </w:tc>
      </w:tr>
      <w:tr w:rsidR="009B72A4" w:rsidRPr="00011676" w14:paraId="42ABCA3F" w14:textId="77777777" w:rsidTr="007C7867">
        <w:trPr>
          <w:trHeight w:val="20"/>
          <w:jc w:val="center"/>
        </w:trPr>
        <w:tc>
          <w:tcPr>
            <w:tcW w:w="32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14:paraId="184AA23E" w14:textId="377680B3" w:rsidR="009B72A4" w:rsidRPr="00011676" w:rsidRDefault="002E08EF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Количество кабел</w:t>
            </w:r>
            <w:r w:rsidR="00F964EA">
              <w:rPr>
                <w:rFonts w:asciiTheme="minorHAnsi" w:hAnsiTheme="minorHAnsi"/>
                <w:sz w:val="20"/>
              </w:rPr>
              <w:t>ьных выходов 200В 400Гц с разъемом типа ШРАП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>в корзине</w:t>
            </w:r>
          </w:p>
        </w:tc>
        <w:tc>
          <w:tcPr>
            <w:tcW w:w="6967" w:type="dxa"/>
            <w:tcBorders>
              <w:top w:val="single" w:sz="8" w:space="0" w:color="auto"/>
            </w:tcBorders>
          </w:tcPr>
          <w:p w14:paraId="46D3F711" w14:textId="138B9E04" w:rsidR="002E08EF" w:rsidRDefault="00823DF2" w:rsidP="008A3C9E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002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>1 (О</w:t>
            </w:r>
            <w:r w:rsidR="002E08EF">
              <w:rPr>
                <w:rFonts w:asciiTheme="minorHAnsi" w:hAnsiTheme="minorHAnsi"/>
                <w:sz w:val="20"/>
              </w:rPr>
              <w:t>дин</w:t>
            </w:r>
            <w:r w:rsidR="00F964EA">
              <w:rPr>
                <w:rFonts w:asciiTheme="minorHAnsi" w:hAnsiTheme="minorHAnsi"/>
                <w:sz w:val="20"/>
              </w:rPr>
              <w:t>)</w:t>
            </w:r>
            <w:r w:rsidR="002E08EF">
              <w:rPr>
                <w:rFonts w:asciiTheme="minorHAnsi" w:hAnsiTheme="minorHAnsi"/>
                <w:sz w:val="20"/>
              </w:rPr>
              <w:t xml:space="preserve"> кабельный выход с разъемом типа ШРАП</w:t>
            </w:r>
          </w:p>
          <w:p w14:paraId="6268098E" w14:textId="7CAA800D" w:rsidR="00C7203D" w:rsidRDefault="00823DF2" w:rsidP="008A3C9E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485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>2 (Д</w:t>
            </w:r>
            <w:r w:rsidR="002E08EF">
              <w:rPr>
                <w:rFonts w:asciiTheme="minorHAnsi" w:hAnsiTheme="minorHAnsi"/>
                <w:sz w:val="20"/>
              </w:rPr>
              <w:t>ва</w:t>
            </w:r>
            <w:r w:rsidR="00F964EA">
              <w:rPr>
                <w:rFonts w:asciiTheme="minorHAnsi" w:hAnsiTheme="minorHAnsi"/>
                <w:sz w:val="20"/>
              </w:rPr>
              <w:t>)</w:t>
            </w:r>
            <w:r w:rsidR="002E08EF">
              <w:rPr>
                <w:rFonts w:asciiTheme="minorHAnsi" w:hAnsiTheme="minorHAnsi"/>
                <w:sz w:val="20"/>
              </w:rPr>
              <w:t xml:space="preserve"> кабельных выхода с разъемами типа ШРАП</w:t>
            </w:r>
          </w:p>
          <w:p w14:paraId="023EEA36" w14:textId="541B3D5E" w:rsidR="008A3C9E" w:rsidRPr="00EC39F3" w:rsidRDefault="00823DF2" w:rsidP="00F964EA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182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964E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 xml:space="preserve">другое: </w:t>
            </w:r>
            <w:sdt>
              <w:sdtPr>
                <w:rPr>
                  <w:rFonts w:asciiTheme="minorHAnsi" w:hAnsiTheme="minorHAnsi"/>
                  <w:sz w:val="20"/>
                </w:rPr>
                <w:id w:val="1202914023"/>
                <w:showingPlcHdr/>
                <w:text/>
              </w:sdtPr>
              <w:sdtEndPr/>
              <w:sdtContent>
                <w:r w:rsidR="00375F6A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F964EA" w:rsidRPr="00011676" w14:paraId="642FF125" w14:textId="77777777" w:rsidTr="00F964EA">
        <w:trPr>
          <w:trHeight w:val="454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3EB1A6C1" w14:textId="0A295B32" w:rsidR="00F964EA" w:rsidRPr="00011676" w:rsidRDefault="00F964EA" w:rsidP="00F964EA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Длина кабеля 200В 400Гц с разъемом типа ШРАП в кабельной корзине (свободная дина с разъемом)</w:t>
            </w:r>
          </w:p>
        </w:tc>
        <w:tc>
          <w:tcPr>
            <w:tcW w:w="6967" w:type="dxa"/>
          </w:tcPr>
          <w:p w14:paraId="3F61101B" w14:textId="10944A65" w:rsidR="00F964EA" w:rsidRDefault="00823DF2" w:rsidP="00D37AC9">
            <w:pPr>
              <w:tabs>
                <w:tab w:val="left" w:pos="1568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1535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964E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>7 метров</w:t>
            </w:r>
            <w:r w:rsidR="00D37AC9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51796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964E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>10 метров</w:t>
            </w:r>
          </w:p>
          <w:p w14:paraId="4056FCE0" w14:textId="323894E8" w:rsidR="00F964EA" w:rsidRDefault="00823DF2" w:rsidP="00F964EA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829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964E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F964EA">
              <w:rPr>
                <w:rFonts w:asciiTheme="minorHAnsi" w:hAnsiTheme="minorHAnsi"/>
                <w:sz w:val="20"/>
              </w:rPr>
              <w:t>иная длина:</w:t>
            </w:r>
            <w:r w:rsidR="00375F6A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45368748"/>
                <w:showingPlcHdr/>
                <w:text/>
              </w:sdtPr>
              <w:sdtEndPr/>
              <w:sdtContent>
                <w:r w:rsidR="00375F6A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F964EA" w:rsidRPr="00011676" w14:paraId="050BD8CC" w14:textId="77777777" w:rsidTr="00F964EA">
        <w:trPr>
          <w:trHeight w:val="454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470B7E55" w14:textId="5998FA65" w:rsidR="00F964EA" w:rsidRDefault="00F964EA" w:rsidP="00F964EA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Длина кабеля подключения к источнику электроэнергии 200В 400Гц</w:t>
            </w:r>
          </w:p>
        </w:tc>
        <w:tc>
          <w:tcPr>
            <w:tcW w:w="6967" w:type="dxa"/>
          </w:tcPr>
          <w:p w14:paraId="5A909C9D" w14:textId="1C2A5C04" w:rsidR="0046032E" w:rsidRDefault="00823DF2" w:rsidP="0046032E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762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2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032E" w:rsidRPr="00011676">
              <w:rPr>
                <w:rFonts w:asciiTheme="minorHAnsi" w:hAnsiTheme="minorHAnsi"/>
                <w:sz w:val="20"/>
              </w:rPr>
              <w:t xml:space="preserve"> </w:t>
            </w:r>
            <w:r w:rsidR="0046032E">
              <w:rPr>
                <w:rFonts w:asciiTheme="minorHAnsi" w:hAnsiTheme="minorHAnsi"/>
                <w:sz w:val="20"/>
              </w:rPr>
              <w:t xml:space="preserve">не требуется. </w:t>
            </w:r>
            <w:r w:rsidR="00D37AC9">
              <w:rPr>
                <w:rFonts w:asciiTheme="minorHAnsi" w:hAnsiTheme="minorHAnsi"/>
                <w:sz w:val="20"/>
              </w:rPr>
              <w:t>Подключение на</w:t>
            </w:r>
            <w:r w:rsidR="0046032E">
              <w:rPr>
                <w:rFonts w:asciiTheme="minorHAnsi" w:hAnsiTheme="minorHAnsi"/>
                <w:sz w:val="20"/>
              </w:rPr>
              <w:t xml:space="preserve"> вводн</w:t>
            </w:r>
            <w:r w:rsidR="00D37AC9">
              <w:rPr>
                <w:rFonts w:asciiTheme="minorHAnsi" w:hAnsiTheme="minorHAnsi"/>
                <w:sz w:val="20"/>
              </w:rPr>
              <w:t>ую</w:t>
            </w:r>
            <w:r w:rsidR="0046032E">
              <w:rPr>
                <w:rFonts w:asciiTheme="minorHAnsi" w:hAnsiTheme="minorHAnsi"/>
                <w:sz w:val="20"/>
              </w:rPr>
              <w:t xml:space="preserve"> клемм</w:t>
            </w:r>
            <w:r w:rsidR="00D37AC9">
              <w:rPr>
                <w:rFonts w:asciiTheme="minorHAnsi" w:hAnsiTheme="minorHAnsi"/>
                <w:sz w:val="20"/>
              </w:rPr>
              <w:t>ную</w:t>
            </w:r>
            <w:r w:rsidR="0046032E">
              <w:rPr>
                <w:rFonts w:asciiTheme="minorHAnsi" w:hAnsiTheme="minorHAnsi"/>
                <w:sz w:val="20"/>
              </w:rPr>
              <w:t xml:space="preserve"> коробк</w:t>
            </w:r>
            <w:r w:rsidR="00D37AC9">
              <w:rPr>
                <w:rFonts w:asciiTheme="minorHAnsi" w:hAnsiTheme="minorHAnsi"/>
                <w:sz w:val="20"/>
              </w:rPr>
              <w:t>у удлинителя</w:t>
            </w:r>
          </w:p>
          <w:p w14:paraId="7BBC6A55" w14:textId="622105ED" w:rsidR="0046032E" w:rsidRDefault="00823DF2" w:rsidP="0046032E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7708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2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032E" w:rsidRPr="00011676">
              <w:rPr>
                <w:rFonts w:asciiTheme="minorHAnsi" w:hAnsiTheme="minorHAnsi"/>
                <w:sz w:val="20"/>
              </w:rPr>
              <w:t xml:space="preserve"> </w:t>
            </w:r>
            <w:r w:rsidR="00EA7B9F">
              <w:rPr>
                <w:rFonts w:asciiTheme="minorHAnsi" w:hAnsiTheme="minorHAnsi"/>
                <w:sz w:val="20"/>
              </w:rPr>
              <w:t xml:space="preserve">свободная длина </w:t>
            </w:r>
            <w:r w:rsidR="0046032E">
              <w:rPr>
                <w:rFonts w:asciiTheme="minorHAnsi" w:hAnsiTheme="minorHAnsi"/>
                <w:sz w:val="20"/>
              </w:rPr>
              <w:t>3 метра с втулочными изолированными наконечниками (типа НШВИ)</w:t>
            </w:r>
          </w:p>
          <w:p w14:paraId="1EFA57ED" w14:textId="21485F58" w:rsidR="00F964EA" w:rsidRDefault="00823DF2" w:rsidP="00F964EA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346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2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032E" w:rsidRPr="00011676">
              <w:rPr>
                <w:rFonts w:asciiTheme="minorHAnsi" w:hAnsiTheme="minorHAnsi"/>
                <w:sz w:val="20"/>
              </w:rPr>
              <w:t xml:space="preserve"> </w:t>
            </w:r>
            <w:r w:rsidR="0046032E">
              <w:rPr>
                <w:rFonts w:asciiTheme="minorHAnsi" w:hAnsiTheme="minorHAnsi"/>
                <w:sz w:val="20"/>
              </w:rPr>
              <w:t xml:space="preserve">другое: </w:t>
            </w:r>
            <w:sdt>
              <w:sdtPr>
                <w:rPr>
                  <w:rFonts w:asciiTheme="minorHAnsi" w:hAnsiTheme="minorHAnsi"/>
                  <w:sz w:val="20"/>
                </w:rPr>
                <w:id w:val="1035000545"/>
                <w:showingPlcHdr/>
                <w:text/>
              </w:sdtPr>
              <w:sdtEndPr/>
              <w:sdtContent>
                <w:r w:rsidR="00375F6A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195A18" w:rsidRPr="00011676" w14:paraId="45889281" w14:textId="77777777" w:rsidTr="002834CE">
        <w:trPr>
          <w:trHeight w:val="20"/>
          <w:jc w:val="center"/>
        </w:trPr>
        <w:tc>
          <w:tcPr>
            <w:tcW w:w="3282" w:type="dxa"/>
            <w:tcMar>
              <w:left w:w="57" w:type="dxa"/>
              <w:right w:w="57" w:type="dxa"/>
            </w:tcMar>
          </w:tcPr>
          <w:p w14:paraId="20835001" w14:textId="4CB397B5" w:rsidR="00195A18" w:rsidRPr="00011676" w:rsidRDefault="00195A18" w:rsidP="002834CE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Комплектовать кабелем ввода </w:t>
            </w:r>
            <w:r w:rsidR="00C83124">
              <w:rPr>
                <w:rFonts w:asciiTheme="minorHAnsi" w:hAnsiTheme="minorHAnsi"/>
                <w:sz w:val="20"/>
              </w:rPr>
              <w:t>электро</w:t>
            </w:r>
            <w:r w:rsidRPr="00011676">
              <w:rPr>
                <w:rFonts w:asciiTheme="minorHAnsi" w:hAnsiTheme="minorHAnsi"/>
                <w:sz w:val="20"/>
              </w:rPr>
              <w:t>питания</w:t>
            </w:r>
          </w:p>
        </w:tc>
        <w:tc>
          <w:tcPr>
            <w:tcW w:w="6967" w:type="dxa"/>
          </w:tcPr>
          <w:p w14:paraId="68A0F9B9" w14:textId="77777777" w:rsidR="00E304DB" w:rsidRPr="00011676" w:rsidRDefault="00823DF2" w:rsidP="00E304DB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299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D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Нет </w:t>
            </w:r>
            <w:r w:rsidR="00E304DB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="MS Gothic"/>
                  <w:sz w:val="20"/>
                </w:rPr>
                <w:id w:val="371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D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eastAsia="MS Gothic" w:hAnsi="MS Gothic"/>
                <w:sz w:val="20"/>
              </w:rPr>
              <w:t xml:space="preserve"> </w:t>
            </w:r>
            <w:r w:rsidR="00E304DB" w:rsidRPr="00011676">
              <w:rPr>
                <w:rFonts w:asciiTheme="minorHAnsi" w:hAnsiTheme="minorHAnsi"/>
                <w:sz w:val="20"/>
              </w:rPr>
              <w:t>Да</w:t>
            </w:r>
            <w:r w:rsidR="00E304DB" w:rsidRPr="00011676">
              <w:rPr>
                <w:rFonts w:asciiTheme="minorHAnsi" w:hAnsiTheme="minorHAnsi"/>
                <w:sz w:val="20"/>
              </w:rPr>
              <w:tab/>
              <w:t xml:space="preserve">Длина, м: </w:t>
            </w:r>
            <w:sdt>
              <w:sdtPr>
                <w:rPr>
                  <w:rFonts w:asciiTheme="minorHAnsi" w:hAnsiTheme="minorHAnsi"/>
                  <w:sz w:val="20"/>
                </w:rPr>
                <w:id w:val="2064511720"/>
                <w:showingPlcHdr/>
                <w:text/>
              </w:sdtPr>
              <w:sdtEndPr/>
              <w:sdtContent>
                <w:r w:rsidR="00E304DB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</w:t>
            </w:r>
          </w:p>
          <w:p w14:paraId="0299135D" w14:textId="77777777" w:rsidR="00195A18" w:rsidRPr="00011676" w:rsidRDefault="00195A18" w:rsidP="002834CE">
            <w:pPr>
              <w:tabs>
                <w:tab w:val="left" w:pos="743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Тип разъема (кабельной вилки): </w:t>
            </w:r>
            <w:sdt>
              <w:sdtPr>
                <w:rPr>
                  <w:rFonts w:asciiTheme="minorHAnsi" w:hAnsiTheme="minorHAnsi"/>
                  <w:sz w:val="20"/>
                </w:rPr>
                <w:id w:val="-1470352184"/>
                <w:showingPlcHdr/>
                <w:text/>
              </w:sdtPr>
              <w:sdtEndPr/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8A3C9E" w:rsidRPr="00011676" w14:paraId="1DDBAB6C" w14:textId="77777777" w:rsidTr="00375F6A">
        <w:trPr>
          <w:trHeight w:val="20"/>
          <w:jc w:val="center"/>
        </w:trPr>
        <w:tc>
          <w:tcPr>
            <w:tcW w:w="32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23692FCA" w14:textId="341B2E52" w:rsidR="008A3C9E" w:rsidRPr="00011676" w:rsidRDefault="00CB3FF1" w:rsidP="00AC2134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Требование к кабельному разъему</w:t>
            </w:r>
          </w:p>
        </w:tc>
        <w:tc>
          <w:tcPr>
            <w:tcW w:w="6967" w:type="dxa"/>
            <w:tcBorders>
              <w:bottom w:val="single" w:sz="8" w:space="0" w:color="auto"/>
            </w:tcBorders>
          </w:tcPr>
          <w:p w14:paraId="3D65FDA5" w14:textId="2A5A871B" w:rsidR="00CB3FF1" w:rsidRPr="00375F6A" w:rsidRDefault="00823DF2" w:rsidP="00AC2134">
            <w:pPr>
              <w:tabs>
                <w:tab w:val="left" w:pos="329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855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</w:t>
            </w:r>
            <w:r w:rsidR="00CB3FF1">
              <w:rPr>
                <w:rFonts w:asciiTheme="minorHAnsi" w:hAnsiTheme="minorHAnsi"/>
                <w:sz w:val="20"/>
              </w:rPr>
              <w:t>Стандартный разъем типа ШРАП-400-3ф</w:t>
            </w:r>
            <w:r w:rsidR="00375F6A">
              <w:rPr>
                <w:rFonts w:asciiTheme="minorHAnsi" w:hAnsiTheme="minorHAnsi"/>
                <w:sz w:val="20"/>
              </w:rPr>
              <w:t xml:space="preserve"> с функцией </w:t>
            </w:r>
            <w:r w:rsidR="00375F6A">
              <w:rPr>
                <w:rFonts w:asciiTheme="minorHAnsi" w:hAnsiTheme="minorHAnsi"/>
                <w:sz w:val="20"/>
                <w:lang w:val="en-US"/>
              </w:rPr>
              <w:t>Interlock</w:t>
            </w:r>
            <w:r w:rsidR="00375F6A">
              <w:rPr>
                <w:rFonts w:asciiTheme="minorHAnsi" w:hAnsiTheme="minorHAnsi"/>
                <w:sz w:val="20"/>
              </w:rPr>
              <w:t>.</w:t>
            </w:r>
          </w:p>
          <w:p w14:paraId="1FCBC815" w14:textId="77B9C318" w:rsidR="00CB3FF1" w:rsidRPr="00375F6A" w:rsidRDefault="00CB3FF1" w:rsidP="00AC2134">
            <w:pPr>
              <w:tabs>
                <w:tab w:val="left" w:pos="329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i/>
                <w:iCs/>
                <w:sz w:val="20"/>
              </w:rPr>
            </w:pPr>
            <w:r w:rsidRPr="00375F6A">
              <w:rPr>
                <w:rFonts w:asciiTheme="minorHAnsi" w:hAnsiTheme="minorHAnsi"/>
                <w:i/>
                <w:iCs/>
                <w:sz w:val="20"/>
              </w:rPr>
              <w:t>Кнопки управления включение/отключение на кабельной корзине.</w:t>
            </w:r>
          </w:p>
          <w:p w14:paraId="6E9938FC" w14:textId="0C2BF6AA" w:rsidR="00CB3FF1" w:rsidRDefault="00CB3FF1" w:rsidP="00AC2134">
            <w:pPr>
              <w:tabs>
                <w:tab w:val="left" w:pos="329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</w:p>
          <w:p w14:paraId="65523582" w14:textId="7D39D4CE" w:rsidR="008A3C9E" w:rsidRPr="00011676" w:rsidRDefault="00823DF2" w:rsidP="00375F6A">
            <w:pPr>
              <w:tabs>
                <w:tab w:val="left" w:pos="329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5541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3FF1" w:rsidRPr="00011676">
              <w:rPr>
                <w:rFonts w:asciiTheme="minorHAnsi" w:hAnsiTheme="minorHAnsi"/>
                <w:sz w:val="20"/>
              </w:rPr>
              <w:t xml:space="preserve"> </w:t>
            </w:r>
            <w:r w:rsidR="00375F6A">
              <w:rPr>
                <w:rFonts w:asciiTheme="minorHAnsi" w:hAnsiTheme="minorHAnsi"/>
                <w:sz w:val="20"/>
              </w:rPr>
              <w:t xml:space="preserve">Стандартный разъем типа </w:t>
            </w:r>
            <w:r w:rsidR="00375F6A">
              <w:rPr>
                <w:rFonts w:asciiTheme="minorHAnsi" w:hAnsiTheme="minorHAnsi"/>
                <w:sz w:val="20"/>
                <w:lang w:val="en-US"/>
              </w:rPr>
              <w:t>Style</w:t>
            </w:r>
            <w:r w:rsidR="00375F6A" w:rsidRPr="00375F6A">
              <w:rPr>
                <w:rFonts w:asciiTheme="minorHAnsi" w:hAnsiTheme="minorHAnsi"/>
                <w:sz w:val="20"/>
              </w:rPr>
              <w:t xml:space="preserve"> 3</w:t>
            </w:r>
            <w:r w:rsidR="00375F6A">
              <w:rPr>
                <w:rFonts w:asciiTheme="minorHAnsi" w:hAnsiTheme="minorHAnsi"/>
                <w:sz w:val="20"/>
                <w:lang w:val="en-US"/>
              </w:rPr>
              <w:t>B</w:t>
            </w:r>
            <w:r w:rsidR="00375F6A" w:rsidRPr="00375F6A">
              <w:rPr>
                <w:rFonts w:asciiTheme="minorHAnsi" w:hAnsiTheme="minorHAnsi"/>
                <w:sz w:val="20"/>
              </w:rPr>
              <w:t xml:space="preserve"> </w:t>
            </w:r>
            <w:r w:rsidR="00CD04A7">
              <w:rPr>
                <w:rFonts w:asciiTheme="minorHAnsi" w:hAnsiTheme="minorHAnsi"/>
                <w:sz w:val="20"/>
              </w:rPr>
              <w:t xml:space="preserve">ШРАП-400Е </w:t>
            </w:r>
            <w:r w:rsidR="00375F6A">
              <w:rPr>
                <w:rFonts w:asciiTheme="minorHAnsi" w:hAnsiTheme="minorHAnsi"/>
                <w:sz w:val="20"/>
              </w:rPr>
              <w:t xml:space="preserve">с функцией </w:t>
            </w:r>
            <w:r w:rsidR="00375F6A">
              <w:rPr>
                <w:rFonts w:asciiTheme="minorHAnsi" w:hAnsiTheme="minorHAnsi"/>
                <w:sz w:val="20"/>
                <w:lang w:val="en-US"/>
              </w:rPr>
              <w:t>Interlock</w:t>
            </w:r>
            <w:r w:rsidR="00375F6A">
              <w:rPr>
                <w:rFonts w:asciiTheme="minorHAnsi" w:hAnsiTheme="minorHAnsi"/>
                <w:sz w:val="20"/>
              </w:rPr>
              <w:t xml:space="preserve"> и к</w:t>
            </w:r>
            <w:r w:rsidR="00CB3FF1">
              <w:rPr>
                <w:rFonts w:asciiTheme="minorHAnsi" w:hAnsiTheme="minorHAnsi"/>
                <w:sz w:val="20"/>
              </w:rPr>
              <w:t>нопк</w:t>
            </w:r>
            <w:r w:rsidR="00375F6A">
              <w:rPr>
                <w:rFonts w:asciiTheme="minorHAnsi" w:hAnsiTheme="minorHAnsi"/>
                <w:sz w:val="20"/>
              </w:rPr>
              <w:t>ами</w:t>
            </w:r>
            <w:r w:rsidR="00CB3FF1">
              <w:rPr>
                <w:rFonts w:asciiTheme="minorHAnsi" w:hAnsiTheme="minorHAnsi"/>
                <w:sz w:val="20"/>
              </w:rPr>
              <w:t xml:space="preserve"> управления </w:t>
            </w:r>
            <w:r w:rsidR="00375F6A">
              <w:rPr>
                <w:rFonts w:asciiTheme="minorHAnsi" w:hAnsiTheme="minorHAnsi"/>
                <w:sz w:val="20"/>
              </w:rPr>
              <w:t>«</w:t>
            </w:r>
            <w:r w:rsidR="00CB3FF1">
              <w:rPr>
                <w:rFonts w:asciiTheme="minorHAnsi" w:hAnsiTheme="minorHAnsi"/>
                <w:sz w:val="20"/>
              </w:rPr>
              <w:t>включение/отключение</w:t>
            </w:r>
            <w:r w:rsidR="00375F6A">
              <w:rPr>
                <w:rFonts w:asciiTheme="minorHAnsi" w:hAnsiTheme="minorHAnsi"/>
                <w:sz w:val="20"/>
              </w:rPr>
              <w:t>»</w:t>
            </w:r>
            <w:r w:rsidR="00CB3FF1">
              <w:rPr>
                <w:rFonts w:asciiTheme="minorHAnsi" w:hAnsiTheme="minorHAnsi"/>
                <w:sz w:val="20"/>
              </w:rPr>
              <w:t xml:space="preserve"> на </w:t>
            </w:r>
            <w:r w:rsidR="00375F6A">
              <w:rPr>
                <w:rFonts w:asciiTheme="minorHAnsi" w:hAnsiTheme="minorHAnsi"/>
                <w:sz w:val="20"/>
              </w:rPr>
              <w:t>разъеме</w:t>
            </w:r>
            <w:r w:rsidR="00CB3FF1">
              <w:rPr>
                <w:rFonts w:asciiTheme="minorHAnsi" w:hAnsiTheme="minorHAnsi"/>
                <w:sz w:val="20"/>
              </w:rPr>
              <w:t>.</w:t>
            </w:r>
          </w:p>
        </w:tc>
      </w:tr>
      <w:tr w:rsidR="009B72A4" w:rsidRPr="00011676" w14:paraId="4CF200F4" w14:textId="77777777" w:rsidTr="00375F6A">
        <w:trPr>
          <w:trHeight w:val="233"/>
          <w:jc w:val="center"/>
        </w:trPr>
        <w:tc>
          <w:tcPr>
            <w:tcW w:w="1024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14:paraId="415179DB" w14:textId="44AFAB78" w:rsidR="00375F6A" w:rsidRDefault="00375F6A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Количество, штук: </w:t>
            </w:r>
            <w:sdt>
              <w:sdtPr>
                <w:rPr>
                  <w:rFonts w:asciiTheme="minorHAnsi" w:hAnsiTheme="minorHAnsi"/>
                  <w:sz w:val="20"/>
                </w:rPr>
                <w:id w:val="-1242089099"/>
                <w:showingPlcHdr/>
                <w:text/>
              </w:sdtPr>
              <w:sdtEndPr/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664F6B27" w14:textId="707E88C2" w:rsidR="002D1F35" w:rsidRDefault="009B72A4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>Дополнительные требования:</w:t>
            </w:r>
            <w:r w:rsidR="00080AB4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203858793"/>
                <w:showingPlcHdr/>
                <w:text/>
              </w:sdtPr>
              <w:sdtEndPr/>
              <w:sdtContent>
                <w:r w:rsidR="00080AB4" w:rsidRPr="00011676">
                  <w:rPr>
                    <w:rStyle w:val="af1"/>
                    <w:rFonts w:eastAsiaTheme="minorHAnsi"/>
                    <w:sz w:val="20"/>
                  </w:rPr>
                  <w:t>Место для ввода текста.</w:t>
                </w:r>
              </w:sdtContent>
            </w:sdt>
          </w:p>
          <w:p w14:paraId="04B75338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C38AF8E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945F4F8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2206A87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65D4FCF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7651C0E" w14:textId="30A35E16" w:rsidR="00156C12" w:rsidRPr="00011676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7B1B6F7F" w14:textId="77777777" w:rsidR="00E304DB" w:rsidRPr="00402140" w:rsidRDefault="00E304DB" w:rsidP="00CA3A4D">
      <w:pPr>
        <w:spacing w:line="240" w:lineRule="auto"/>
        <w:ind w:left="0"/>
        <w:jc w:val="both"/>
        <w:outlineLvl w:val="0"/>
        <w:rPr>
          <w:rFonts w:ascii="Arial" w:hAnsi="Arial" w:cs="Arial"/>
          <w:b/>
          <w:bCs/>
          <w:kern w:val="36"/>
          <w:lang w:eastAsia="ru-RU"/>
        </w:rPr>
      </w:pPr>
    </w:p>
    <w:sectPr w:rsidR="00E304DB" w:rsidRPr="00402140" w:rsidSect="008625E0">
      <w:headerReference w:type="default" r:id="rId9"/>
      <w:pgSz w:w="11906" w:h="16838"/>
      <w:pgMar w:top="-1702" w:right="850" w:bottom="993" w:left="1701" w:header="4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D009" w14:textId="77777777" w:rsidR="00823DF2" w:rsidRDefault="00823DF2" w:rsidP="00B84DA7">
      <w:r>
        <w:separator/>
      </w:r>
    </w:p>
  </w:endnote>
  <w:endnote w:type="continuationSeparator" w:id="0">
    <w:p w14:paraId="0C4187E9" w14:textId="77777777" w:rsidR="00823DF2" w:rsidRDefault="00823DF2" w:rsidP="00B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82C8" w14:textId="77777777" w:rsidR="00823DF2" w:rsidRDefault="00823DF2" w:rsidP="00B84DA7">
      <w:r>
        <w:separator/>
      </w:r>
    </w:p>
  </w:footnote>
  <w:footnote w:type="continuationSeparator" w:id="0">
    <w:p w14:paraId="53546151" w14:textId="77777777" w:rsidR="00823DF2" w:rsidRDefault="00823DF2" w:rsidP="00B8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600" w14:textId="0E3FD5AD" w:rsidR="00653BA4" w:rsidRPr="007B7D8A" w:rsidRDefault="00653BA4" w:rsidP="00156C12">
    <w:pPr>
      <w:pStyle w:val="ab"/>
      <w:spacing w:line="276" w:lineRule="auto"/>
      <w:ind w:left="3261"/>
      <w:rPr>
        <w:i w:val="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3205C" wp14:editId="0FD344D6">
          <wp:simplePos x="0" y="0"/>
          <wp:positionH relativeFrom="column">
            <wp:posOffset>-261151</wp:posOffset>
          </wp:positionH>
          <wp:positionV relativeFrom="paragraph">
            <wp:posOffset>52953</wp:posOffset>
          </wp:positionV>
          <wp:extent cx="1804946" cy="408452"/>
          <wp:effectExtent l="0" t="0" r="508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25" cy="42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D8A">
      <w:rPr>
        <w:i w:val="0"/>
        <w:sz w:val="24"/>
      </w:rPr>
      <w:t>ООО «ЭлектроЭир»</w:t>
    </w:r>
  </w:p>
  <w:p w14:paraId="5B145EE3" w14:textId="09C479D9" w:rsidR="00653BA4" w:rsidRPr="00C55F9F" w:rsidRDefault="00653BA4" w:rsidP="00156C12">
    <w:pPr>
      <w:pStyle w:val="ab"/>
      <w:ind w:left="3261"/>
      <w:rPr>
        <w:i w:val="0"/>
        <w:sz w:val="18"/>
        <w:szCs w:val="18"/>
      </w:rPr>
    </w:pPr>
    <w:r w:rsidRPr="00C55F9F">
      <w:rPr>
        <w:i w:val="0"/>
        <w:sz w:val="18"/>
        <w:szCs w:val="18"/>
      </w:rPr>
      <w:t>192029, Российская Федерация,</w:t>
    </w:r>
    <w:r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</w:rPr>
      <w:t>г. Санкт-Петербург, ул. Ткачей, д. 11, литер А.</w:t>
    </w:r>
  </w:p>
  <w:p w14:paraId="11D98B83" w14:textId="609A6E78" w:rsidR="005D1E1E" w:rsidRDefault="00653BA4" w:rsidP="00156C12">
    <w:pPr>
      <w:pStyle w:val="ab"/>
      <w:ind w:left="3261"/>
    </w:pPr>
    <w:r w:rsidRPr="00C55F9F">
      <w:rPr>
        <w:i w:val="0"/>
        <w:sz w:val="18"/>
        <w:szCs w:val="18"/>
        <w:lang w:val="en-US"/>
      </w:rPr>
      <w:sym w:font="Wingdings 2" w:char="F027"/>
    </w:r>
    <w:r w:rsidRPr="00C55F9F">
      <w:rPr>
        <w:i w:val="0"/>
        <w:sz w:val="18"/>
        <w:szCs w:val="18"/>
      </w:rPr>
      <w:t xml:space="preserve"> +7-812-6436610</w:t>
    </w:r>
    <w:r w:rsidRPr="00EC39F3">
      <w:rPr>
        <w:i w:val="0"/>
        <w:sz w:val="18"/>
        <w:szCs w:val="18"/>
      </w:rPr>
      <w:t xml:space="preserve">   </w:t>
    </w:r>
    <w:r w:rsidRPr="00C55F9F">
      <w:rPr>
        <w:rFonts w:ascii="Wingdings" w:hAnsi="Wingdings"/>
        <w:i w:val="0"/>
        <w:sz w:val="18"/>
        <w:szCs w:val="18"/>
      </w:rPr>
      <w:t></w:t>
    </w:r>
    <w:r w:rsidRPr="00EC39F3"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  <w:lang w:val="en-US"/>
      </w:rPr>
      <w:t>air</w:t>
    </w:r>
    <w:r w:rsidRPr="00EC39F3">
      <w:rPr>
        <w:i w:val="0"/>
        <w:sz w:val="18"/>
        <w:szCs w:val="18"/>
      </w:rPr>
      <w:t>@</w:t>
    </w:r>
    <w:r w:rsidRPr="00C55F9F">
      <w:rPr>
        <w:i w:val="0"/>
        <w:sz w:val="18"/>
        <w:szCs w:val="18"/>
        <w:lang w:val="en-US"/>
      </w:rPr>
      <w:t>electroair</w:t>
    </w:r>
    <w:r w:rsidRPr="00EC39F3">
      <w:rPr>
        <w:i w:val="0"/>
        <w:sz w:val="18"/>
        <w:szCs w:val="18"/>
      </w:rPr>
      <w:t>.</w:t>
    </w:r>
    <w:r w:rsidRPr="00C55F9F">
      <w:rPr>
        <w:i w:val="0"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58"/>
    <w:multiLevelType w:val="hybridMultilevel"/>
    <w:tmpl w:val="524C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85F"/>
    <w:multiLevelType w:val="hybridMultilevel"/>
    <w:tmpl w:val="C944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504"/>
    <w:multiLevelType w:val="hybridMultilevel"/>
    <w:tmpl w:val="2A1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148"/>
    <w:multiLevelType w:val="hybridMultilevel"/>
    <w:tmpl w:val="377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E93"/>
    <w:multiLevelType w:val="hybridMultilevel"/>
    <w:tmpl w:val="1DBA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EE"/>
    <w:multiLevelType w:val="multilevel"/>
    <w:tmpl w:val="A66E520A"/>
    <w:lvl w:ilvl="0">
      <w:start w:val="1"/>
      <w:numFmt w:val="decimal"/>
      <w:pStyle w:val="a"/>
      <w:suff w:val="space"/>
      <w:lvlText w:val="%1."/>
      <w:lvlJc w:val="right"/>
      <w:pPr>
        <w:ind w:left="964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304" w:hanging="227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6" w15:restartNumberingAfterBreak="0">
    <w:nsid w:val="5A2912C2"/>
    <w:multiLevelType w:val="multilevel"/>
    <w:tmpl w:val="F48C3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FE4120A"/>
    <w:multiLevelType w:val="hybridMultilevel"/>
    <w:tmpl w:val="638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iFRvi0tMwK/ICPy3r7cZVM1hdZmhtXnOrwkpajkJ6cP0PHx7h9S9X+LwQPoLuHBmNfJiHdmXq8QBK8QQkZ/EBA==" w:salt="EpSESem6xH2/WxtnZWqiZQ==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7"/>
    <w:rsid w:val="00002EC9"/>
    <w:rsid w:val="000063BD"/>
    <w:rsid w:val="00011676"/>
    <w:rsid w:val="000139A5"/>
    <w:rsid w:val="00014A1F"/>
    <w:rsid w:val="00015043"/>
    <w:rsid w:val="0002011F"/>
    <w:rsid w:val="000208EE"/>
    <w:rsid w:val="00022436"/>
    <w:rsid w:val="000248BC"/>
    <w:rsid w:val="000342FC"/>
    <w:rsid w:val="000376AA"/>
    <w:rsid w:val="00043173"/>
    <w:rsid w:val="0004342B"/>
    <w:rsid w:val="00045112"/>
    <w:rsid w:val="00047417"/>
    <w:rsid w:val="00047EEB"/>
    <w:rsid w:val="00050C32"/>
    <w:rsid w:val="00052EBF"/>
    <w:rsid w:val="00057F71"/>
    <w:rsid w:val="00057FDD"/>
    <w:rsid w:val="00060186"/>
    <w:rsid w:val="000620A9"/>
    <w:rsid w:val="00062A72"/>
    <w:rsid w:val="00063446"/>
    <w:rsid w:val="00064596"/>
    <w:rsid w:val="00072252"/>
    <w:rsid w:val="0007412A"/>
    <w:rsid w:val="0007605A"/>
    <w:rsid w:val="00080AB4"/>
    <w:rsid w:val="00082401"/>
    <w:rsid w:val="00082F25"/>
    <w:rsid w:val="00087D7F"/>
    <w:rsid w:val="0009004E"/>
    <w:rsid w:val="00090FEC"/>
    <w:rsid w:val="000946A0"/>
    <w:rsid w:val="000A1D42"/>
    <w:rsid w:val="000A726A"/>
    <w:rsid w:val="000B51E9"/>
    <w:rsid w:val="000C7BA6"/>
    <w:rsid w:val="000D1E8C"/>
    <w:rsid w:val="000D5350"/>
    <w:rsid w:val="000D6682"/>
    <w:rsid w:val="000D693F"/>
    <w:rsid w:val="000D7013"/>
    <w:rsid w:val="000E3949"/>
    <w:rsid w:val="000E39DE"/>
    <w:rsid w:val="000E39FF"/>
    <w:rsid w:val="000E696B"/>
    <w:rsid w:val="000E6CEA"/>
    <w:rsid w:val="000F2720"/>
    <w:rsid w:val="00103C7B"/>
    <w:rsid w:val="001073D2"/>
    <w:rsid w:val="0010795F"/>
    <w:rsid w:val="00112CC0"/>
    <w:rsid w:val="00114F5B"/>
    <w:rsid w:val="001163BE"/>
    <w:rsid w:val="00126DE5"/>
    <w:rsid w:val="00132262"/>
    <w:rsid w:val="0013444E"/>
    <w:rsid w:val="00136897"/>
    <w:rsid w:val="0013700F"/>
    <w:rsid w:val="0014223D"/>
    <w:rsid w:val="00142417"/>
    <w:rsid w:val="00143169"/>
    <w:rsid w:val="00143967"/>
    <w:rsid w:val="001441DB"/>
    <w:rsid w:val="0014710F"/>
    <w:rsid w:val="00151D08"/>
    <w:rsid w:val="00156517"/>
    <w:rsid w:val="00156C12"/>
    <w:rsid w:val="0016398E"/>
    <w:rsid w:val="0016525D"/>
    <w:rsid w:val="00166FA9"/>
    <w:rsid w:val="00170CE7"/>
    <w:rsid w:val="00171CE0"/>
    <w:rsid w:val="00172951"/>
    <w:rsid w:val="0017730E"/>
    <w:rsid w:val="00177534"/>
    <w:rsid w:val="00181D08"/>
    <w:rsid w:val="00185DF0"/>
    <w:rsid w:val="00190DA4"/>
    <w:rsid w:val="001924AD"/>
    <w:rsid w:val="001926B0"/>
    <w:rsid w:val="00193E4D"/>
    <w:rsid w:val="0019468D"/>
    <w:rsid w:val="00194780"/>
    <w:rsid w:val="00195A18"/>
    <w:rsid w:val="00197F79"/>
    <w:rsid w:val="001A2A0F"/>
    <w:rsid w:val="001B02D0"/>
    <w:rsid w:val="001B0DFC"/>
    <w:rsid w:val="001B101A"/>
    <w:rsid w:val="001B2ACD"/>
    <w:rsid w:val="001B2FB0"/>
    <w:rsid w:val="001B3E51"/>
    <w:rsid w:val="001B4CB2"/>
    <w:rsid w:val="001B4FF8"/>
    <w:rsid w:val="001B7A61"/>
    <w:rsid w:val="001C0C44"/>
    <w:rsid w:val="001C2C10"/>
    <w:rsid w:val="001C4499"/>
    <w:rsid w:val="001C53F1"/>
    <w:rsid w:val="001C7ABE"/>
    <w:rsid w:val="001C7B21"/>
    <w:rsid w:val="001F492B"/>
    <w:rsid w:val="00210950"/>
    <w:rsid w:val="002118E0"/>
    <w:rsid w:val="002151AB"/>
    <w:rsid w:val="00222F7F"/>
    <w:rsid w:val="002269C8"/>
    <w:rsid w:val="00226A0B"/>
    <w:rsid w:val="00227C9E"/>
    <w:rsid w:val="00231F5B"/>
    <w:rsid w:val="0023274E"/>
    <w:rsid w:val="002355AF"/>
    <w:rsid w:val="00235834"/>
    <w:rsid w:val="00235DC6"/>
    <w:rsid w:val="002373A0"/>
    <w:rsid w:val="00237540"/>
    <w:rsid w:val="00240A3A"/>
    <w:rsid w:val="0024555F"/>
    <w:rsid w:val="00245908"/>
    <w:rsid w:val="00251D20"/>
    <w:rsid w:val="0026010D"/>
    <w:rsid w:val="00260516"/>
    <w:rsid w:val="00260B7F"/>
    <w:rsid w:val="002634EA"/>
    <w:rsid w:val="00263849"/>
    <w:rsid w:val="002653E0"/>
    <w:rsid w:val="0027084B"/>
    <w:rsid w:val="00271E22"/>
    <w:rsid w:val="002727EF"/>
    <w:rsid w:val="00280744"/>
    <w:rsid w:val="00282FC1"/>
    <w:rsid w:val="002855E8"/>
    <w:rsid w:val="00285648"/>
    <w:rsid w:val="0029181E"/>
    <w:rsid w:val="00292DA5"/>
    <w:rsid w:val="00296837"/>
    <w:rsid w:val="002974BE"/>
    <w:rsid w:val="002A159B"/>
    <w:rsid w:val="002A2EFA"/>
    <w:rsid w:val="002A4B4A"/>
    <w:rsid w:val="002A55CA"/>
    <w:rsid w:val="002A5A9D"/>
    <w:rsid w:val="002B2337"/>
    <w:rsid w:val="002B52E7"/>
    <w:rsid w:val="002B5BAE"/>
    <w:rsid w:val="002C3366"/>
    <w:rsid w:val="002C4412"/>
    <w:rsid w:val="002C6C49"/>
    <w:rsid w:val="002D1F35"/>
    <w:rsid w:val="002D376D"/>
    <w:rsid w:val="002D4901"/>
    <w:rsid w:val="002D4B58"/>
    <w:rsid w:val="002D705D"/>
    <w:rsid w:val="002D7276"/>
    <w:rsid w:val="002D7D01"/>
    <w:rsid w:val="002E08EF"/>
    <w:rsid w:val="002E26F3"/>
    <w:rsid w:val="002E30B0"/>
    <w:rsid w:val="002E580A"/>
    <w:rsid w:val="002E700E"/>
    <w:rsid w:val="002F3EA2"/>
    <w:rsid w:val="002F54AA"/>
    <w:rsid w:val="00304691"/>
    <w:rsid w:val="00305711"/>
    <w:rsid w:val="00307014"/>
    <w:rsid w:val="00317013"/>
    <w:rsid w:val="003224B1"/>
    <w:rsid w:val="003243BF"/>
    <w:rsid w:val="0032672E"/>
    <w:rsid w:val="00326D5A"/>
    <w:rsid w:val="00327812"/>
    <w:rsid w:val="00330D67"/>
    <w:rsid w:val="00342E10"/>
    <w:rsid w:val="00342E9E"/>
    <w:rsid w:val="003474E6"/>
    <w:rsid w:val="00347BB9"/>
    <w:rsid w:val="003514B8"/>
    <w:rsid w:val="0035383E"/>
    <w:rsid w:val="0035749B"/>
    <w:rsid w:val="0036123B"/>
    <w:rsid w:val="00371776"/>
    <w:rsid w:val="00375A00"/>
    <w:rsid w:val="00375F6A"/>
    <w:rsid w:val="00376A11"/>
    <w:rsid w:val="00383202"/>
    <w:rsid w:val="00383474"/>
    <w:rsid w:val="00383EC7"/>
    <w:rsid w:val="003845B3"/>
    <w:rsid w:val="0038481C"/>
    <w:rsid w:val="00387370"/>
    <w:rsid w:val="00394C9F"/>
    <w:rsid w:val="003967BD"/>
    <w:rsid w:val="003A7A6A"/>
    <w:rsid w:val="003B01AE"/>
    <w:rsid w:val="003B0C69"/>
    <w:rsid w:val="003B0DDB"/>
    <w:rsid w:val="003B3032"/>
    <w:rsid w:val="003B3198"/>
    <w:rsid w:val="003B5AE8"/>
    <w:rsid w:val="003C0172"/>
    <w:rsid w:val="003C0282"/>
    <w:rsid w:val="003C0436"/>
    <w:rsid w:val="003C0F21"/>
    <w:rsid w:val="003C28C9"/>
    <w:rsid w:val="003C2A1B"/>
    <w:rsid w:val="003C2D0D"/>
    <w:rsid w:val="003D1B06"/>
    <w:rsid w:val="003D2C89"/>
    <w:rsid w:val="003D50FE"/>
    <w:rsid w:val="003E4CC5"/>
    <w:rsid w:val="003F31A8"/>
    <w:rsid w:val="003F4779"/>
    <w:rsid w:val="003F577E"/>
    <w:rsid w:val="00402140"/>
    <w:rsid w:val="00404736"/>
    <w:rsid w:val="00404D59"/>
    <w:rsid w:val="00410CDD"/>
    <w:rsid w:val="00411205"/>
    <w:rsid w:val="00413FF3"/>
    <w:rsid w:val="00420D00"/>
    <w:rsid w:val="00421C1A"/>
    <w:rsid w:val="004221E3"/>
    <w:rsid w:val="00426512"/>
    <w:rsid w:val="00433281"/>
    <w:rsid w:val="004335BE"/>
    <w:rsid w:val="00435D26"/>
    <w:rsid w:val="00436E23"/>
    <w:rsid w:val="004410C2"/>
    <w:rsid w:val="00444A9A"/>
    <w:rsid w:val="0044549A"/>
    <w:rsid w:val="0045213A"/>
    <w:rsid w:val="0046032E"/>
    <w:rsid w:val="00466F07"/>
    <w:rsid w:val="0046757D"/>
    <w:rsid w:val="004720BE"/>
    <w:rsid w:val="00493973"/>
    <w:rsid w:val="00494481"/>
    <w:rsid w:val="00497DEE"/>
    <w:rsid w:val="004A031C"/>
    <w:rsid w:val="004A0DB6"/>
    <w:rsid w:val="004A19DE"/>
    <w:rsid w:val="004A6985"/>
    <w:rsid w:val="004B0676"/>
    <w:rsid w:val="004B52F5"/>
    <w:rsid w:val="004B6B3A"/>
    <w:rsid w:val="004C1E56"/>
    <w:rsid w:val="004C607E"/>
    <w:rsid w:val="004D21DA"/>
    <w:rsid w:val="004D35D8"/>
    <w:rsid w:val="004D56BC"/>
    <w:rsid w:val="004D5F39"/>
    <w:rsid w:val="004D6A88"/>
    <w:rsid w:val="004F6CD0"/>
    <w:rsid w:val="004F6D9D"/>
    <w:rsid w:val="004F76DC"/>
    <w:rsid w:val="00504389"/>
    <w:rsid w:val="00505B6A"/>
    <w:rsid w:val="005124C6"/>
    <w:rsid w:val="00520AF3"/>
    <w:rsid w:val="00521A0C"/>
    <w:rsid w:val="00523339"/>
    <w:rsid w:val="005259B1"/>
    <w:rsid w:val="0053230D"/>
    <w:rsid w:val="00536D63"/>
    <w:rsid w:val="0053776C"/>
    <w:rsid w:val="00542127"/>
    <w:rsid w:val="005428C4"/>
    <w:rsid w:val="00542FD8"/>
    <w:rsid w:val="00547F5A"/>
    <w:rsid w:val="00557547"/>
    <w:rsid w:val="0056157B"/>
    <w:rsid w:val="00561AAE"/>
    <w:rsid w:val="005632D9"/>
    <w:rsid w:val="005667BC"/>
    <w:rsid w:val="00570E09"/>
    <w:rsid w:val="00571C43"/>
    <w:rsid w:val="00572717"/>
    <w:rsid w:val="005742B5"/>
    <w:rsid w:val="00574FAA"/>
    <w:rsid w:val="0058176A"/>
    <w:rsid w:val="0058212E"/>
    <w:rsid w:val="00586FFD"/>
    <w:rsid w:val="00591212"/>
    <w:rsid w:val="0059558A"/>
    <w:rsid w:val="005A23BC"/>
    <w:rsid w:val="005A271F"/>
    <w:rsid w:val="005A2A35"/>
    <w:rsid w:val="005A3655"/>
    <w:rsid w:val="005A41EF"/>
    <w:rsid w:val="005A6CFB"/>
    <w:rsid w:val="005B161D"/>
    <w:rsid w:val="005B1A13"/>
    <w:rsid w:val="005B1D95"/>
    <w:rsid w:val="005B2D69"/>
    <w:rsid w:val="005B42F5"/>
    <w:rsid w:val="005C5808"/>
    <w:rsid w:val="005D0E46"/>
    <w:rsid w:val="005D1460"/>
    <w:rsid w:val="005D1E1E"/>
    <w:rsid w:val="005D5C5B"/>
    <w:rsid w:val="005E07D4"/>
    <w:rsid w:val="005E29DA"/>
    <w:rsid w:val="005F0904"/>
    <w:rsid w:val="006005E3"/>
    <w:rsid w:val="0060283B"/>
    <w:rsid w:val="00604900"/>
    <w:rsid w:val="00604A62"/>
    <w:rsid w:val="0060507F"/>
    <w:rsid w:val="00613FBE"/>
    <w:rsid w:val="00616CB9"/>
    <w:rsid w:val="00617A6B"/>
    <w:rsid w:val="006204E0"/>
    <w:rsid w:val="006226B3"/>
    <w:rsid w:val="00622C33"/>
    <w:rsid w:val="00623190"/>
    <w:rsid w:val="0062777F"/>
    <w:rsid w:val="0063094A"/>
    <w:rsid w:val="00632D83"/>
    <w:rsid w:val="006337BE"/>
    <w:rsid w:val="00644311"/>
    <w:rsid w:val="006452B7"/>
    <w:rsid w:val="00646098"/>
    <w:rsid w:val="00653BA4"/>
    <w:rsid w:val="0065486E"/>
    <w:rsid w:val="00656B6A"/>
    <w:rsid w:val="00656F82"/>
    <w:rsid w:val="0066052C"/>
    <w:rsid w:val="0066225D"/>
    <w:rsid w:val="00662BA8"/>
    <w:rsid w:val="00665C39"/>
    <w:rsid w:val="00667D02"/>
    <w:rsid w:val="00671C64"/>
    <w:rsid w:val="0067454F"/>
    <w:rsid w:val="00676446"/>
    <w:rsid w:val="00680AAB"/>
    <w:rsid w:val="00680AB5"/>
    <w:rsid w:val="00683051"/>
    <w:rsid w:val="0068329A"/>
    <w:rsid w:val="00684E23"/>
    <w:rsid w:val="00685AC4"/>
    <w:rsid w:val="00690E5B"/>
    <w:rsid w:val="006A2467"/>
    <w:rsid w:val="006A2584"/>
    <w:rsid w:val="006B2EF0"/>
    <w:rsid w:val="006B35FF"/>
    <w:rsid w:val="006B6522"/>
    <w:rsid w:val="006C35BA"/>
    <w:rsid w:val="006C39F2"/>
    <w:rsid w:val="006C7C38"/>
    <w:rsid w:val="006D239C"/>
    <w:rsid w:val="006D2489"/>
    <w:rsid w:val="006F5E71"/>
    <w:rsid w:val="00700310"/>
    <w:rsid w:val="00704777"/>
    <w:rsid w:val="0070520A"/>
    <w:rsid w:val="00705D34"/>
    <w:rsid w:val="00705DE0"/>
    <w:rsid w:val="007139FD"/>
    <w:rsid w:val="00714886"/>
    <w:rsid w:val="00715FFE"/>
    <w:rsid w:val="00725416"/>
    <w:rsid w:val="00726EC9"/>
    <w:rsid w:val="007273D1"/>
    <w:rsid w:val="00730C94"/>
    <w:rsid w:val="0073608E"/>
    <w:rsid w:val="00741F57"/>
    <w:rsid w:val="0074386E"/>
    <w:rsid w:val="007438ED"/>
    <w:rsid w:val="0074432E"/>
    <w:rsid w:val="007501D8"/>
    <w:rsid w:val="007541C9"/>
    <w:rsid w:val="0075479B"/>
    <w:rsid w:val="0075546C"/>
    <w:rsid w:val="00756F2B"/>
    <w:rsid w:val="00761C34"/>
    <w:rsid w:val="00761FF3"/>
    <w:rsid w:val="00764C99"/>
    <w:rsid w:val="007660E9"/>
    <w:rsid w:val="007669DF"/>
    <w:rsid w:val="00770EDD"/>
    <w:rsid w:val="007733DE"/>
    <w:rsid w:val="0077370A"/>
    <w:rsid w:val="007922AA"/>
    <w:rsid w:val="00792CBA"/>
    <w:rsid w:val="00794E8A"/>
    <w:rsid w:val="00795106"/>
    <w:rsid w:val="007A50F5"/>
    <w:rsid w:val="007A591A"/>
    <w:rsid w:val="007A5B71"/>
    <w:rsid w:val="007B12F5"/>
    <w:rsid w:val="007B41B2"/>
    <w:rsid w:val="007B4614"/>
    <w:rsid w:val="007C26FD"/>
    <w:rsid w:val="007C42A4"/>
    <w:rsid w:val="007C7867"/>
    <w:rsid w:val="007D43C6"/>
    <w:rsid w:val="007D647F"/>
    <w:rsid w:val="007E117D"/>
    <w:rsid w:val="007E61E6"/>
    <w:rsid w:val="007E6201"/>
    <w:rsid w:val="007E79A0"/>
    <w:rsid w:val="007F365D"/>
    <w:rsid w:val="007F4915"/>
    <w:rsid w:val="007F6363"/>
    <w:rsid w:val="007F6676"/>
    <w:rsid w:val="0082373D"/>
    <w:rsid w:val="00823DF2"/>
    <w:rsid w:val="00825F26"/>
    <w:rsid w:val="00830A98"/>
    <w:rsid w:val="00831249"/>
    <w:rsid w:val="00831C08"/>
    <w:rsid w:val="008422D3"/>
    <w:rsid w:val="00843128"/>
    <w:rsid w:val="0084677F"/>
    <w:rsid w:val="00852A5A"/>
    <w:rsid w:val="00856978"/>
    <w:rsid w:val="00856F09"/>
    <w:rsid w:val="00856F28"/>
    <w:rsid w:val="00861803"/>
    <w:rsid w:val="0086230A"/>
    <w:rsid w:val="008625E0"/>
    <w:rsid w:val="008724C8"/>
    <w:rsid w:val="0088168F"/>
    <w:rsid w:val="00886360"/>
    <w:rsid w:val="00890D89"/>
    <w:rsid w:val="0089141B"/>
    <w:rsid w:val="00891DB1"/>
    <w:rsid w:val="00893A12"/>
    <w:rsid w:val="008948B0"/>
    <w:rsid w:val="008A2FE8"/>
    <w:rsid w:val="008A3C9E"/>
    <w:rsid w:val="008A59BD"/>
    <w:rsid w:val="008A73C6"/>
    <w:rsid w:val="008A7BE1"/>
    <w:rsid w:val="008B5A1C"/>
    <w:rsid w:val="008C3320"/>
    <w:rsid w:val="008C521A"/>
    <w:rsid w:val="008D19D5"/>
    <w:rsid w:val="008D59D6"/>
    <w:rsid w:val="008D5F32"/>
    <w:rsid w:val="008D6995"/>
    <w:rsid w:val="008E0D86"/>
    <w:rsid w:val="008E3098"/>
    <w:rsid w:val="008E6928"/>
    <w:rsid w:val="008E6BCD"/>
    <w:rsid w:val="008E6D63"/>
    <w:rsid w:val="008F4381"/>
    <w:rsid w:val="008F5667"/>
    <w:rsid w:val="008F6C4A"/>
    <w:rsid w:val="00902A86"/>
    <w:rsid w:val="00903AFB"/>
    <w:rsid w:val="0090593C"/>
    <w:rsid w:val="00916531"/>
    <w:rsid w:val="009178B1"/>
    <w:rsid w:val="00917C92"/>
    <w:rsid w:val="0092178F"/>
    <w:rsid w:val="0093019E"/>
    <w:rsid w:val="00933E38"/>
    <w:rsid w:val="0093429D"/>
    <w:rsid w:val="00935098"/>
    <w:rsid w:val="00937756"/>
    <w:rsid w:val="009453E5"/>
    <w:rsid w:val="0094723D"/>
    <w:rsid w:val="00947B02"/>
    <w:rsid w:val="00950771"/>
    <w:rsid w:val="00955395"/>
    <w:rsid w:val="009559EB"/>
    <w:rsid w:val="00963C10"/>
    <w:rsid w:val="00970059"/>
    <w:rsid w:val="0097775F"/>
    <w:rsid w:val="009820EC"/>
    <w:rsid w:val="00982D0D"/>
    <w:rsid w:val="00986F12"/>
    <w:rsid w:val="00991F8E"/>
    <w:rsid w:val="00992B39"/>
    <w:rsid w:val="00993300"/>
    <w:rsid w:val="009955A4"/>
    <w:rsid w:val="009A3A96"/>
    <w:rsid w:val="009B1D95"/>
    <w:rsid w:val="009B2F79"/>
    <w:rsid w:val="009B38C3"/>
    <w:rsid w:val="009B4FD3"/>
    <w:rsid w:val="009B63F4"/>
    <w:rsid w:val="009B72A4"/>
    <w:rsid w:val="009C3E05"/>
    <w:rsid w:val="009C4457"/>
    <w:rsid w:val="009D2A3F"/>
    <w:rsid w:val="009D3941"/>
    <w:rsid w:val="009D41D3"/>
    <w:rsid w:val="009E1547"/>
    <w:rsid w:val="009F1A9C"/>
    <w:rsid w:val="009F4895"/>
    <w:rsid w:val="00A00499"/>
    <w:rsid w:val="00A01104"/>
    <w:rsid w:val="00A0121C"/>
    <w:rsid w:val="00A023BE"/>
    <w:rsid w:val="00A0377F"/>
    <w:rsid w:val="00A04236"/>
    <w:rsid w:val="00A04570"/>
    <w:rsid w:val="00A06602"/>
    <w:rsid w:val="00A06CE9"/>
    <w:rsid w:val="00A10747"/>
    <w:rsid w:val="00A111AD"/>
    <w:rsid w:val="00A124D9"/>
    <w:rsid w:val="00A14488"/>
    <w:rsid w:val="00A16E51"/>
    <w:rsid w:val="00A20AF7"/>
    <w:rsid w:val="00A234BD"/>
    <w:rsid w:val="00A32269"/>
    <w:rsid w:val="00A35D14"/>
    <w:rsid w:val="00A37FCD"/>
    <w:rsid w:val="00A40EF3"/>
    <w:rsid w:val="00A4130A"/>
    <w:rsid w:val="00A43370"/>
    <w:rsid w:val="00A43A6C"/>
    <w:rsid w:val="00A43D86"/>
    <w:rsid w:val="00A45FA6"/>
    <w:rsid w:val="00A51230"/>
    <w:rsid w:val="00A52459"/>
    <w:rsid w:val="00A538AA"/>
    <w:rsid w:val="00A5509C"/>
    <w:rsid w:val="00A60DE1"/>
    <w:rsid w:val="00A60EBD"/>
    <w:rsid w:val="00A614F4"/>
    <w:rsid w:val="00A61798"/>
    <w:rsid w:val="00A70197"/>
    <w:rsid w:val="00A71A89"/>
    <w:rsid w:val="00A7412C"/>
    <w:rsid w:val="00A769F5"/>
    <w:rsid w:val="00A76D4F"/>
    <w:rsid w:val="00A8400D"/>
    <w:rsid w:val="00A86329"/>
    <w:rsid w:val="00A95B5E"/>
    <w:rsid w:val="00AB0A84"/>
    <w:rsid w:val="00AB2D52"/>
    <w:rsid w:val="00AB2D81"/>
    <w:rsid w:val="00AB600A"/>
    <w:rsid w:val="00AB6BE9"/>
    <w:rsid w:val="00AC307B"/>
    <w:rsid w:val="00AC51FC"/>
    <w:rsid w:val="00AC5C98"/>
    <w:rsid w:val="00AD045D"/>
    <w:rsid w:val="00AF0342"/>
    <w:rsid w:val="00AF7386"/>
    <w:rsid w:val="00B048BB"/>
    <w:rsid w:val="00B07659"/>
    <w:rsid w:val="00B07FC2"/>
    <w:rsid w:val="00B21D8E"/>
    <w:rsid w:val="00B2253E"/>
    <w:rsid w:val="00B22868"/>
    <w:rsid w:val="00B2450D"/>
    <w:rsid w:val="00B27DAC"/>
    <w:rsid w:val="00B30D8B"/>
    <w:rsid w:val="00B3253A"/>
    <w:rsid w:val="00B411CF"/>
    <w:rsid w:val="00B415B2"/>
    <w:rsid w:val="00B41A80"/>
    <w:rsid w:val="00B44BA0"/>
    <w:rsid w:val="00B47E0C"/>
    <w:rsid w:val="00B5170E"/>
    <w:rsid w:val="00B55CEC"/>
    <w:rsid w:val="00B608AA"/>
    <w:rsid w:val="00B62BB1"/>
    <w:rsid w:val="00B642B4"/>
    <w:rsid w:val="00B650C8"/>
    <w:rsid w:val="00B723CD"/>
    <w:rsid w:val="00B735A6"/>
    <w:rsid w:val="00B74DA0"/>
    <w:rsid w:val="00B74F27"/>
    <w:rsid w:val="00B823B2"/>
    <w:rsid w:val="00B83192"/>
    <w:rsid w:val="00B84DA7"/>
    <w:rsid w:val="00B860B5"/>
    <w:rsid w:val="00B93D85"/>
    <w:rsid w:val="00B94022"/>
    <w:rsid w:val="00BA080C"/>
    <w:rsid w:val="00BA0B29"/>
    <w:rsid w:val="00BA4DF8"/>
    <w:rsid w:val="00BB023E"/>
    <w:rsid w:val="00BB399E"/>
    <w:rsid w:val="00BB6548"/>
    <w:rsid w:val="00BC0FC2"/>
    <w:rsid w:val="00BC3A94"/>
    <w:rsid w:val="00BC5644"/>
    <w:rsid w:val="00BC7A0B"/>
    <w:rsid w:val="00BD078C"/>
    <w:rsid w:val="00BD4D2C"/>
    <w:rsid w:val="00BD6AC2"/>
    <w:rsid w:val="00BD70BC"/>
    <w:rsid w:val="00BD7914"/>
    <w:rsid w:val="00BE1465"/>
    <w:rsid w:val="00BE4138"/>
    <w:rsid w:val="00BE6476"/>
    <w:rsid w:val="00BE76B2"/>
    <w:rsid w:val="00BF1EDE"/>
    <w:rsid w:val="00BF456C"/>
    <w:rsid w:val="00BF462A"/>
    <w:rsid w:val="00BF6794"/>
    <w:rsid w:val="00C00509"/>
    <w:rsid w:val="00C00B6B"/>
    <w:rsid w:val="00C02EF1"/>
    <w:rsid w:val="00C13C0E"/>
    <w:rsid w:val="00C13C6D"/>
    <w:rsid w:val="00C17CDB"/>
    <w:rsid w:val="00C227C4"/>
    <w:rsid w:val="00C229B4"/>
    <w:rsid w:val="00C22FD3"/>
    <w:rsid w:val="00C26C28"/>
    <w:rsid w:val="00C26C56"/>
    <w:rsid w:val="00C32849"/>
    <w:rsid w:val="00C33AE7"/>
    <w:rsid w:val="00C33E25"/>
    <w:rsid w:val="00C34575"/>
    <w:rsid w:val="00C36F9A"/>
    <w:rsid w:val="00C4162F"/>
    <w:rsid w:val="00C45B58"/>
    <w:rsid w:val="00C50AC7"/>
    <w:rsid w:val="00C52394"/>
    <w:rsid w:val="00C543EE"/>
    <w:rsid w:val="00C56D56"/>
    <w:rsid w:val="00C60302"/>
    <w:rsid w:val="00C6071E"/>
    <w:rsid w:val="00C61D5B"/>
    <w:rsid w:val="00C65198"/>
    <w:rsid w:val="00C7203D"/>
    <w:rsid w:val="00C76B1F"/>
    <w:rsid w:val="00C8120F"/>
    <w:rsid w:val="00C83124"/>
    <w:rsid w:val="00C83A1C"/>
    <w:rsid w:val="00C841F6"/>
    <w:rsid w:val="00C85CCF"/>
    <w:rsid w:val="00C93649"/>
    <w:rsid w:val="00C95018"/>
    <w:rsid w:val="00CA26C1"/>
    <w:rsid w:val="00CA3A4D"/>
    <w:rsid w:val="00CA3AAC"/>
    <w:rsid w:val="00CA3CD8"/>
    <w:rsid w:val="00CA5595"/>
    <w:rsid w:val="00CA6C73"/>
    <w:rsid w:val="00CB043A"/>
    <w:rsid w:val="00CB1719"/>
    <w:rsid w:val="00CB1D25"/>
    <w:rsid w:val="00CB3FF1"/>
    <w:rsid w:val="00CB580B"/>
    <w:rsid w:val="00CC7E8C"/>
    <w:rsid w:val="00CD04A7"/>
    <w:rsid w:val="00CD4648"/>
    <w:rsid w:val="00CD4A76"/>
    <w:rsid w:val="00CD5334"/>
    <w:rsid w:val="00CD7451"/>
    <w:rsid w:val="00CE3D86"/>
    <w:rsid w:val="00CE4B23"/>
    <w:rsid w:val="00CE5105"/>
    <w:rsid w:val="00CE7F41"/>
    <w:rsid w:val="00CF3D3C"/>
    <w:rsid w:val="00CF647C"/>
    <w:rsid w:val="00CF7CAA"/>
    <w:rsid w:val="00D036DB"/>
    <w:rsid w:val="00D03A24"/>
    <w:rsid w:val="00D047C7"/>
    <w:rsid w:val="00D120E7"/>
    <w:rsid w:val="00D12E3A"/>
    <w:rsid w:val="00D14B92"/>
    <w:rsid w:val="00D1547F"/>
    <w:rsid w:val="00D2262E"/>
    <w:rsid w:val="00D25CEE"/>
    <w:rsid w:val="00D25D08"/>
    <w:rsid w:val="00D3371D"/>
    <w:rsid w:val="00D36B8A"/>
    <w:rsid w:val="00D37AC9"/>
    <w:rsid w:val="00D40108"/>
    <w:rsid w:val="00D40203"/>
    <w:rsid w:val="00D41189"/>
    <w:rsid w:val="00D473EB"/>
    <w:rsid w:val="00D47937"/>
    <w:rsid w:val="00D520B1"/>
    <w:rsid w:val="00D54B5A"/>
    <w:rsid w:val="00D55D9E"/>
    <w:rsid w:val="00D61B1A"/>
    <w:rsid w:val="00D629BC"/>
    <w:rsid w:val="00D659CA"/>
    <w:rsid w:val="00D7237E"/>
    <w:rsid w:val="00D807CA"/>
    <w:rsid w:val="00D82EE7"/>
    <w:rsid w:val="00D83874"/>
    <w:rsid w:val="00D91A29"/>
    <w:rsid w:val="00D92796"/>
    <w:rsid w:val="00D9482B"/>
    <w:rsid w:val="00DA11F9"/>
    <w:rsid w:val="00DA342E"/>
    <w:rsid w:val="00DA3DD7"/>
    <w:rsid w:val="00DA4C61"/>
    <w:rsid w:val="00DA65A4"/>
    <w:rsid w:val="00DA6F3F"/>
    <w:rsid w:val="00DB2A06"/>
    <w:rsid w:val="00DC1FF1"/>
    <w:rsid w:val="00DD1964"/>
    <w:rsid w:val="00DD505A"/>
    <w:rsid w:val="00DD6CF8"/>
    <w:rsid w:val="00DE25C7"/>
    <w:rsid w:val="00DE2881"/>
    <w:rsid w:val="00DE441A"/>
    <w:rsid w:val="00DE44AC"/>
    <w:rsid w:val="00DF60A6"/>
    <w:rsid w:val="00E0510B"/>
    <w:rsid w:val="00E073FC"/>
    <w:rsid w:val="00E15B89"/>
    <w:rsid w:val="00E2074E"/>
    <w:rsid w:val="00E217E6"/>
    <w:rsid w:val="00E23DA1"/>
    <w:rsid w:val="00E304DB"/>
    <w:rsid w:val="00E30F2D"/>
    <w:rsid w:val="00E33411"/>
    <w:rsid w:val="00E3459B"/>
    <w:rsid w:val="00E35405"/>
    <w:rsid w:val="00E37120"/>
    <w:rsid w:val="00E449D5"/>
    <w:rsid w:val="00E53D5E"/>
    <w:rsid w:val="00E6047A"/>
    <w:rsid w:val="00E6120B"/>
    <w:rsid w:val="00E61406"/>
    <w:rsid w:val="00E7178D"/>
    <w:rsid w:val="00E71F82"/>
    <w:rsid w:val="00E72849"/>
    <w:rsid w:val="00E77A1A"/>
    <w:rsid w:val="00E77C65"/>
    <w:rsid w:val="00E81741"/>
    <w:rsid w:val="00E83A0E"/>
    <w:rsid w:val="00E8424A"/>
    <w:rsid w:val="00E946AE"/>
    <w:rsid w:val="00E94E41"/>
    <w:rsid w:val="00E96E85"/>
    <w:rsid w:val="00E97116"/>
    <w:rsid w:val="00EA1A2F"/>
    <w:rsid w:val="00EA2E42"/>
    <w:rsid w:val="00EA424B"/>
    <w:rsid w:val="00EA723D"/>
    <w:rsid w:val="00EA7B9F"/>
    <w:rsid w:val="00EB098D"/>
    <w:rsid w:val="00EB1E1E"/>
    <w:rsid w:val="00EC39F3"/>
    <w:rsid w:val="00EC4CA4"/>
    <w:rsid w:val="00EC600C"/>
    <w:rsid w:val="00EC65FA"/>
    <w:rsid w:val="00EC7B2F"/>
    <w:rsid w:val="00ED002E"/>
    <w:rsid w:val="00ED3D73"/>
    <w:rsid w:val="00ED5CFA"/>
    <w:rsid w:val="00ED5D00"/>
    <w:rsid w:val="00ED6CF1"/>
    <w:rsid w:val="00EE328E"/>
    <w:rsid w:val="00EF03A3"/>
    <w:rsid w:val="00EF0D26"/>
    <w:rsid w:val="00EF6EB7"/>
    <w:rsid w:val="00EF7459"/>
    <w:rsid w:val="00EF78D6"/>
    <w:rsid w:val="00F01738"/>
    <w:rsid w:val="00F070C4"/>
    <w:rsid w:val="00F11645"/>
    <w:rsid w:val="00F118F4"/>
    <w:rsid w:val="00F1330B"/>
    <w:rsid w:val="00F13ED7"/>
    <w:rsid w:val="00F17E69"/>
    <w:rsid w:val="00F20A81"/>
    <w:rsid w:val="00F20FEC"/>
    <w:rsid w:val="00F24DA7"/>
    <w:rsid w:val="00F26179"/>
    <w:rsid w:val="00F278DC"/>
    <w:rsid w:val="00F308C9"/>
    <w:rsid w:val="00F326DF"/>
    <w:rsid w:val="00F35B41"/>
    <w:rsid w:val="00F42A36"/>
    <w:rsid w:val="00F42AEC"/>
    <w:rsid w:val="00F443C0"/>
    <w:rsid w:val="00F44BB4"/>
    <w:rsid w:val="00F46071"/>
    <w:rsid w:val="00F50B77"/>
    <w:rsid w:val="00F51E11"/>
    <w:rsid w:val="00F53A61"/>
    <w:rsid w:val="00F57F80"/>
    <w:rsid w:val="00F612FB"/>
    <w:rsid w:val="00F66A4A"/>
    <w:rsid w:val="00F749D8"/>
    <w:rsid w:val="00F83B01"/>
    <w:rsid w:val="00F84FCC"/>
    <w:rsid w:val="00F853A8"/>
    <w:rsid w:val="00F85E95"/>
    <w:rsid w:val="00F91C2F"/>
    <w:rsid w:val="00F964EA"/>
    <w:rsid w:val="00F971F5"/>
    <w:rsid w:val="00F97A8D"/>
    <w:rsid w:val="00FA4322"/>
    <w:rsid w:val="00FA5764"/>
    <w:rsid w:val="00FA6CDF"/>
    <w:rsid w:val="00FA7AD5"/>
    <w:rsid w:val="00FB3EA6"/>
    <w:rsid w:val="00FB4C62"/>
    <w:rsid w:val="00FC2D8B"/>
    <w:rsid w:val="00FC3C08"/>
    <w:rsid w:val="00FC6377"/>
    <w:rsid w:val="00FC71A1"/>
    <w:rsid w:val="00FD0105"/>
    <w:rsid w:val="00FD2111"/>
    <w:rsid w:val="00FD3019"/>
    <w:rsid w:val="00FD6CDF"/>
    <w:rsid w:val="00FE2447"/>
    <w:rsid w:val="00FE3405"/>
    <w:rsid w:val="00FE4D09"/>
    <w:rsid w:val="00FE585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E83FB"/>
  <w15:docId w15:val="{9F1E8170-E7DC-41EB-87B7-41E4C29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04DB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5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6005E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outlineLvl w:val="2"/>
    </w:pPr>
    <w:rPr>
      <w:rFonts w:ascii="Arial" w:hAnsi="Arial" w:cs="Arial"/>
      <w:b/>
      <w:bCs/>
      <w:color w:val="006699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B84DA7"/>
  </w:style>
  <w:style w:type="paragraph" w:styleId="a6">
    <w:name w:val="footer"/>
    <w:basedOn w:val="a0"/>
    <w:link w:val="a7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B84DA7"/>
  </w:style>
  <w:style w:type="paragraph" w:styleId="a8">
    <w:name w:val="Balloon Text"/>
    <w:basedOn w:val="a0"/>
    <w:link w:val="a9"/>
    <w:uiPriority w:val="99"/>
    <w:semiHidden/>
    <w:unhideWhenUsed/>
    <w:rsid w:val="00B84DA7"/>
    <w:pPr>
      <w:widowControl/>
      <w:autoSpaceDE/>
      <w:autoSpaceDN/>
      <w:adjustRightInd/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DA7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42417"/>
    <w:pPr>
      <w:widowControl/>
      <w:autoSpaceDE/>
      <w:autoSpaceDN/>
      <w:adjustRightInd/>
      <w:spacing w:line="240" w:lineRule="auto"/>
      <w:ind w:left="720" w:right="0"/>
      <w:contextualSpacing/>
      <w:jc w:val="left"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nhideWhenUsed/>
    <w:rsid w:val="001C7B21"/>
    <w:pPr>
      <w:widowControl/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1C7B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">
    <w:name w:val="Список.Нумер"/>
    <w:basedOn w:val="a0"/>
    <w:rsid w:val="000D693F"/>
    <w:pPr>
      <w:widowControl/>
      <w:numPr>
        <w:numId w:val="5"/>
      </w:numPr>
      <w:autoSpaceDE/>
      <w:autoSpaceDN/>
      <w:adjustRightInd/>
      <w:spacing w:before="60" w:after="60" w:line="240" w:lineRule="auto"/>
      <w:ind w:right="0"/>
      <w:jc w:val="both"/>
    </w:pPr>
    <w:rPr>
      <w:rFonts w:ascii="Arial" w:hAnsi="Arial"/>
      <w:sz w:val="20"/>
      <w:szCs w:val="24"/>
      <w:lang w:eastAsia="ru-RU"/>
    </w:rPr>
  </w:style>
  <w:style w:type="character" w:styleId="ad">
    <w:name w:val="Hyperlink"/>
    <w:basedOn w:val="a1"/>
    <w:uiPriority w:val="99"/>
    <w:unhideWhenUsed/>
    <w:rsid w:val="00A04570"/>
    <w:rPr>
      <w:color w:val="0000FF" w:themeColor="hyperlink"/>
      <w:u w:val="single"/>
    </w:rPr>
  </w:style>
  <w:style w:type="paragraph" w:styleId="ae">
    <w:name w:val="Title"/>
    <w:basedOn w:val="a0"/>
    <w:link w:val="af"/>
    <w:qFormat/>
    <w:rsid w:val="00D82EE7"/>
    <w:pPr>
      <w:spacing w:line="240" w:lineRule="auto"/>
      <w:ind w:left="0" w:right="0"/>
    </w:pPr>
    <w:rPr>
      <w:rFonts w:ascii="Arial" w:hAnsi="Arial" w:cs="Arial"/>
      <w:b/>
      <w:bCs/>
    </w:rPr>
  </w:style>
  <w:style w:type="character" w:customStyle="1" w:styleId="af">
    <w:name w:val="Заголовок Знак"/>
    <w:basedOn w:val="a1"/>
    <w:link w:val="ae"/>
    <w:rsid w:val="00D82EE7"/>
    <w:rPr>
      <w:rFonts w:ascii="Arial" w:eastAsia="Times New Roman" w:hAnsi="Arial" w:cs="Arial"/>
      <w:b/>
      <w:bCs/>
    </w:rPr>
  </w:style>
  <w:style w:type="paragraph" w:styleId="21">
    <w:name w:val="Body Text 2"/>
    <w:basedOn w:val="a0"/>
    <w:link w:val="22"/>
    <w:semiHidden/>
    <w:rsid w:val="00D82EE7"/>
    <w:pPr>
      <w:ind w:left="0" w:right="0"/>
    </w:pPr>
    <w:rPr>
      <w:rFonts w:ascii="Arial" w:hAnsi="Arial" w:cs="Arial"/>
      <w:b/>
      <w:bCs/>
      <w:sz w:val="24"/>
    </w:rPr>
  </w:style>
  <w:style w:type="character" w:customStyle="1" w:styleId="22">
    <w:name w:val="Основной текст 2 Знак"/>
    <w:basedOn w:val="a1"/>
    <w:link w:val="21"/>
    <w:semiHidden/>
    <w:rsid w:val="00D82EE7"/>
    <w:rPr>
      <w:rFonts w:ascii="Arial" w:eastAsia="Times New Roman" w:hAnsi="Arial" w:cs="Arial"/>
      <w:b/>
      <w:bCs/>
      <w:sz w:val="24"/>
    </w:rPr>
  </w:style>
  <w:style w:type="character" w:customStyle="1" w:styleId="30">
    <w:name w:val="Заголовок 3 Знак"/>
    <w:basedOn w:val="a1"/>
    <w:link w:val="3"/>
    <w:rsid w:val="006005E3"/>
    <w:rPr>
      <w:rFonts w:ascii="Arial" w:eastAsia="Times New Roman" w:hAnsi="Arial" w:cs="Arial"/>
      <w:b/>
      <w:bCs/>
      <w:color w:val="006699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rsid w:val="006005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05E3"/>
    <w:rPr>
      <w:rFonts w:ascii="Arial Narrow" w:eastAsia="Times New Roman" w:hAnsi="Arial Narrow" w:cs="Times New Roman"/>
    </w:rPr>
  </w:style>
  <w:style w:type="table" w:styleId="af0">
    <w:name w:val="Table Grid"/>
    <w:basedOn w:val="a2"/>
    <w:uiPriority w:val="59"/>
    <w:rsid w:val="0034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B47E0C"/>
    <w:rPr>
      <w:color w:val="808080"/>
    </w:rPr>
  </w:style>
  <w:style w:type="character" w:customStyle="1" w:styleId="20">
    <w:name w:val="Заголовок 2 Знак"/>
    <w:basedOn w:val="a1"/>
    <w:link w:val="2"/>
    <w:uiPriority w:val="9"/>
    <w:semiHidden/>
    <w:rsid w:val="00F8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43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91;&#1089;&#1090;&#1072;&#1084;\Documents\Works\SK%20Co.%20Ltd\&#1044;&#1086;&#1082;&#1091;&#1084;&#1077;&#1085;&#1090;&#1086;&#1086;&#1073;&#1086;&#1088;&#1086;&#1090;\&#1055;&#1080;&#1089;&#1100;&#1084;&#1072;\SK_comm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9DA15F70D4970953251AB76D12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6F983-DE25-4EBE-BF2B-D22E4670EC99}"/>
      </w:docPartPr>
      <w:docPartBody>
        <w:p w:rsidR="008B13D1" w:rsidRDefault="00E85D19" w:rsidP="00E85D19">
          <w:pPr>
            <w:pStyle w:val="D259DA15F70D4970953251AB76D129A8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104430D45364952B09D37D362717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0D123-A279-4C40-9107-BB43EAD04828}"/>
      </w:docPartPr>
      <w:docPartBody>
        <w:p w:rsidR="008B13D1" w:rsidRDefault="00E85D19" w:rsidP="00E85D19">
          <w:pPr>
            <w:pStyle w:val="C104430D45364952B09D37D362717AB0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31E666ADE7C40F999C60BAE1FE57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860D2-1A9B-476B-8AA8-D9BB6DF53187}"/>
      </w:docPartPr>
      <w:docPartBody>
        <w:p w:rsidR="008B13D1" w:rsidRDefault="00E85D19" w:rsidP="00E85D19">
          <w:pPr>
            <w:pStyle w:val="731E666ADE7C40F999C60BAE1FE57452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A372C80B274979A6D6F846C9327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0D6BC-27E4-4A5E-AE1A-CD7FCEC93B61}"/>
      </w:docPartPr>
      <w:docPartBody>
        <w:p w:rsidR="008B13D1" w:rsidRDefault="00E85D19" w:rsidP="00E85D19">
          <w:pPr>
            <w:pStyle w:val="EBA372C80B274979A6D6F846C93273FE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19"/>
    <w:rsid w:val="00005D00"/>
    <w:rsid w:val="000A227F"/>
    <w:rsid w:val="003417A0"/>
    <w:rsid w:val="00345A36"/>
    <w:rsid w:val="00367F5C"/>
    <w:rsid w:val="004031C6"/>
    <w:rsid w:val="00432669"/>
    <w:rsid w:val="004716B0"/>
    <w:rsid w:val="005E1AAC"/>
    <w:rsid w:val="00691449"/>
    <w:rsid w:val="00735EDC"/>
    <w:rsid w:val="00772216"/>
    <w:rsid w:val="007C2DC5"/>
    <w:rsid w:val="008B13D1"/>
    <w:rsid w:val="008B68F8"/>
    <w:rsid w:val="00977968"/>
    <w:rsid w:val="009A3781"/>
    <w:rsid w:val="00A46E88"/>
    <w:rsid w:val="00B23694"/>
    <w:rsid w:val="00B36B48"/>
    <w:rsid w:val="00B668BA"/>
    <w:rsid w:val="00C2502A"/>
    <w:rsid w:val="00CF60CB"/>
    <w:rsid w:val="00DE4D03"/>
    <w:rsid w:val="00E85D19"/>
    <w:rsid w:val="00E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EDC"/>
    <w:rPr>
      <w:color w:val="808080"/>
    </w:rPr>
  </w:style>
  <w:style w:type="paragraph" w:customStyle="1" w:styleId="D259DA15F70D4970953251AB76D129A8">
    <w:name w:val="D259DA15F70D4970953251AB76D129A8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C104430D45364952B09D37D362717AB0">
    <w:name w:val="C104430D45364952B09D37D362717AB0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731E666ADE7C40F999C60BAE1FE57452">
    <w:name w:val="731E666ADE7C40F999C60BAE1FE57452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EBA372C80B274979A6D6F846C93273FE">
    <w:name w:val="EBA372C80B274979A6D6F846C93273FE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991-0EE8-4246-9C4B-3B6571C4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SK_common.dotx</Template>
  <TotalTime>343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"СК"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7</cp:revision>
  <cp:lastPrinted>2014-10-08T08:24:00Z</cp:lastPrinted>
  <dcterms:created xsi:type="dcterms:W3CDTF">2021-06-03T09:55:00Z</dcterms:created>
  <dcterms:modified xsi:type="dcterms:W3CDTF">2025-02-12T10:55:00Z</dcterms:modified>
</cp:coreProperties>
</file>