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631E4" w14:textId="77777777" w:rsidR="00280543" w:rsidRPr="008637E9" w:rsidRDefault="004F626A" w:rsidP="00280543">
      <w:pPr>
        <w:widowControl/>
        <w:autoSpaceDE/>
        <w:autoSpaceDN/>
        <w:adjustRightInd/>
        <w:spacing w:line="240" w:lineRule="auto"/>
        <w:ind w:left="-426" w:right="0"/>
        <w:rPr>
          <w:rFonts w:asciiTheme="minorHAnsi" w:eastAsia="Calibri" w:hAnsiTheme="minorHAnsi" w:cstheme="minorHAnsi"/>
          <w:b/>
          <w:bCs/>
          <w:sz w:val="28"/>
          <w:szCs w:val="28"/>
        </w:rPr>
      </w:pPr>
      <w:r>
        <w:rPr>
          <w:rFonts w:asciiTheme="minorHAnsi" w:eastAsia="Calibri" w:hAnsiTheme="minorHAnsi" w:cstheme="minorHAnsi"/>
          <w:b/>
          <w:bCs/>
          <w:sz w:val="28"/>
          <w:szCs w:val="28"/>
        </w:rPr>
        <w:t>Опросный лист на</w:t>
      </w:r>
      <w:r w:rsidR="00280543" w:rsidRPr="008637E9">
        <w:rPr>
          <w:rFonts w:asciiTheme="minorHAnsi" w:eastAsia="Calibr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eastAsia="Calibri" w:hAnsiTheme="minorHAnsi" w:cstheme="minorHAnsi"/>
          <w:b/>
          <w:bCs/>
          <w:sz w:val="28"/>
          <w:szCs w:val="28"/>
        </w:rPr>
        <w:t>СНО ОП серии</w:t>
      </w:r>
      <w:r w:rsidR="00280543" w:rsidRPr="008637E9">
        <w:rPr>
          <w:rFonts w:asciiTheme="minorHAnsi" w:eastAsia="Calibri" w:hAnsiTheme="minorHAnsi" w:cstheme="minorHAnsi"/>
          <w:b/>
          <w:bCs/>
          <w:sz w:val="28"/>
          <w:szCs w:val="28"/>
        </w:rPr>
        <w:t xml:space="preserve"> EAD</w:t>
      </w:r>
      <w:r w:rsidR="00F86CB2">
        <w:rPr>
          <w:rFonts w:asciiTheme="minorHAnsi" w:eastAsia="Calibri" w:hAnsiTheme="minorHAnsi" w:cstheme="minorHAnsi"/>
          <w:b/>
          <w:bCs/>
          <w:sz w:val="28"/>
          <w:szCs w:val="28"/>
        </w:rPr>
        <w:t>*</w:t>
      </w:r>
    </w:p>
    <w:p w14:paraId="5574D723" w14:textId="77777777" w:rsidR="00347BB9" w:rsidRPr="00E75A13" w:rsidRDefault="002D4901" w:rsidP="00513598">
      <w:pPr>
        <w:widowControl/>
        <w:tabs>
          <w:tab w:val="left" w:pos="4678"/>
        </w:tabs>
        <w:autoSpaceDE/>
        <w:autoSpaceDN/>
        <w:adjustRightInd/>
        <w:spacing w:line="240" w:lineRule="auto"/>
        <w:ind w:left="-426" w:right="0"/>
        <w:jc w:val="left"/>
        <w:rPr>
          <w:rFonts w:asciiTheme="minorHAnsi" w:eastAsia="Calibri" w:hAnsiTheme="minorHAnsi" w:cstheme="minorHAnsi"/>
        </w:rPr>
      </w:pPr>
      <w:r w:rsidRPr="00E75A13">
        <w:rPr>
          <w:rFonts w:asciiTheme="minorHAnsi" w:hAnsiTheme="minorHAnsi"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81CB96D" wp14:editId="51024D48">
                <wp:simplePos x="0" y="0"/>
                <wp:positionH relativeFrom="margin">
                  <wp:posOffset>2897505</wp:posOffset>
                </wp:positionH>
                <wp:positionV relativeFrom="margin">
                  <wp:posOffset>-595630</wp:posOffset>
                </wp:positionV>
                <wp:extent cx="3192780" cy="401320"/>
                <wp:effectExtent l="0" t="0" r="0" b="0"/>
                <wp:wrapSquare wrapText="bothSides"/>
                <wp:docPr id="691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2780" cy="4013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4F81BD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93BB64" w14:textId="77777777" w:rsidR="005D1E1E" w:rsidRPr="00574FAA" w:rsidRDefault="005D1E1E" w:rsidP="002A159B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spacing w:line="240" w:lineRule="auto"/>
                              <w:ind w:right="-391"/>
                              <w:jc w:val="left"/>
                              <w:rPr>
                                <w:b/>
                                <w:i/>
                                <w:iCs/>
                                <w:color w:val="4F81BD" w:themeColor="accent1"/>
                              </w:rPr>
                            </w:pPr>
                            <w:bookmarkStart w:id="0" w:name="_Hlk33704604"/>
                            <w:bookmarkStart w:id="1" w:name="_Hlk33704605"/>
                            <w:r w:rsidRPr="00574FAA">
                              <w:rPr>
                                <w:b/>
                                <w:i/>
                                <w:iCs/>
                                <w:color w:val="4F81BD" w:themeColor="accent1"/>
                              </w:rPr>
                              <w:t>На каждое изделие необходимо заполнить отдельный опросный лист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CB96D" id="Прямоугольник 2" o:spid="_x0000_s1026" style="position:absolute;left:0;text-align:left;margin-left:228.15pt;margin-top:-46.9pt;width:251.4pt;height:31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" o:allowincell="f" filled="f" fillcolor="#4f81bd" stroked="f">
                <v:shadow color="#2f4d71" offset="1pt,1pt"/>
                <v:textbox inset="0,0,18pt,0">
                  <w:txbxContent>
                    <w:p w14:paraId="2093BB64" w14:textId="77777777" w:rsidR="005D1E1E" w:rsidRPr="00574FAA" w:rsidRDefault="005D1E1E" w:rsidP="002A159B">
                      <w:pPr>
                        <w:pBdr>
                          <w:left w:val="single" w:sz="12" w:space="10" w:color="7BA0CD" w:themeColor="accent1" w:themeTint="BF"/>
                        </w:pBdr>
                        <w:spacing w:line="240" w:lineRule="auto"/>
                        <w:ind w:right="-391"/>
                        <w:jc w:val="left"/>
                        <w:rPr>
                          <w:b/>
                          <w:i/>
                          <w:iCs/>
                          <w:color w:val="4F81BD" w:themeColor="accent1"/>
                        </w:rPr>
                      </w:pPr>
                      <w:bookmarkStart w:id="2" w:name="_Hlk33704604"/>
                      <w:bookmarkStart w:id="3" w:name="_Hlk33704605"/>
                      <w:r w:rsidRPr="00574FAA">
                        <w:rPr>
                          <w:b/>
                          <w:i/>
                          <w:iCs/>
                          <w:color w:val="4F81BD" w:themeColor="accent1"/>
                        </w:rPr>
                        <w:t>На каждое изделие необходимо заполнить отдельный опросный лист</w:t>
                      </w:r>
                      <w:bookmarkEnd w:id="2"/>
                      <w:bookmarkEnd w:id="3"/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347BB9" w:rsidRPr="00E75A13">
        <w:rPr>
          <w:rFonts w:asciiTheme="minorHAnsi" w:eastAsia="Calibri" w:hAnsiTheme="minorHAnsi" w:cstheme="minorHAnsi"/>
        </w:rPr>
        <w:t>Организация:</w:t>
      </w:r>
      <w:r w:rsidR="005A6CFB" w:rsidRPr="00E75A13">
        <w:rPr>
          <w:rFonts w:asciiTheme="minorHAnsi" w:eastAsia="Calibri" w:hAnsiTheme="minorHAnsi" w:cstheme="minorHAnsi"/>
        </w:rPr>
        <w:t xml:space="preserve"> </w:t>
      </w:r>
      <w:sdt>
        <w:sdtPr>
          <w:rPr>
            <w:rFonts w:asciiTheme="minorHAnsi" w:eastAsia="Calibri" w:hAnsiTheme="minorHAnsi" w:cstheme="minorHAnsi"/>
          </w:rPr>
          <w:id w:val="1073396472"/>
          <w:placeholder>
            <w:docPart w:val="D259DA15F70D4970953251AB76D129A8"/>
          </w:placeholder>
          <w:showingPlcHdr/>
          <w:text/>
        </w:sdtPr>
        <w:sdtEndPr/>
        <w:sdtContent>
          <w:r w:rsidR="00B47E0C" w:rsidRPr="00E75A13">
            <w:rPr>
              <w:rStyle w:val="af1"/>
              <w:rFonts w:asciiTheme="minorHAnsi" w:eastAsiaTheme="minorHAnsi" w:hAnsiTheme="minorHAnsi" w:cstheme="minorHAnsi"/>
              <w:u w:val="single"/>
            </w:rPr>
            <w:t>Место для ввода текста.</w:t>
          </w:r>
        </w:sdtContent>
      </w:sdt>
      <w:r w:rsidR="0051228D" w:rsidRPr="00E75A13">
        <w:rPr>
          <w:rFonts w:asciiTheme="minorHAnsi" w:hAnsiTheme="minorHAnsi" w:cstheme="minorHAnsi"/>
          <w:sz w:val="20"/>
          <w:szCs w:val="20"/>
        </w:rPr>
        <w:tab/>
      </w:r>
      <w:r w:rsidR="00347BB9" w:rsidRPr="00E75A13">
        <w:rPr>
          <w:rFonts w:asciiTheme="minorHAnsi" w:eastAsia="Calibri" w:hAnsiTheme="minorHAnsi" w:cstheme="minorHAnsi"/>
        </w:rPr>
        <w:t>Должность</w:t>
      </w:r>
      <w:r w:rsidR="00227C9E" w:rsidRPr="00E75A13">
        <w:rPr>
          <w:rFonts w:asciiTheme="minorHAnsi" w:eastAsia="Calibri" w:hAnsiTheme="minorHAnsi" w:cstheme="minorHAnsi"/>
        </w:rPr>
        <w:t>, ФИО</w:t>
      </w:r>
      <w:r w:rsidR="00347BB9" w:rsidRPr="00E75A13">
        <w:rPr>
          <w:rFonts w:asciiTheme="minorHAnsi" w:eastAsia="Calibri" w:hAnsiTheme="minorHAnsi" w:cstheme="minorHAnsi"/>
        </w:rPr>
        <w:t>:</w:t>
      </w:r>
      <w:r w:rsidR="005A6CFB" w:rsidRPr="00E75A13">
        <w:rPr>
          <w:rFonts w:asciiTheme="minorHAnsi" w:eastAsia="Calibri" w:hAnsiTheme="minorHAnsi" w:cstheme="minorHAnsi"/>
        </w:rPr>
        <w:t xml:space="preserve"> </w:t>
      </w:r>
      <w:sdt>
        <w:sdtPr>
          <w:rPr>
            <w:rFonts w:asciiTheme="minorHAnsi" w:eastAsia="Calibri" w:hAnsiTheme="minorHAnsi" w:cstheme="minorHAnsi"/>
          </w:rPr>
          <w:id w:val="928700199"/>
          <w:placeholder>
            <w:docPart w:val="C104430D45364952B09D37D362717AB0"/>
          </w:placeholder>
          <w:showingPlcHdr/>
          <w:text/>
        </w:sdtPr>
        <w:sdtEndPr/>
        <w:sdtContent>
          <w:r w:rsidR="00B47E0C" w:rsidRPr="00E75A13">
            <w:rPr>
              <w:rStyle w:val="af1"/>
              <w:rFonts w:asciiTheme="minorHAnsi" w:eastAsiaTheme="minorHAnsi" w:hAnsiTheme="minorHAnsi" w:cstheme="minorHAnsi"/>
              <w:u w:val="single"/>
            </w:rPr>
            <w:t>Место для ввода текста.</w:t>
          </w:r>
        </w:sdtContent>
      </w:sdt>
    </w:p>
    <w:p w14:paraId="7E6E3559" w14:textId="77777777" w:rsidR="006005E3" w:rsidRPr="00B14248" w:rsidRDefault="00347BB9" w:rsidP="00513598">
      <w:pPr>
        <w:widowControl/>
        <w:tabs>
          <w:tab w:val="left" w:pos="4678"/>
        </w:tabs>
        <w:autoSpaceDE/>
        <w:autoSpaceDN/>
        <w:adjustRightInd/>
        <w:spacing w:line="240" w:lineRule="auto"/>
        <w:ind w:left="-426" w:right="0"/>
        <w:jc w:val="left"/>
        <w:rPr>
          <w:rFonts w:asciiTheme="minorHAnsi" w:eastAsia="Calibri" w:hAnsiTheme="minorHAnsi" w:cstheme="minorHAnsi"/>
        </w:rPr>
      </w:pPr>
      <w:r w:rsidRPr="00E75A13">
        <w:rPr>
          <w:rFonts w:asciiTheme="minorHAnsi" w:eastAsia="Calibri" w:hAnsiTheme="minorHAnsi" w:cstheme="minorHAnsi"/>
        </w:rPr>
        <w:t>Телефон:</w:t>
      </w:r>
      <w:r w:rsidR="00B47E0C" w:rsidRPr="00E75A13">
        <w:rPr>
          <w:rFonts w:asciiTheme="minorHAnsi" w:eastAsia="Calibri" w:hAnsiTheme="minorHAnsi" w:cstheme="minorHAnsi"/>
        </w:rPr>
        <w:t xml:space="preserve"> </w:t>
      </w:r>
      <w:sdt>
        <w:sdtPr>
          <w:rPr>
            <w:rFonts w:asciiTheme="minorHAnsi" w:eastAsia="Calibri" w:hAnsiTheme="minorHAnsi" w:cstheme="minorHAnsi"/>
          </w:rPr>
          <w:id w:val="674922181"/>
          <w:placeholder>
            <w:docPart w:val="731E666ADE7C40F999C60BAE1FE57452"/>
          </w:placeholder>
          <w:showingPlcHdr/>
          <w:text/>
        </w:sdtPr>
        <w:sdtEndPr/>
        <w:sdtContent>
          <w:r w:rsidR="00B47E0C" w:rsidRPr="00E75A13">
            <w:rPr>
              <w:rStyle w:val="af1"/>
              <w:rFonts w:asciiTheme="minorHAnsi" w:eastAsiaTheme="minorHAnsi" w:hAnsiTheme="minorHAnsi" w:cstheme="minorHAnsi"/>
              <w:u w:val="single"/>
            </w:rPr>
            <w:t>Место для ввода текста.</w:t>
          </w:r>
        </w:sdtContent>
      </w:sdt>
      <w:r w:rsidR="00B14248" w:rsidRPr="00E75A13">
        <w:rPr>
          <w:rFonts w:asciiTheme="minorHAnsi" w:hAnsiTheme="minorHAnsi" w:cstheme="minorHAnsi"/>
          <w:sz w:val="20"/>
          <w:szCs w:val="20"/>
        </w:rPr>
        <w:tab/>
      </w:r>
      <w:r w:rsidRPr="00E75A13">
        <w:rPr>
          <w:rFonts w:asciiTheme="minorHAnsi" w:eastAsia="Calibri" w:hAnsiTheme="minorHAnsi" w:cstheme="minorHAnsi"/>
          <w:lang w:val="en-US"/>
        </w:rPr>
        <w:t>e</w:t>
      </w:r>
      <w:r w:rsidRPr="00E75A13">
        <w:rPr>
          <w:rFonts w:asciiTheme="minorHAnsi" w:eastAsia="Calibri" w:hAnsiTheme="minorHAnsi" w:cstheme="minorHAnsi"/>
        </w:rPr>
        <w:t>-</w:t>
      </w:r>
      <w:r w:rsidRPr="00E75A13">
        <w:rPr>
          <w:rFonts w:asciiTheme="minorHAnsi" w:eastAsia="Calibri" w:hAnsiTheme="minorHAnsi" w:cstheme="minorHAnsi"/>
          <w:lang w:val="en-US"/>
        </w:rPr>
        <w:t>mail</w:t>
      </w:r>
      <w:r w:rsidRPr="00E75A13">
        <w:rPr>
          <w:rFonts w:asciiTheme="minorHAnsi" w:eastAsia="Calibri" w:hAnsiTheme="minorHAnsi" w:cstheme="minorHAnsi"/>
        </w:rPr>
        <w:t>:</w:t>
      </w:r>
      <w:r w:rsidR="009C4457" w:rsidRPr="00E75A13">
        <w:rPr>
          <w:rFonts w:asciiTheme="minorHAnsi" w:hAnsiTheme="minorHAnsi" w:cstheme="minorHAnsi"/>
          <w:b/>
          <w:bCs/>
          <w:kern w:val="36"/>
          <w:lang w:eastAsia="ru-RU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kern w:val="36"/>
            <w:lang w:eastAsia="ru-RU"/>
          </w:rPr>
          <w:id w:val="-1657292194"/>
          <w:placeholder>
            <w:docPart w:val="EBA372C80B274979A6D6F846C93273FE"/>
          </w:placeholder>
          <w:showingPlcHdr/>
          <w:text/>
        </w:sdtPr>
        <w:sdtEndPr/>
        <w:sdtContent>
          <w:r w:rsidR="00B47E0C" w:rsidRPr="00E75A13">
            <w:rPr>
              <w:rStyle w:val="af1"/>
              <w:rFonts w:asciiTheme="minorHAnsi" w:eastAsiaTheme="minorHAnsi" w:hAnsiTheme="minorHAnsi" w:cstheme="minorHAnsi"/>
              <w:u w:val="single"/>
            </w:rPr>
            <w:t>Место для ввода текста.</w:t>
          </w:r>
        </w:sdtContent>
      </w:sdt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5244"/>
      </w:tblGrid>
      <w:tr w:rsidR="009B72A4" w:rsidRPr="00E75A13" w14:paraId="16732390" w14:textId="77777777" w:rsidTr="005351EF">
        <w:trPr>
          <w:trHeight w:val="19"/>
          <w:jc w:val="center"/>
        </w:trPr>
        <w:tc>
          <w:tcPr>
            <w:tcW w:w="4957" w:type="dxa"/>
            <w:tcMar>
              <w:left w:w="57" w:type="dxa"/>
              <w:right w:w="57" w:type="dxa"/>
            </w:tcMar>
          </w:tcPr>
          <w:p w14:paraId="65019D27" w14:textId="77777777" w:rsidR="009B72A4" w:rsidRPr="00E75A13" w:rsidRDefault="00280543" w:rsidP="009C4457">
            <w:pPr>
              <w:tabs>
                <w:tab w:val="center" w:pos="4844"/>
                <w:tab w:val="right" w:pos="9689"/>
              </w:tabs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75A13">
              <w:rPr>
                <w:rFonts w:asciiTheme="minorHAnsi" w:hAnsiTheme="minorHAnsi" w:cstheme="minorHAnsi"/>
                <w:sz w:val="20"/>
                <w:szCs w:val="20"/>
              </w:rPr>
              <w:t>Климатическое исполнение</w:t>
            </w:r>
          </w:p>
        </w:tc>
        <w:tc>
          <w:tcPr>
            <w:tcW w:w="5244" w:type="dxa"/>
          </w:tcPr>
          <w:p w14:paraId="09F6CAE5" w14:textId="77777777" w:rsidR="00280543" w:rsidRPr="00E4645A" w:rsidRDefault="00AF6B9B" w:rsidP="00DD505A">
            <w:pPr>
              <w:tabs>
                <w:tab w:val="center" w:pos="4693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08976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9C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659CA" w:rsidRPr="00E75A1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C739C">
              <w:rPr>
                <w:rFonts w:asciiTheme="minorHAnsi" w:hAnsiTheme="minorHAnsi" w:cstheme="minorHAnsi"/>
                <w:sz w:val="20"/>
                <w:szCs w:val="20"/>
              </w:rPr>
              <w:t xml:space="preserve">У1 – </w:t>
            </w:r>
            <w:r w:rsidR="00E4645A">
              <w:rPr>
                <w:rFonts w:asciiTheme="minorHAnsi" w:hAnsiTheme="minorHAnsi" w:cstheme="minorHAnsi"/>
                <w:sz w:val="20"/>
                <w:szCs w:val="20"/>
              </w:rPr>
              <w:t>Умеренн</w:t>
            </w:r>
            <w:r w:rsidR="00280543" w:rsidRPr="00E75A13">
              <w:rPr>
                <w:rFonts w:asciiTheme="minorHAnsi" w:hAnsiTheme="minorHAnsi" w:cstheme="minorHAnsi"/>
                <w:sz w:val="20"/>
                <w:szCs w:val="20"/>
              </w:rPr>
              <w:t>ое (-40...+4</w:t>
            </w:r>
            <w:r w:rsidR="00E4645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280543" w:rsidRPr="00E75A13">
              <w:rPr>
                <w:rFonts w:asciiTheme="minorHAnsi" w:hAnsiTheme="minorHAnsi" w:cstheme="minorHAnsi"/>
                <w:sz w:val="20"/>
                <w:szCs w:val="20"/>
              </w:rPr>
              <w:t xml:space="preserve"> ̊ С)</w:t>
            </w:r>
          </w:p>
          <w:p w14:paraId="5BD271FB" w14:textId="77777777" w:rsidR="00280543" w:rsidRDefault="00AF6B9B" w:rsidP="00195A18">
            <w:pPr>
              <w:tabs>
                <w:tab w:val="center" w:pos="4693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44466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59CA" w:rsidRPr="00E75A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B72A4" w:rsidRPr="00E75A1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C739C">
              <w:rPr>
                <w:rFonts w:asciiTheme="minorHAnsi" w:hAnsiTheme="minorHAnsi" w:cstheme="minorHAnsi"/>
                <w:sz w:val="20"/>
                <w:szCs w:val="20"/>
              </w:rPr>
              <w:t>О1 –</w:t>
            </w:r>
            <w:r w:rsidR="00E4645A">
              <w:rPr>
                <w:rFonts w:asciiTheme="minorHAnsi" w:hAnsiTheme="minorHAnsi" w:cstheme="minorHAnsi"/>
                <w:sz w:val="20"/>
                <w:szCs w:val="20"/>
              </w:rPr>
              <w:t>Общеклиматическое</w:t>
            </w:r>
            <w:r w:rsidR="00280543" w:rsidRPr="00E75A13">
              <w:rPr>
                <w:rFonts w:asciiTheme="minorHAnsi" w:hAnsiTheme="minorHAnsi" w:cstheme="minorHAnsi"/>
                <w:sz w:val="20"/>
                <w:szCs w:val="20"/>
              </w:rPr>
              <w:t xml:space="preserve"> (-</w:t>
            </w:r>
            <w:r w:rsidR="003C739C" w:rsidRPr="003C739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E4645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280543" w:rsidRPr="00E75A13">
              <w:rPr>
                <w:rFonts w:asciiTheme="minorHAnsi" w:hAnsiTheme="minorHAnsi" w:cstheme="minorHAnsi"/>
                <w:sz w:val="20"/>
                <w:szCs w:val="20"/>
              </w:rPr>
              <w:t>...+</w:t>
            </w:r>
            <w:r w:rsidR="003C739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E4645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280543" w:rsidRPr="00E75A13">
              <w:rPr>
                <w:rFonts w:asciiTheme="minorHAnsi" w:hAnsiTheme="minorHAnsi" w:cstheme="minorHAnsi"/>
                <w:sz w:val="20"/>
                <w:szCs w:val="20"/>
              </w:rPr>
              <w:t xml:space="preserve"> ̊ С)</w:t>
            </w:r>
          </w:p>
          <w:p w14:paraId="336B8C44" w14:textId="77777777" w:rsidR="003C739C" w:rsidRPr="00E75A13" w:rsidRDefault="00AF6B9B" w:rsidP="003C739C">
            <w:pPr>
              <w:tabs>
                <w:tab w:val="center" w:pos="4693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31495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39C" w:rsidRPr="00E75A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C739C" w:rsidRPr="00E75A1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C739C">
              <w:rPr>
                <w:rFonts w:asciiTheme="minorHAnsi" w:hAnsiTheme="minorHAnsi" w:cstheme="minorHAnsi"/>
                <w:sz w:val="20"/>
                <w:szCs w:val="20"/>
              </w:rPr>
              <w:t>Т1 –Тропическое</w:t>
            </w:r>
            <w:r w:rsidR="003C739C" w:rsidRPr="00E75A13">
              <w:rPr>
                <w:rFonts w:asciiTheme="minorHAnsi" w:hAnsiTheme="minorHAnsi" w:cstheme="minorHAnsi"/>
                <w:sz w:val="20"/>
                <w:szCs w:val="20"/>
              </w:rPr>
              <w:t xml:space="preserve"> (-</w:t>
            </w:r>
            <w:r w:rsidR="003C739C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="003C739C" w:rsidRPr="00E75A13">
              <w:rPr>
                <w:rFonts w:asciiTheme="minorHAnsi" w:hAnsiTheme="minorHAnsi" w:cstheme="minorHAnsi"/>
                <w:sz w:val="20"/>
                <w:szCs w:val="20"/>
              </w:rPr>
              <w:t>...+</w:t>
            </w:r>
            <w:r w:rsidR="003C739C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  <w:r w:rsidR="003C739C" w:rsidRPr="00E75A13">
              <w:rPr>
                <w:rFonts w:asciiTheme="minorHAnsi" w:hAnsiTheme="minorHAnsi" w:cstheme="minorHAnsi"/>
                <w:sz w:val="20"/>
                <w:szCs w:val="20"/>
              </w:rPr>
              <w:t xml:space="preserve"> ̊ С)</w:t>
            </w:r>
          </w:p>
          <w:p w14:paraId="3FF0DDA0" w14:textId="77777777" w:rsidR="002D4901" w:rsidRPr="00E75A13" w:rsidRDefault="00AF6B9B" w:rsidP="00280543">
            <w:pPr>
              <w:tabs>
                <w:tab w:val="center" w:pos="4693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69695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A18" w:rsidRPr="00E75A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95A18" w:rsidRPr="00E75A1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80543" w:rsidRPr="00E75A13">
              <w:rPr>
                <w:rFonts w:asciiTheme="minorHAnsi" w:hAnsiTheme="minorHAnsi" w:cstheme="minorHAnsi"/>
                <w:sz w:val="20"/>
                <w:szCs w:val="20"/>
              </w:rPr>
              <w:t>Другое:</w:t>
            </w:r>
            <w:r w:rsidR="002D4901" w:rsidRPr="00E75A1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75866365"/>
                <w:showingPlcHdr/>
                <w:text/>
              </w:sdtPr>
              <w:sdtEndPr/>
              <w:sdtContent>
                <w:r w:rsidR="002D4901" w:rsidRPr="00E75A13">
                  <w:rPr>
                    <w:rStyle w:val="af1"/>
                    <w:rFonts w:asciiTheme="minorHAnsi" w:eastAsiaTheme="minorHAnsi" w:hAnsiTheme="minorHAnsi" w:cstheme="minorHAnsi"/>
                    <w:sz w:val="20"/>
                    <w:szCs w:val="20"/>
                    <w:u w:val="single"/>
                  </w:rPr>
                  <w:t>Место для ввода текста.</w:t>
                </w:r>
              </w:sdtContent>
            </w:sdt>
          </w:p>
        </w:tc>
      </w:tr>
      <w:tr w:rsidR="009B72A4" w:rsidRPr="00E75A13" w14:paraId="4ADE5644" w14:textId="77777777" w:rsidTr="005351EF">
        <w:trPr>
          <w:trHeight w:val="19"/>
          <w:jc w:val="center"/>
        </w:trPr>
        <w:tc>
          <w:tcPr>
            <w:tcW w:w="4957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</w:tcPr>
          <w:p w14:paraId="5A27F605" w14:textId="77777777" w:rsidR="009B72A4" w:rsidRPr="00E75A13" w:rsidRDefault="00280543" w:rsidP="009C4457">
            <w:pPr>
              <w:tabs>
                <w:tab w:val="center" w:pos="4844"/>
                <w:tab w:val="right" w:pos="9689"/>
              </w:tabs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75A13">
              <w:rPr>
                <w:rFonts w:asciiTheme="minorHAnsi" w:hAnsiTheme="minorHAnsi" w:cstheme="minorHAnsi"/>
                <w:sz w:val="20"/>
                <w:szCs w:val="20"/>
              </w:rPr>
              <w:t>Количество, шт.</w:t>
            </w:r>
          </w:p>
        </w:tc>
        <w:tc>
          <w:tcPr>
            <w:tcW w:w="5244" w:type="dxa"/>
            <w:tcBorders>
              <w:bottom w:val="single" w:sz="8" w:space="0" w:color="auto"/>
            </w:tcBorders>
          </w:tcPr>
          <w:p w14:paraId="4A160C2F" w14:textId="77777777" w:rsidR="009B72A4" w:rsidRPr="00E75A13" w:rsidRDefault="00AF6B9B" w:rsidP="00280543">
            <w:pPr>
              <w:tabs>
                <w:tab w:val="center" w:pos="4693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66180690"/>
                <w:showingPlcHdr/>
                <w:text/>
              </w:sdtPr>
              <w:sdtEndPr/>
              <w:sdtContent>
                <w:r w:rsidR="00B47E0C" w:rsidRPr="00E75A13">
                  <w:rPr>
                    <w:rStyle w:val="af1"/>
                    <w:rFonts w:asciiTheme="minorHAnsi" w:eastAsiaTheme="minorHAnsi" w:hAnsiTheme="minorHAnsi" w:cstheme="minorHAnsi"/>
                    <w:sz w:val="20"/>
                    <w:szCs w:val="20"/>
                    <w:u w:val="single"/>
                  </w:rPr>
                  <w:t>Место для ввода текста.</w:t>
                </w:r>
              </w:sdtContent>
            </w:sdt>
          </w:p>
        </w:tc>
      </w:tr>
      <w:tr w:rsidR="00BA6A7D" w:rsidRPr="00E75A13" w14:paraId="140E99F6" w14:textId="77777777" w:rsidTr="005351EF">
        <w:trPr>
          <w:trHeight w:val="19"/>
          <w:jc w:val="center"/>
        </w:trPr>
        <w:tc>
          <w:tcPr>
            <w:tcW w:w="4957" w:type="dxa"/>
            <w:tcBorders>
              <w:top w:val="single" w:sz="8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EA05DD2" w14:textId="77777777" w:rsidR="00BA6A7D" w:rsidRPr="00E75A13" w:rsidRDefault="00BA6A7D" w:rsidP="00BA6A7D">
            <w:pPr>
              <w:tabs>
                <w:tab w:val="center" w:pos="4844"/>
                <w:tab w:val="right" w:pos="9689"/>
              </w:tabs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75A13">
              <w:rPr>
                <w:rFonts w:asciiTheme="minorHAnsi" w:hAnsiTheme="minorHAnsi" w:cstheme="minorHAnsi"/>
                <w:sz w:val="20"/>
                <w:szCs w:val="20"/>
              </w:rPr>
              <w:t>Антиконденсатный подогрев</w:t>
            </w:r>
          </w:p>
        </w:tc>
        <w:tc>
          <w:tcPr>
            <w:tcW w:w="5244" w:type="dxa"/>
            <w:tcBorders>
              <w:top w:val="single" w:sz="8" w:space="0" w:color="auto"/>
            </w:tcBorders>
            <w:vAlign w:val="center"/>
          </w:tcPr>
          <w:p w14:paraId="793C2970" w14:textId="77777777" w:rsidR="00BA6A7D" w:rsidRPr="00E75A13" w:rsidRDefault="00AF6B9B" w:rsidP="00BA6A7D">
            <w:pPr>
              <w:tabs>
                <w:tab w:val="left" w:pos="1452"/>
                <w:tab w:val="left" w:pos="2850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25676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A7D" w:rsidRPr="00E75A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A6A7D" w:rsidRPr="00E75A13">
              <w:rPr>
                <w:rFonts w:asciiTheme="minorHAnsi" w:hAnsiTheme="minorHAnsi" w:cstheme="minorHAnsi"/>
                <w:sz w:val="20"/>
                <w:szCs w:val="20"/>
              </w:rPr>
              <w:t xml:space="preserve"> Да</w:t>
            </w:r>
            <w:r w:rsidR="00BA6A7D" w:rsidRPr="00E75A13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-1504129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A7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A6A7D" w:rsidRPr="00E75A13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r w:rsidR="00BA6A7D" w:rsidRPr="00E75A13">
              <w:rPr>
                <w:rFonts w:asciiTheme="minorHAnsi" w:hAnsiTheme="minorHAnsi" w:cstheme="minorHAnsi"/>
                <w:sz w:val="20"/>
                <w:szCs w:val="20"/>
              </w:rPr>
              <w:t>Нет</w:t>
            </w:r>
          </w:p>
        </w:tc>
      </w:tr>
      <w:tr w:rsidR="00BA6A7D" w:rsidRPr="00E75A13" w14:paraId="3637D502" w14:textId="77777777" w:rsidTr="005351EF">
        <w:trPr>
          <w:trHeight w:val="19"/>
          <w:jc w:val="center"/>
        </w:trPr>
        <w:tc>
          <w:tcPr>
            <w:tcW w:w="4957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14:paraId="0F3537FB" w14:textId="77777777" w:rsidR="00BA6A7D" w:rsidRPr="00E75A13" w:rsidRDefault="00BA6A7D" w:rsidP="00BA6A7D">
            <w:pPr>
              <w:tabs>
                <w:tab w:val="center" w:pos="4844"/>
                <w:tab w:val="right" w:pos="9689"/>
              </w:tabs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75A13">
              <w:rPr>
                <w:rFonts w:asciiTheme="minorHAnsi" w:hAnsiTheme="minorHAnsi" w:cstheme="minorHAnsi"/>
                <w:sz w:val="20"/>
                <w:szCs w:val="20"/>
              </w:rPr>
              <w:t>Тип и сечение подходящего кабеля</w:t>
            </w:r>
          </w:p>
        </w:tc>
        <w:tc>
          <w:tcPr>
            <w:tcW w:w="5244" w:type="dxa"/>
            <w:tcBorders>
              <w:bottom w:val="single" w:sz="12" w:space="0" w:color="auto"/>
            </w:tcBorders>
          </w:tcPr>
          <w:p w14:paraId="07B141D9" w14:textId="77777777" w:rsidR="00BA6A7D" w:rsidRPr="00E75A13" w:rsidRDefault="00AF6B9B" w:rsidP="00BA6A7D">
            <w:pPr>
              <w:tabs>
                <w:tab w:val="left" w:pos="4145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08479345"/>
                <w:showingPlcHdr/>
                <w:text/>
              </w:sdtPr>
              <w:sdtEndPr/>
              <w:sdtContent>
                <w:r w:rsidR="00BA6A7D" w:rsidRPr="00E75A13">
                  <w:rPr>
                    <w:rStyle w:val="af1"/>
                    <w:rFonts w:asciiTheme="minorHAnsi" w:eastAsiaTheme="minorHAnsi" w:hAnsiTheme="minorHAnsi" w:cstheme="minorHAnsi"/>
                    <w:sz w:val="20"/>
                    <w:szCs w:val="20"/>
                    <w:u w:val="single"/>
                  </w:rPr>
                  <w:t>Место для ввода текста.</w:t>
                </w:r>
              </w:sdtContent>
            </w:sdt>
          </w:p>
        </w:tc>
      </w:tr>
      <w:tr w:rsidR="005351EF" w:rsidRPr="00256421" w14:paraId="7AD5DD54" w14:textId="77777777" w:rsidTr="005351EF">
        <w:trPr>
          <w:trHeight w:val="19"/>
          <w:jc w:val="center"/>
        </w:trPr>
        <w:tc>
          <w:tcPr>
            <w:tcW w:w="4957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14:paraId="16F389E4" w14:textId="77777777" w:rsidR="005351EF" w:rsidRPr="00E75A13" w:rsidRDefault="005351EF" w:rsidP="005351EF">
            <w:pPr>
              <w:tabs>
                <w:tab w:val="center" w:pos="4844"/>
                <w:tab w:val="right" w:pos="9689"/>
              </w:tabs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Система заземления</w:t>
            </w:r>
          </w:p>
        </w:tc>
        <w:tc>
          <w:tcPr>
            <w:tcW w:w="5244" w:type="dxa"/>
            <w:tcBorders>
              <w:bottom w:val="single" w:sz="12" w:space="0" w:color="auto"/>
            </w:tcBorders>
            <w:vAlign w:val="center"/>
          </w:tcPr>
          <w:p w14:paraId="17FDB357" w14:textId="77777777" w:rsidR="005351EF" w:rsidRPr="005351EF" w:rsidRDefault="00AF6B9B" w:rsidP="005351EF">
            <w:pPr>
              <w:tabs>
                <w:tab w:val="left" w:pos="1452"/>
                <w:tab w:val="left" w:pos="2850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eastAsia="MS Gothic" w:hAnsiTheme="minorHAnsi"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en-US"/>
                </w:rPr>
                <w:id w:val="-396437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1EF" w:rsidRPr="005351EF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351EF" w:rsidRPr="005351E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5351E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TN-C</w:t>
            </w:r>
            <w:r w:rsidR="005351EF" w:rsidRPr="005351E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ab/>
            </w: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  <w:lang w:val="en-US"/>
                </w:rPr>
                <w:id w:val="-666941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1EF" w:rsidRPr="005351EF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351EF" w:rsidRPr="005351EF">
              <w:rPr>
                <w:rFonts w:asciiTheme="minorHAnsi" w:eastAsia="MS Gothic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5351E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TN-S</w:t>
            </w:r>
            <w:r w:rsidR="005351EF" w:rsidRPr="005351E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5351EF" w:rsidRPr="005351E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ab/>
            </w: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  <w:lang w:val="en-US"/>
                </w:rPr>
                <w:id w:val="246851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1EF" w:rsidRPr="005351EF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351EF" w:rsidRPr="005351EF">
              <w:rPr>
                <w:rFonts w:asciiTheme="minorHAnsi" w:eastAsia="MS Gothic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5351E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TN-C-S</w:t>
            </w:r>
          </w:p>
        </w:tc>
      </w:tr>
      <w:tr w:rsidR="005351EF" w:rsidRPr="00E75A13" w14:paraId="2E51EC4A" w14:textId="77777777" w:rsidTr="005351EF">
        <w:trPr>
          <w:trHeight w:val="19"/>
          <w:jc w:val="center"/>
        </w:trPr>
        <w:tc>
          <w:tcPr>
            <w:tcW w:w="495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98DFB7" w14:textId="77777777" w:rsidR="005351EF" w:rsidRPr="00E75A13" w:rsidRDefault="005351EF" w:rsidP="005351EF">
            <w:pPr>
              <w:tabs>
                <w:tab w:val="center" w:pos="4844"/>
                <w:tab w:val="right" w:pos="9689"/>
              </w:tabs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5A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Выход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220</w:t>
            </w:r>
            <w:r w:rsidRPr="00E75A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В, 50 Гц, 16 А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CB6796" w14:textId="77777777" w:rsidR="005351EF" w:rsidRPr="00E75A13" w:rsidRDefault="00AF6B9B" w:rsidP="005351EF">
            <w:pPr>
              <w:tabs>
                <w:tab w:val="left" w:pos="1452"/>
                <w:tab w:val="left" w:pos="2850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2990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1EF" w:rsidRPr="00E75A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351EF" w:rsidRPr="00E75A13">
              <w:rPr>
                <w:rFonts w:asciiTheme="minorHAnsi" w:hAnsiTheme="minorHAnsi" w:cstheme="minorHAnsi"/>
                <w:sz w:val="20"/>
                <w:szCs w:val="20"/>
              </w:rPr>
              <w:t xml:space="preserve"> Да</w:t>
            </w:r>
            <w:r w:rsidR="005351EF" w:rsidRPr="00E75A13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37100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1E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351EF" w:rsidRPr="00E75A13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r w:rsidR="005351EF" w:rsidRPr="00E75A13">
              <w:rPr>
                <w:rFonts w:asciiTheme="minorHAnsi" w:hAnsiTheme="minorHAnsi" w:cstheme="minorHAnsi"/>
                <w:sz w:val="20"/>
                <w:szCs w:val="20"/>
              </w:rPr>
              <w:t>Нет</w:t>
            </w:r>
          </w:p>
        </w:tc>
      </w:tr>
      <w:tr w:rsidR="005351EF" w:rsidRPr="00E75A13" w14:paraId="6E71CBC4" w14:textId="77777777" w:rsidTr="005351EF">
        <w:trPr>
          <w:trHeight w:val="19"/>
          <w:jc w:val="center"/>
        </w:trPr>
        <w:tc>
          <w:tcPr>
            <w:tcW w:w="4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E2A408" w14:textId="77777777" w:rsidR="005351EF" w:rsidRPr="00E75A13" w:rsidRDefault="005351EF" w:rsidP="005351EF">
            <w:pPr>
              <w:tabs>
                <w:tab w:val="center" w:pos="4844"/>
                <w:tab w:val="right" w:pos="9689"/>
              </w:tabs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Pr="00E75A13">
              <w:rPr>
                <w:rFonts w:asciiTheme="minorHAnsi" w:hAnsiTheme="minorHAnsi" w:cstheme="minorHAnsi"/>
                <w:sz w:val="20"/>
                <w:szCs w:val="20"/>
              </w:rPr>
              <w:t>ип разъема</w:t>
            </w:r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BB95E1" w14:textId="77777777" w:rsidR="005351EF" w:rsidRPr="0051228D" w:rsidRDefault="00AF6B9B" w:rsidP="005351EF">
            <w:pPr>
              <w:tabs>
                <w:tab w:val="left" w:pos="1303"/>
                <w:tab w:val="left" w:pos="2850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04095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1EF" w:rsidRPr="00E75A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351EF" w:rsidRPr="00BC0A3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351E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</w:t>
            </w:r>
            <w:r w:rsidR="005351EF" w:rsidRPr="00BC0A35">
              <w:rPr>
                <w:rFonts w:asciiTheme="minorHAnsi" w:hAnsiTheme="minorHAnsi" w:cstheme="minorHAnsi"/>
                <w:sz w:val="20"/>
                <w:szCs w:val="20"/>
              </w:rPr>
              <w:t>+</w:t>
            </w:r>
            <w:r w:rsidR="005351E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</w:t>
            </w:r>
            <w:r w:rsidR="005351EF" w:rsidRPr="00BC0A35">
              <w:rPr>
                <w:rFonts w:asciiTheme="minorHAnsi" w:hAnsiTheme="minorHAnsi" w:cstheme="minorHAnsi"/>
                <w:sz w:val="20"/>
                <w:szCs w:val="20"/>
              </w:rPr>
              <w:t>+</w:t>
            </w:r>
            <w:r w:rsidR="005351E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</w:t>
            </w:r>
            <w:r w:rsidR="005351EF" w:rsidRPr="00EE03C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351EF">
              <w:rPr>
                <w:rFonts w:asciiTheme="minorHAnsi" w:hAnsiTheme="minorHAnsi" w:cstheme="minorHAnsi"/>
                <w:sz w:val="20"/>
                <w:szCs w:val="20"/>
              </w:rPr>
              <w:t xml:space="preserve">типа </w:t>
            </w:r>
            <w:r w:rsidR="005351E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Schuko</w:t>
            </w:r>
            <w:r w:rsidR="005351EF" w:rsidRPr="00E75A13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-944372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1EF" w:rsidRPr="00E75A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351EF" w:rsidRPr="00E75A13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r w:rsidR="005351E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</w:t>
            </w:r>
            <w:r w:rsidR="005351EF" w:rsidRPr="00BC0A35">
              <w:rPr>
                <w:rFonts w:asciiTheme="minorHAnsi" w:hAnsiTheme="minorHAnsi" w:cstheme="minorHAnsi"/>
                <w:sz w:val="20"/>
                <w:szCs w:val="20"/>
              </w:rPr>
              <w:t>+</w:t>
            </w:r>
            <w:r w:rsidR="005351E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</w:t>
            </w:r>
            <w:r w:rsidR="005351EF" w:rsidRPr="00BC0A35">
              <w:rPr>
                <w:rFonts w:asciiTheme="minorHAnsi" w:hAnsiTheme="minorHAnsi" w:cstheme="minorHAnsi"/>
                <w:sz w:val="20"/>
                <w:szCs w:val="20"/>
              </w:rPr>
              <w:t>+</w:t>
            </w:r>
            <w:r w:rsidR="005351E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PE</w:t>
            </w:r>
            <w:r w:rsidR="005351EF">
              <w:rPr>
                <w:rFonts w:asciiTheme="minorHAnsi" w:hAnsiTheme="minorHAnsi" w:cstheme="minorHAnsi"/>
                <w:sz w:val="20"/>
                <w:szCs w:val="20"/>
              </w:rPr>
              <w:t xml:space="preserve"> типа C</w:t>
            </w:r>
            <w:r w:rsidR="005351E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EE</w:t>
            </w:r>
            <w:r w:rsidR="005351EF" w:rsidRPr="00BA6A7D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="00F86CB2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  <w:p w14:paraId="7371C3CF" w14:textId="77777777" w:rsidR="005351EF" w:rsidRPr="00BC0A35" w:rsidRDefault="00AF6B9B" w:rsidP="005351EF">
            <w:pPr>
              <w:tabs>
                <w:tab w:val="left" w:pos="1303"/>
                <w:tab w:val="left" w:pos="2850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-84146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1EF" w:rsidRPr="00E75A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351EF" w:rsidRPr="00E75A13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r w:rsidR="005351EF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иной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3281300"/>
                <w:showingPlcHdr/>
                <w:text/>
              </w:sdtPr>
              <w:sdtEndPr/>
              <w:sdtContent>
                <w:r w:rsidR="005351EF" w:rsidRPr="00E75A13">
                  <w:rPr>
                    <w:rStyle w:val="af1"/>
                    <w:rFonts w:asciiTheme="minorHAnsi" w:eastAsiaTheme="minorHAnsi" w:hAnsiTheme="minorHAnsi" w:cstheme="minorHAnsi"/>
                    <w:sz w:val="20"/>
                    <w:szCs w:val="20"/>
                    <w:u w:val="single"/>
                  </w:rPr>
                  <w:t>Место для ввода текста.</w:t>
                </w:r>
              </w:sdtContent>
            </w:sdt>
          </w:p>
        </w:tc>
      </w:tr>
      <w:tr w:rsidR="005351EF" w:rsidRPr="00E75A13" w14:paraId="0197BE5D" w14:textId="77777777" w:rsidTr="005351EF">
        <w:trPr>
          <w:trHeight w:val="19"/>
          <w:jc w:val="center"/>
        </w:trPr>
        <w:tc>
          <w:tcPr>
            <w:tcW w:w="4957" w:type="dxa"/>
            <w:tcBorders>
              <w:top w:val="single" w:sz="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A309E1" w14:textId="77777777" w:rsidR="005351EF" w:rsidRPr="00E75A13" w:rsidRDefault="005351EF" w:rsidP="005351EF">
            <w:pPr>
              <w:tabs>
                <w:tab w:val="center" w:pos="4844"/>
                <w:tab w:val="right" w:pos="9689"/>
              </w:tabs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75A13">
              <w:rPr>
                <w:rFonts w:asciiTheme="minorHAnsi" w:hAnsiTheme="minorHAnsi" w:cstheme="minorHAnsi"/>
                <w:sz w:val="20"/>
                <w:szCs w:val="20"/>
              </w:rPr>
              <w:t>Количество розеток</w:t>
            </w:r>
          </w:p>
        </w:tc>
        <w:tc>
          <w:tcPr>
            <w:tcW w:w="5244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6FBEB0F6" w14:textId="77777777" w:rsidR="005351EF" w:rsidRPr="00E75A13" w:rsidRDefault="00AF6B9B" w:rsidP="005351EF">
            <w:pPr>
              <w:tabs>
                <w:tab w:val="left" w:pos="1452"/>
                <w:tab w:val="left" w:pos="2850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41902732"/>
                <w:showingPlcHdr/>
                <w:text/>
              </w:sdtPr>
              <w:sdtEndPr/>
              <w:sdtContent>
                <w:r w:rsidR="005351EF" w:rsidRPr="00E75A13">
                  <w:rPr>
                    <w:rStyle w:val="af1"/>
                    <w:rFonts w:asciiTheme="minorHAnsi" w:eastAsiaTheme="minorHAnsi" w:hAnsiTheme="minorHAnsi" w:cstheme="minorHAnsi"/>
                    <w:sz w:val="20"/>
                    <w:szCs w:val="20"/>
                    <w:u w:val="single"/>
                  </w:rPr>
                  <w:t>Место для ввода текста.</w:t>
                </w:r>
              </w:sdtContent>
            </w:sdt>
          </w:p>
        </w:tc>
      </w:tr>
      <w:tr w:rsidR="005351EF" w:rsidRPr="00E75A13" w14:paraId="2090C1C2" w14:textId="77777777" w:rsidTr="005351EF">
        <w:trPr>
          <w:trHeight w:val="19"/>
          <w:jc w:val="center"/>
        </w:trPr>
        <w:tc>
          <w:tcPr>
            <w:tcW w:w="4957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6EA5F7" w14:textId="77777777" w:rsidR="005351EF" w:rsidRPr="00E75A13" w:rsidRDefault="005351EF" w:rsidP="005351EF">
            <w:pPr>
              <w:tabs>
                <w:tab w:val="center" w:pos="4844"/>
                <w:tab w:val="right" w:pos="9689"/>
              </w:tabs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75A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Выход 380 В, 50 Гц,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16 </w:t>
            </w:r>
            <w:r w:rsidRPr="00E75A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5244" w:type="dxa"/>
            <w:tcBorders>
              <w:top w:val="single" w:sz="12" w:space="0" w:color="auto"/>
            </w:tcBorders>
            <w:vAlign w:val="center"/>
          </w:tcPr>
          <w:p w14:paraId="70E1C6B3" w14:textId="77777777" w:rsidR="005351EF" w:rsidRPr="00665A94" w:rsidRDefault="00AF6B9B" w:rsidP="005351EF">
            <w:pPr>
              <w:tabs>
                <w:tab w:val="left" w:pos="1452"/>
                <w:tab w:val="left" w:pos="2850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089309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1EF" w:rsidRPr="00E75A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351EF" w:rsidRPr="00E75A13">
              <w:rPr>
                <w:rFonts w:asciiTheme="minorHAnsi" w:hAnsiTheme="minorHAnsi" w:cstheme="minorHAnsi"/>
                <w:sz w:val="20"/>
                <w:szCs w:val="20"/>
              </w:rPr>
              <w:t xml:space="preserve"> Да</w:t>
            </w:r>
            <w:r w:rsidR="005351EF" w:rsidRPr="00E75A13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1765879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1EF" w:rsidRPr="00E75A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351EF" w:rsidRPr="00E75A13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r w:rsidR="005351EF" w:rsidRPr="00E75A13">
              <w:rPr>
                <w:rFonts w:asciiTheme="minorHAnsi" w:hAnsiTheme="minorHAnsi" w:cstheme="minorHAnsi"/>
                <w:sz w:val="20"/>
                <w:szCs w:val="20"/>
              </w:rPr>
              <w:t>Нет</w:t>
            </w:r>
          </w:p>
        </w:tc>
      </w:tr>
      <w:tr w:rsidR="005351EF" w:rsidRPr="00E75A13" w14:paraId="76251098" w14:textId="77777777" w:rsidTr="005351EF">
        <w:trPr>
          <w:trHeight w:val="19"/>
          <w:jc w:val="center"/>
        </w:trPr>
        <w:tc>
          <w:tcPr>
            <w:tcW w:w="4957" w:type="dxa"/>
            <w:tcMar>
              <w:left w:w="57" w:type="dxa"/>
              <w:right w:w="57" w:type="dxa"/>
            </w:tcMar>
            <w:vAlign w:val="center"/>
          </w:tcPr>
          <w:p w14:paraId="6C65E559" w14:textId="77777777" w:rsidR="005351EF" w:rsidRPr="00E75A13" w:rsidRDefault="005351EF" w:rsidP="005351EF">
            <w:pPr>
              <w:tabs>
                <w:tab w:val="center" w:pos="4844"/>
                <w:tab w:val="right" w:pos="9689"/>
              </w:tabs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Pr="00E75A13">
              <w:rPr>
                <w:rFonts w:asciiTheme="minorHAnsi" w:hAnsiTheme="minorHAnsi" w:cstheme="minorHAnsi"/>
                <w:sz w:val="20"/>
                <w:szCs w:val="20"/>
              </w:rPr>
              <w:t>ип разъема</w:t>
            </w:r>
          </w:p>
        </w:tc>
        <w:tc>
          <w:tcPr>
            <w:tcW w:w="5244" w:type="dxa"/>
            <w:vAlign w:val="center"/>
          </w:tcPr>
          <w:p w14:paraId="1C1C782D" w14:textId="77777777" w:rsidR="005351EF" w:rsidRPr="0051228D" w:rsidRDefault="00AF6B9B" w:rsidP="005351EF">
            <w:pPr>
              <w:tabs>
                <w:tab w:val="left" w:pos="1452"/>
                <w:tab w:val="left" w:pos="2850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78905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1EF" w:rsidRPr="00E75A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351EF" w:rsidRPr="00BC0A3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351EF" w:rsidRPr="00B7392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5351E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</w:t>
            </w:r>
            <w:r w:rsidR="005351EF" w:rsidRPr="00BC0A35">
              <w:rPr>
                <w:rFonts w:asciiTheme="minorHAnsi" w:hAnsiTheme="minorHAnsi" w:cstheme="minorHAnsi"/>
                <w:sz w:val="20"/>
                <w:szCs w:val="20"/>
              </w:rPr>
              <w:t>+</w:t>
            </w:r>
            <w:r w:rsidR="005351E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</w:t>
            </w:r>
            <w:r w:rsidR="005351EF" w:rsidRPr="00BC0A35">
              <w:rPr>
                <w:rFonts w:asciiTheme="minorHAnsi" w:hAnsiTheme="minorHAnsi" w:cstheme="minorHAnsi"/>
                <w:sz w:val="20"/>
                <w:szCs w:val="20"/>
              </w:rPr>
              <w:t>+</w:t>
            </w:r>
            <w:r w:rsidR="005351E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PE</w:t>
            </w:r>
            <w:r w:rsidR="005351EF">
              <w:rPr>
                <w:rFonts w:asciiTheme="minorHAnsi" w:hAnsiTheme="minorHAnsi" w:cstheme="minorHAnsi"/>
                <w:sz w:val="20"/>
                <w:szCs w:val="20"/>
              </w:rPr>
              <w:t xml:space="preserve"> типа C</w:t>
            </w:r>
            <w:r w:rsidR="005351E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EE</w:t>
            </w:r>
            <w:r w:rsidR="005351EF" w:rsidRPr="00E75A13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-157551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1EF" w:rsidRPr="00E75A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351EF" w:rsidRPr="00E75A13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r w:rsidR="005351EF" w:rsidRPr="00B7392B">
              <w:rPr>
                <w:rFonts w:asciiTheme="minorHAnsi" w:eastAsia="MS Gothic" w:hAnsiTheme="minorHAnsi" w:cstheme="minorHAnsi"/>
                <w:sz w:val="20"/>
                <w:szCs w:val="20"/>
              </w:rPr>
              <w:t>3</w:t>
            </w:r>
            <w:r w:rsidR="005351E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</w:t>
            </w:r>
            <w:r w:rsidR="005351EF" w:rsidRPr="00BC0A35">
              <w:rPr>
                <w:rFonts w:asciiTheme="minorHAnsi" w:hAnsiTheme="minorHAnsi" w:cstheme="minorHAnsi"/>
                <w:sz w:val="20"/>
                <w:szCs w:val="20"/>
              </w:rPr>
              <w:t>+</w:t>
            </w:r>
            <w:r w:rsidR="005351EF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5351E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EN</w:t>
            </w:r>
            <w:r w:rsidR="005351EF">
              <w:rPr>
                <w:rFonts w:asciiTheme="minorHAnsi" w:hAnsiTheme="minorHAnsi" w:cstheme="minorHAnsi"/>
                <w:sz w:val="20"/>
                <w:szCs w:val="20"/>
              </w:rPr>
              <w:t xml:space="preserve"> типа C</w:t>
            </w:r>
            <w:r w:rsidR="005351E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EE</w:t>
            </w:r>
          </w:p>
          <w:p w14:paraId="0B3B1F1B" w14:textId="77777777" w:rsidR="005351EF" w:rsidRPr="00BC0A35" w:rsidRDefault="00AF6B9B" w:rsidP="005351EF">
            <w:pPr>
              <w:tabs>
                <w:tab w:val="left" w:pos="1452"/>
                <w:tab w:val="left" w:pos="2850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-1942299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1EF" w:rsidRPr="00E75A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351EF" w:rsidRPr="00E75A13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r w:rsidR="005351EF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иной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66539666"/>
                <w:showingPlcHdr/>
                <w:text/>
              </w:sdtPr>
              <w:sdtEndPr/>
              <w:sdtContent>
                <w:r w:rsidR="005351EF" w:rsidRPr="00E75A13">
                  <w:rPr>
                    <w:rStyle w:val="af1"/>
                    <w:rFonts w:asciiTheme="minorHAnsi" w:eastAsiaTheme="minorHAnsi" w:hAnsiTheme="minorHAnsi" w:cstheme="minorHAnsi"/>
                    <w:sz w:val="20"/>
                    <w:szCs w:val="20"/>
                    <w:u w:val="single"/>
                  </w:rPr>
                  <w:t>Место для ввода текста.</w:t>
                </w:r>
              </w:sdtContent>
            </w:sdt>
          </w:p>
        </w:tc>
      </w:tr>
      <w:tr w:rsidR="005351EF" w:rsidRPr="00E75A13" w14:paraId="52CD05A0" w14:textId="77777777" w:rsidTr="005351EF">
        <w:trPr>
          <w:trHeight w:val="19"/>
          <w:jc w:val="center"/>
        </w:trPr>
        <w:tc>
          <w:tcPr>
            <w:tcW w:w="4957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FA837E" w14:textId="77777777" w:rsidR="005351EF" w:rsidRPr="00E75A13" w:rsidRDefault="005351EF" w:rsidP="005351EF">
            <w:pPr>
              <w:tabs>
                <w:tab w:val="center" w:pos="4844"/>
                <w:tab w:val="right" w:pos="9689"/>
              </w:tabs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75A13">
              <w:rPr>
                <w:rFonts w:asciiTheme="minorHAnsi" w:hAnsiTheme="minorHAnsi" w:cstheme="minorHAnsi"/>
                <w:sz w:val="20"/>
                <w:szCs w:val="20"/>
              </w:rPr>
              <w:t>Количество розеток</w:t>
            </w:r>
          </w:p>
        </w:tc>
        <w:tc>
          <w:tcPr>
            <w:tcW w:w="5244" w:type="dxa"/>
            <w:tcBorders>
              <w:bottom w:val="single" w:sz="12" w:space="0" w:color="auto"/>
            </w:tcBorders>
            <w:vAlign w:val="center"/>
          </w:tcPr>
          <w:p w14:paraId="53933E62" w14:textId="77777777" w:rsidR="005351EF" w:rsidRPr="00E75A13" w:rsidRDefault="00AF6B9B" w:rsidP="005351EF">
            <w:pPr>
              <w:tabs>
                <w:tab w:val="left" w:pos="1452"/>
                <w:tab w:val="left" w:pos="2850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035814"/>
                <w:showingPlcHdr/>
                <w:text/>
              </w:sdtPr>
              <w:sdtEndPr/>
              <w:sdtContent>
                <w:r w:rsidR="005351EF" w:rsidRPr="00E75A13">
                  <w:rPr>
                    <w:rStyle w:val="af1"/>
                    <w:rFonts w:asciiTheme="minorHAnsi" w:eastAsiaTheme="minorHAnsi" w:hAnsiTheme="minorHAnsi" w:cstheme="minorHAnsi"/>
                    <w:sz w:val="20"/>
                    <w:szCs w:val="20"/>
                    <w:u w:val="single"/>
                  </w:rPr>
                  <w:t>Место для ввода текста.</w:t>
                </w:r>
              </w:sdtContent>
            </w:sdt>
          </w:p>
        </w:tc>
      </w:tr>
      <w:tr w:rsidR="005351EF" w:rsidRPr="00E75A13" w14:paraId="7E54C63E" w14:textId="77777777" w:rsidTr="005351EF">
        <w:trPr>
          <w:trHeight w:val="19"/>
          <w:jc w:val="center"/>
        </w:trPr>
        <w:tc>
          <w:tcPr>
            <w:tcW w:w="4957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5DA4AB" w14:textId="77777777" w:rsidR="005351EF" w:rsidRPr="00E75A13" w:rsidRDefault="005351EF" w:rsidP="005351EF">
            <w:pPr>
              <w:tabs>
                <w:tab w:val="center" w:pos="4844"/>
                <w:tab w:val="right" w:pos="9689"/>
              </w:tabs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5A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Выход 380 В, 50 Гц,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32</w:t>
            </w:r>
            <w:r w:rsidRPr="00E75A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А</w:t>
            </w:r>
          </w:p>
        </w:tc>
        <w:tc>
          <w:tcPr>
            <w:tcW w:w="5244" w:type="dxa"/>
            <w:tcBorders>
              <w:top w:val="single" w:sz="12" w:space="0" w:color="auto"/>
            </w:tcBorders>
            <w:vAlign w:val="center"/>
          </w:tcPr>
          <w:p w14:paraId="0982E9EC" w14:textId="77777777" w:rsidR="005351EF" w:rsidRPr="00BC0A35" w:rsidRDefault="00AF6B9B" w:rsidP="005351EF">
            <w:pPr>
              <w:tabs>
                <w:tab w:val="left" w:pos="1452"/>
                <w:tab w:val="left" w:pos="2850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2751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1EF" w:rsidRPr="00E75A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351EF" w:rsidRPr="00E75A13">
              <w:rPr>
                <w:rFonts w:asciiTheme="minorHAnsi" w:hAnsiTheme="minorHAnsi" w:cstheme="minorHAnsi"/>
                <w:sz w:val="20"/>
                <w:szCs w:val="20"/>
              </w:rPr>
              <w:t xml:space="preserve"> Да</w:t>
            </w:r>
            <w:r w:rsidR="005351EF" w:rsidRPr="00E75A13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100747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1EF" w:rsidRPr="00E75A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351EF" w:rsidRPr="00E75A13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r w:rsidR="005351EF" w:rsidRPr="00E75A13">
              <w:rPr>
                <w:rFonts w:asciiTheme="minorHAnsi" w:hAnsiTheme="minorHAnsi" w:cstheme="minorHAnsi"/>
                <w:sz w:val="20"/>
                <w:szCs w:val="20"/>
              </w:rPr>
              <w:t>Нет</w:t>
            </w:r>
          </w:p>
        </w:tc>
      </w:tr>
      <w:tr w:rsidR="005351EF" w:rsidRPr="00E75A13" w14:paraId="5500D3BF" w14:textId="77777777" w:rsidTr="005351EF">
        <w:trPr>
          <w:trHeight w:val="19"/>
          <w:jc w:val="center"/>
        </w:trPr>
        <w:tc>
          <w:tcPr>
            <w:tcW w:w="4957" w:type="dxa"/>
            <w:tcMar>
              <w:left w:w="57" w:type="dxa"/>
              <w:right w:w="57" w:type="dxa"/>
            </w:tcMar>
            <w:vAlign w:val="center"/>
          </w:tcPr>
          <w:p w14:paraId="15462B9E" w14:textId="77777777" w:rsidR="005351EF" w:rsidRPr="00E75A13" w:rsidRDefault="005351EF" w:rsidP="005351EF">
            <w:pPr>
              <w:tabs>
                <w:tab w:val="center" w:pos="4844"/>
                <w:tab w:val="right" w:pos="9689"/>
              </w:tabs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Pr="00E75A13">
              <w:rPr>
                <w:rFonts w:asciiTheme="minorHAnsi" w:hAnsiTheme="minorHAnsi" w:cstheme="minorHAnsi"/>
                <w:sz w:val="20"/>
                <w:szCs w:val="20"/>
              </w:rPr>
              <w:t>ип разъема</w:t>
            </w:r>
          </w:p>
        </w:tc>
        <w:tc>
          <w:tcPr>
            <w:tcW w:w="5244" w:type="dxa"/>
            <w:vAlign w:val="center"/>
          </w:tcPr>
          <w:p w14:paraId="4003FFE0" w14:textId="77777777" w:rsidR="005351EF" w:rsidRPr="0051228D" w:rsidRDefault="00AF6B9B" w:rsidP="005351EF">
            <w:pPr>
              <w:tabs>
                <w:tab w:val="left" w:pos="1452"/>
                <w:tab w:val="left" w:pos="2850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56015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1EF" w:rsidRPr="00E75A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351EF" w:rsidRPr="00BC0A3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351EF" w:rsidRPr="00B7392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5351E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</w:t>
            </w:r>
            <w:r w:rsidR="005351EF" w:rsidRPr="00BC0A35">
              <w:rPr>
                <w:rFonts w:asciiTheme="minorHAnsi" w:hAnsiTheme="minorHAnsi" w:cstheme="minorHAnsi"/>
                <w:sz w:val="20"/>
                <w:szCs w:val="20"/>
              </w:rPr>
              <w:t>+</w:t>
            </w:r>
            <w:r w:rsidR="005351E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</w:t>
            </w:r>
            <w:r w:rsidR="005351EF" w:rsidRPr="00BC0A35">
              <w:rPr>
                <w:rFonts w:asciiTheme="minorHAnsi" w:hAnsiTheme="minorHAnsi" w:cstheme="minorHAnsi"/>
                <w:sz w:val="20"/>
                <w:szCs w:val="20"/>
              </w:rPr>
              <w:t>+</w:t>
            </w:r>
            <w:r w:rsidR="005351E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PE</w:t>
            </w:r>
            <w:r w:rsidR="005351EF">
              <w:rPr>
                <w:rFonts w:asciiTheme="minorHAnsi" w:hAnsiTheme="minorHAnsi" w:cstheme="minorHAnsi"/>
                <w:sz w:val="20"/>
                <w:szCs w:val="20"/>
              </w:rPr>
              <w:t xml:space="preserve"> типа C</w:t>
            </w:r>
            <w:r w:rsidR="005351E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EE</w:t>
            </w:r>
            <w:r w:rsidR="005351EF" w:rsidRPr="00E75A13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-243804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1EF" w:rsidRPr="00E75A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351EF" w:rsidRPr="00E75A13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r w:rsidR="005351EF" w:rsidRPr="00B7392B">
              <w:rPr>
                <w:rFonts w:asciiTheme="minorHAnsi" w:eastAsia="MS Gothic" w:hAnsiTheme="minorHAnsi" w:cstheme="minorHAnsi"/>
                <w:sz w:val="20"/>
                <w:szCs w:val="20"/>
              </w:rPr>
              <w:t>3</w:t>
            </w:r>
            <w:r w:rsidR="005351E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</w:t>
            </w:r>
            <w:r w:rsidR="005351EF" w:rsidRPr="00BC0A35">
              <w:rPr>
                <w:rFonts w:asciiTheme="minorHAnsi" w:hAnsiTheme="minorHAnsi" w:cstheme="minorHAnsi"/>
                <w:sz w:val="20"/>
                <w:szCs w:val="20"/>
              </w:rPr>
              <w:t>+</w:t>
            </w:r>
            <w:r w:rsidR="005351EF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5351E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EN</w:t>
            </w:r>
            <w:r w:rsidR="005351EF">
              <w:rPr>
                <w:rFonts w:asciiTheme="minorHAnsi" w:hAnsiTheme="minorHAnsi" w:cstheme="minorHAnsi"/>
                <w:sz w:val="20"/>
                <w:szCs w:val="20"/>
              </w:rPr>
              <w:t xml:space="preserve"> типа C</w:t>
            </w:r>
            <w:r w:rsidR="005351E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EE</w:t>
            </w:r>
          </w:p>
          <w:p w14:paraId="747C060B" w14:textId="77777777" w:rsidR="005351EF" w:rsidRPr="00BC0A35" w:rsidRDefault="00AF6B9B" w:rsidP="005351EF">
            <w:pPr>
              <w:tabs>
                <w:tab w:val="left" w:pos="1452"/>
                <w:tab w:val="left" w:pos="2850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2013417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1EF" w:rsidRPr="00E75A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351EF" w:rsidRPr="00E75A13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r w:rsidR="005351EF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иной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03732940"/>
                <w:showingPlcHdr/>
                <w:text/>
              </w:sdtPr>
              <w:sdtEndPr/>
              <w:sdtContent>
                <w:r w:rsidR="005351EF" w:rsidRPr="00E75A13">
                  <w:rPr>
                    <w:rStyle w:val="af1"/>
                    <w:rFonts w:asciiTheme="minorHAnsi" w:eastAsiaTheme="minorHAnsi" w:hAnsiTheme="minorHAnsi" w:cstheme="minorHAnsi"/>
                    <w:sz w:val="20"/>
                    <w:szCs w:val="20"/>
                    <w:u w:val="single"/>
                  </w:rPr>
                  <w:t>Место для ввода текста.</w:t>
                </w:r>
              </w:sdtContent>
            </w:sdt>
          </w:p>
        </w:tc>
      </w:tr>
      <w:tr w:rsidR="005351EF" w:rsidRPr="00E75A13" w14:paraId="497EC145" w14:textId="77777777" w:rsidTr="005351EF">
        <w:trPr>
          <w:trHeight w:val="19"/>
          <w:jc w:val="center"/>
        </w:trPr>
        <w:tc>
          <w:tcPr>
            <w:tcW w:w="4957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C83B0D" w14:textId="77777777" w:rsidR="005351EF" w:rsidRPr="00E75A13" w:rsidRDefault="005351EF" w:rsidP="005351EF">
            <w:pPr>
              <w:tabs>
                <w:tab w:val="center" w:pos="4844"/>
                <w:tab w:val="right" w:pos="9689"/>
              </w:tabs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75A13">
              <w:rPr>
                <w:rFonts w:asciiTheme="minorHAnsi" w:hAnsiTheme="minorHAnsi" w:cstheme="minorHAnsi"/>
                <w:sz w:val="20"/>
                <w:szCs w:val="20"/>
              </w:rPr>
              <w:t>Количество розеток</w:t>
            </w:r>
          </w:p>
        </w:tc>
        <w:tc>
          <w:tcPr>
            <w:tcW w:w="5244" w:type="dxa"/>
            <w:tcBorders>
              <w:bottom w:val="single" w:sz="12" w:space="0" w:color="auto"/>
            </w:tcBorders>
            <w:vAlign w:val="center"/>
          </w:tcPr>
          <w:p w14:paraId="6B8E3471" w14:textId="77777777" w:rsidR="005351EF" w:rsidRPr="00E75A13" w:rsidRDefault="00AF6B9B" w:rsidP="005351EF">
            <w:pPr>
              <w:tabs>
                <w:tab w:val="left" w:pos="1452"/>
                <w:tab w:val="left" w:pos="2850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23205520"/>
                <w:showingPlcHdr/>
                <w:text/>
              </w:sdtPr>
              <w:sdtEndPr/>
              <w:sdtContent>
                <w:r w:rsidR="005351EF" w:rsidRPr="00E75A13">
                  <w:rPr>
                    <w:rStyle w:val="af1"/>
                    <w:rFonts w:asciiTheme="minorHAnsi" w:eastAsiaTheme="minorHAnsi" w:hAnsiTheme="minorHAnsi" w:cstheme="minorHAnsi"/>
                    <w:sz w:val="20"/>
                    <w:szCs w:val="20"/>
                    <w:u w:val="single"/>
                  </w:rPr>
                  <w:t>Место для ввода текста.</w:t>
                </w:r>
              </w:sdtContent>
            </w:sdt>
          </w:p>
        </w:tc>
      </w:tr>
      <w:tr w:rsidR="005351EF" w:rsidRPr="00E75A13" w14:paraId="5C005D18" w14:textId="77777777" w:rsidTr="005351EF">
        <w:trPr>
          <w:trHeight w:val="19"/>
          <w:jc w:val="center"/>
        </w:trPr>
        <w:tc>
          <w:tcPr>
            <w:tcW w:w="4957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C95567" w14:textId="77777777" w:rsidR="005351EF" w:rsidRPr="00E75A13" w:rsidRDefault="005351EF" w:rsidP="005351EF">
            <w:pPr>
              <w:tabs>
                <w:tab w:val="center" w:pos="4844"/>
                <w:tab w:val="right" w:pos="9689"/>
              </w:tabs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5A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Выход 380 В, 50 Гц,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63</w:t>
            </w:r>
            <w:r w:rsidRPr="00E75A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А</w:t>
            </w:r>
          </w:p>
        </w:tc>
        <w:tc>
          <w:tcPr>
            <w:tcW w:w="5244" w:type="dxa"/>
            <w:tcBorders>
              <w:top w:val="single" w:sz="12" w:space="0" w:color="auto"/>
            </w:tcBorders>
            <w:vAlign w:val="center"/>
          </w:tcPr>
          <w:p w14:paraId="2CDE0206" w14:textId="77777777" w:rsidR="005351EF" w:rsidRPr="00BC0A35" w:rsidRDefault="00AF6B9B" w:rsidP="005351EF">
            <w:pPr>
              <w:tabs>
                <w:tab w:val="left" w:pos="1452"/>
                <w:tab w:val="left" w:pos="2850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90617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1EF" w:rsidRPr="00E75A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351EF" w:rsidRPr="00E75A13">
              <w:rPr>
                <w:rFonts w:asciiTheme="minorHAnsi" w:hAnsiTheme="minorHAnsi" w:cstheme="minorHAnsi"/>
                <w:sz w:val="20"/>
                <w:szCs w:val="20"/>
              </w:rPr>
              <w:t xml:space="preserve"> Да</w:t>
            </w:r>
            <w:r w:rsidR="005351EF" w:rsidRPr="00E75A13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890851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1EF" w:rsidRPr="00E75A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351EF" w:rsidRPr="00E75A13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r w:rsidR="005351EF" w:rsidRPr="00E75A13">
              <w:rPr>
                <w:rFonts w:asciiTheme="minorHAnsi" w:hAnsiTheme="minorHAnsi" w:cstheme="minorHAnsi"/>
                <w:sz w:val="20"/>
                <w:szCs w:val="20"/>
              </w:rPr>
              <w:t>Нет</w:t>
            </w:r>
          </w:p>
        </w:tc>
      </w:tr>
      <w:tr w:rsidR="005351EF" w:rsidRPr="00E75A13" w14:paraId="2A6B3359" w14:textId="77777777" w:rsidTr="005351EF">
        <w:trPr>
          <w:trHeight w:val="19"/>
          <w:jc w:val="center"/>
        </w:trPr>
        <w:tc>
          <w:tcPr>
            <w:tcW w:w="4957" w:type="dxa"/>
            <w:tcMar>
              <w:left w:w="57" w:type="dxa"/>
              <w:right w:w="57" w:type="dxa"/>
            </w:tcMar>
            <w:vAlign w:val="center"/>
          </w:tcPr>
          <w:p w14:paraId="15005569" w14:textId="77777777" w:rsidR="005351EF" w:rsidRPr="00E75A13" w:rsidRDefault="005351EF" w:rsidP="005351EF">
            <w:pPr>
              <w:tabs>
                <w:tab w:val="center" w:pos="4844"/>
                <w:tab w:val="right" w:pos="9689"/>
              </w:tabs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Pr="00E75A13">
              <w:rPr>
                <w:rFonts w:asciiTheme="minorHAnsi" w:hAnsiTheme="minorHAnsi" w:cstheme="minorHAnsi"/>
                <w:sz w:val="20"/>
                <w:szCs w:val="20"/>
              </w:rPr>
              <w:t>ип разъема</w:t>
            </w:r>
          </w:p>
        </w:tc>
        <w:tc>
          <w:tcPr>
            <w:tcW w:w="5244" w:type="dxa"/>
            <w:vAlign w:val="center"/>
          </w:tcPr>
          <w:p w14:paraId="48D96201" w14:textId="77777777" w:rsidR="005351EF" w:rsidRPr="0051228D" w:rsidRDefault="00AF6B9B" w:rsidP="005351EF">
            <w:pPr>
              <w:tabs>
                <w:tab w:val="left" w:pos="1452"/>
                <w:tab w:val="left" w:pos="2850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91140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1EF" w:rsidRPr="00E75A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351EF" w:rsidRPr="00BC0A3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351EF" w:rsidRPr="00B7392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5351E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</w:t>
            </w:r>
            <w:r w:rsidR="005351EF" w:rsidRPr="00BC0A35">
              <w:rPr>
                <w:rFonts w:asciiTheme="minorHAnsi" w:hAnsiTheme="minorHAnsi" w:cstheme="minorHAnsi"/>
                <w:sz w:val="20"/>
                <w:szCs w:val="20"/>
              </w:rPr>
              <w:t>+</w:t>
            </w:r>
            <w:r w:rsidR="005351E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</w:t>
            </w:r>
            <w:r w:rsidR="005351EF" w:rsidRPr="00BC0A35">
              <w:rPr>
                <w:rFonts w:asciiTheme="minorHAnsi" w:hAnsiTheme="minorHAnsi" w:cstheme="minorHAnsi"/>
                <w:sz w:val="20"/>
                <w:szCs w:val="20"/>
              </w:rPr>
              <w:t>+</w:t>
            </w:r>
            <w:r w:rsidR="005351E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PE</w:t>
            </w:r>
            <w:r w:rsidR="005351EF">
              <w:rPr>
                <w:rFonts w:asciiTheme="minorHAnsi" w:hAnsiTheme="minorHAnsi" w:cstheme="minorHAnsi"/>
                <w:sz w:val="20"/>
                <w:szCs w:val="20"/>
              </w:rPr>
              <w:t xml:space="preserve"> типа C</w:t>
            </w:r>
            <w:r w:rsidR="005351E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EE</w:t>
            </w:r>
            <w:r w:rsidR="005351EF" w:rsidRPr="00E75A13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110414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1EF" w:rsidRPr="00E75A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351EF" w:rsidRPr="00E75A13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r w:rsidR="005351EF" w:rsidRPr="00B7392B">
              <w:rPr>
                <w:rFonts w:asciiTheme="minorHAnsi" w:eastAsia="MS Gothic" w:hAnsiTheme="minorHAnsi" w:cstheme="minorHAnsi"/>
                <w:sz w:val="20"/>
                <w:szCs w:val="20"/>
              </w:rPr>
              <w:t>3</w:t>
            </w:r>
            <w:r w:rsidR="005351E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</w:t>
            </w:r>
            <w:r w:rsidR="005351EF" w:rsidRPr="00BC0A35">
              <w:rPr>
                <w:rFonts w:asciiTheme="minorHAnsi" w:hAnsiTheme="minorHAnsi" w:cstheme="minorHAnsi"/>
                <w:sz w:val="20"/>
                <w:szCs w:val="20"/>
              </w:rPr>
              <w:t>+</w:t>
            </w:r>
            <w:r w:rsidR="005351EF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5351E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EN</w:t>
            </w:r>
            <w:r w:rsidR="005351EF">
              <w:rPr>
                <w:rFonts w:asciiTheme="minorHAnsi" w:hAnsiTheme="minorHAnsi" w:cstheme="minorHAnsi"/>
                <w:sz w:val="20"/>
                <w:szCs w:val="20"/>
              </w:rPr>
              <w:t xml:space="preserve"> типа C</w:t>
            </w:r>
            <w:r w:rsidR="005351E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EE</w:t>
            </w:r>
          </w:p>
          <w:p w14:paraId="5691976E" w14:textId="77777777" w:rsidR="005351EF" w:rsidRPr="00E75A13" w:rsidRDefault="00AF6B9B" w:rsidP="005351EF">
            <w:pPr>
              <w:tabs>
                <w:tab w:val="left" w:pos="1452"/>
                <w:tab w:val="left" w:pos="2850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187088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1EF" w:rsidRPr="00E75A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351EF" w:rsidRPr="00E75A13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r w:rsidR="005351EF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иной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76866198"/>
                <w:showingPlcHdr/>
                <w:text/>
              </w:sdtPr>
              <w:sdtEndPr/>
              <w:sdtContent>
                <w:r w:rsidR="005351EF" w:rsidRPr="00E75A13">
                  <w:rPr>
                    <w:rStyle w:val="af1"/>
                    <w:rFonts w:asciiTheme="minorHAnsi" w:eastAsiaTheme="minorHAnsi" w:hAnsiTheme="minorHAnsi" w:cstheme="minorHAnsi"/>
                    <w:sz w:val="20"/>
                    <w:szCs w:val="20"/>
                    <w:u w:val="single"/>
                  </w:rPr>
                  <w:t>Место для ввода текста.</w:t>
                </w:r>
              </w:sdtContent>
            </w:sdt>
          </w:p>
        </w:tc>
      </w:tr>
      <w:tr w:rsidR="005351EF" w:rsidRPr="00E75A13" w14:paraId="2D7EFE93" w14:textId="77777777" w:rsidTr="005351EF">
        <w:trPr>
          <w:trHeight w:val="19"/>
          <w:jc w:val="center"/>
        </w:trPr>
        <w:tc>
          <w:tcPr>
            <w:tcW w:w="4957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9DB5BF" w14:textId="77777777" w:rsidR="005351EF" w:rsidRPr="00E75A13" w:rsidRDefault="005351EF" w:rsidP="005351EF">
            <w:pPr>
              <w:tabs>
                <w:tab w:val="center" w:pos="4844"/>
                <w:tab w:val="right" w:pos="9689"/>
              </w:tabs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75A13">
              <w:rPr>
                <w:rFonts w:asciiTheme="minorHAnsi" w:hAnsiTheme="minorHAnsi" w:cstheme="minorHAnsi"/>
                <w:sz w:val="20"/>
                <w:szCs w:val="20"/>
              </w:rPr>
              <w:t>Количество розеток</w:t>
            </w:r>
          </w:p>
        </w:tc>
        <w:tc>
          <w:tcPr>
            <w:tcW w:w="5244" w:type="dxa"/>
            <w:tcBorders>
              <w:bottom w:val="single" w:sz="12" w:space="0" w:color="auto"/>
            </w:tcBorders>
            <w:vAlign w:val="center"/>
          </w:tcPr>
          <w:p w14:paraId="5652471D" w14:textId="77777777" w:rsidR="005351EF" w:rsidRPr="00E75A13" w:rsidRDefault="00AF6B9B" w:rsidP="005351EF">
            <w:pPr>
              <w:tabs>
                <w:tab w:val="left" w:pos="1452"/>
                <w:tab w:val="left" w:pos="2850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84257169"/>
                <w:showingPlcHdr/>
                <w:text/>
              </w:sdtPr>
              <w:sdtEndPr/>
              <w:sdtContent>
                <w:r w:rsidR="005351EF" w:rsidRPr="00E75A13">
                  <w:rPr>
                    <w:rStyle w:val="af1"/>
                    <w:rFonts w:asciiTheme="minorHAnsi" w:eastAsiaTheme="minorHAnsi" w:hAnsiTheme="minorHAnsi" w:cstheme="minorHAnsi"/>
                    <w:sz w:val="20"/>
                    <w:szCs w:val="20"/>
                    <w:u w:val="single"/>
                  </w:rPr>
                  <w:t>Место для ввода текста.</w:t>
                </w:r>
              </w:sdtContent>
            </w:sdt>
          </w:p>
        </w:tc>
      </w:tr>
      <w:tr w:rsidR="005351EF" w:rsidRPr="00E75A13" w14:paraId="7A8031CB" w14:textId="77777777" w:rsidTr="005351EF">
        <w:trPr>
          <w:trHeight w:val="19"/>
          <w:jc w:val="center"/>
        </w:trPr>
        <w:tc>
          <w:tcPr>
            <w:tcW w:w="4957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F91B79" w14:textId="77777777" w:rsidR="005351EF" w:rsidRPr="00E75A13" w:rsidRDefault="005351EF" w:rsidP="005351EF">
            <w:pPr>
              <w:tabs>
                <w:tab w:val="center" w:pos="4844"/>
                <w:tab w:val="right" w:pos="9689"/>
              </w:tabs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5A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Выход 380 В, 50 Гц,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125</w:t>
            </w:r>
            <w:r w:rsidRPr="00E75A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А</w:t>
            </w:r>
          </w:p>
        </w:tc>
        <w:tc>
          <w:tcPr>
            <w:tcW w:w="5244" w:type="dxa"/>
            <w:tcBorders>
              <w:top w:val="single" w:sz="12" w:space="0" w:color="auto"/>
            </w:tcBorders>
            <w:vAlign w:val="center"/>
          </w:tcPr>
          <w:p w14:paraId="1E9FFB80" w14:textId="77777777" w:rsidR="005351EF" w:rsidRPr="00BC0A35" w:rsidRDefault="00AF6B9B" w:rsidP="005351EF">
            <w:pPr>
              <w:tabs>
                <w:tab w:val="left" w:pos="1452"/>
                <w:tab w:val="left" w:pos="2850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67373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1EF" w:rsidRPr="00E75A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351EF" w:rsidRPr="00E75A13">
              <w:rPr>
                <w:rFonts w:asciiTheme="minorHAnsi" w:hAnsiTheme="minorHAnsi" w:cstheme="minorHAnsi"/>
                <w:sz w:val="20"/>
                <w:szCs w:val="20"/>
              </w:rPr>
              <w:t xml:space="preserve"> Да</w:t>
            </w:r>
            <w:r w:rsidR="005351EF" w:rsidRPr="00E75A13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2117870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1EF" w:rsidRPr="00E75A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351EF" w:rsidRPr="00E75A13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r w:rsidR="005351EF" w:rsidRPr="00E75A13">
              <w:rPr>
                <w:rFonts w:asciiTheme="minorHAnsi" w:hAnsiTheme="minorHAnsi" w:cstheme="minorHAnsi"/>
                <w:sz w:val="20"/>
                <w:szCs w:val="20"/>
              </w:rPr>
              <w:t>Нет</w:t>
            </w:r>
          </w:p>
        </w:tc>
      </w:tr>
      <w:tr w:rsidR="005351EF" w:rsidRPr="00E75A13" w14:paraId="2290194C" w14:textId="77777777" w:rsidTr="005351EF">
        <w:trPr>
          <w:trHeight w:val="19"/>
          <w:jc w:val="center"/>
        </w:trPr>
        <w:tc>
          <w:tcPr>
            <w:tcW w:w="4957" w:type="dxa"/>
            <w:tcMar>
              <w:left w:w="57" w:type="dxa"/>
              <w:right w:w="57" w:type="dxa"/>
            </w:tcMar>
            <w:vAlign w:val="center"/>
          </w:tcPr>
          <w:p w14:paraId="23031FD9" w14:textId="77777777" w:rsidR="005351EF" w:rsidRPr="00E75A13" w:rsidRDefault="005351EF" w:rsidP="005351EF">
            <w:pPr>
              <w:tabs>
                <w:tab w:val="center" w:pos="4844"/>
                <w:tab w:val="right" w:pos="9689"/>
              </w:tabs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Pr="00E75A13">
              <w:rPr>
                <w:rFonts w:asciiTheme="minorHAnsi" w:hAnsiTheme="minorHAnsi" w:cstheme="minorHAnsi"/>
                <w:sz w:val="20"/>
                <w:szCs w:val="20"/>
              </w:rPr>
              <w:t>ип разъема</w:t>
            </w:r>
          </w:p>
        </w:tc>
        <w:tc>
          <w:tcPr>
            <w:tcW w:w="5244" w:type="dxa"/>
            <w:vAlign w:val="center"/>
          </w:tcPr>
          <w:p w14:paraId="49E99F46" w14:textId="77777777" w:rsidR="005351EF" w:rsidRPr="0051228D" w:rsidRDefault="00AF6B9B" w:rsidP="005351EF">
            <w:pPr>
              <w:tabs>
                <w:tab w:val="left" w:pos="1452"/>
                <w:tab w:val="left" w:pos="2850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39623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1EF" w:rsidRPr="00E75A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351EF" w:rsidRPr="00BC0A3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351EF" w:rsidRPr="00B7392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5351E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</w:t>
            </w:r>
            <w:r w:rsidR="005351EF" w:rsidRPr="00BC0A35">
              <w:rPr>
                <w:rFonts w:asciiTheme="minorHAnsi" w:hAnsiTheme="minorHAnsi" w:cstheme="minorHAnsi"/>
                <w:sz w:val="20"/>
                <w:szCs w:val="20"/>
              </w:rPr>
              <w:t>+</w:t>
            </w:r>
            <w:r w:rsidR="005351E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</w:t>
            </w:r>
            <w:r w:rsidR="005351EF" w:rsidRPr="00BC0A35">
              <w:rPr>
                <w:rFonts w:asciiTheme="minorHAnsi" w:hAnsiTheme="minorHAnsi" w:cstheme="minorHAnsi"/>
                <w:sz w:val="20"/>
                <w:szCs w:val="20"/>
              </w:rPr>
              <w:t>+</w:t>
            </w:r>
            <w:r w:rsidR="005351E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PE</w:t>
            </w:r>
            <w:r w:rsidR="005351EF">
              <w:rPr>
                <w:rFonts w:asciiTheme="minorHAnsi" w:hAnsiTheme="minorHAnsi" w:cstheme="minorHAnsi"/>
                <w:sz w:val="20"/>
                <w:szCs w:val="20"/>
              </w:rPr>
              <w:t xml:space="preserve"> типа C</w:t>
            </w:r>
            <w:r w:rsidR="005351E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EE</w:t>
            </w:r>
            <w:r w:rsidR="005351EF" w:rsidRPr="00E75A13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-1740710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1EF" w:rsidRPr="00E75A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351EF" w:rsidRPr="00E75A13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r w:rsidR="005351EF" w:rsidRPr="00B7392B">
              <w:rPr>
                <w:rFonts w:asciiTheme="minorHAnsi" w:eastAsia="MS Gothic" w:hAnsiTheme="minorHAnsi" w:cstheme="minorHAnsi"/>
                <w:sz w:val="20"/>
                <w:szCs w:val="20"/>
              </w:rPr>
              <w:t>3</w:t>
            </w:r>
            <w:r w:rsidR="005351E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</w:t>
            </w:r>
            <w:r w:rsidR="005351EF" w:rsidRPr="00BC0A35">
              <w:rPr>
                <w:rFonts w:asciiTheme="minorHAnsi" w:hAnsiTheme="minorHAnsi" w:cstheme="minorHAnsi"/>
                <w:sz w:val="20"/>
                <w:szCs w:val="20"/>
              </w:rPr>
              <w:t>+</w:t>
            </w:r>
            <w:r w:rsidR="005351EF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5351E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EN</w:t>
            </w:r>
            <w:r w:rsidR="005351EF">
              <w:rPr>
                <w:rFonts w:asciiTheme="minorHAnsi" w:hAnsiTheme="minorHAnsi" w:cstheme="minorHAnsi"/>
                <w:sz w:val="20"/>
                <w:szCs w:val="20"/>
              </w:rPr>
              <w:t xml:space="preserve"> типа C</w:t>
            </w:r>
            <w:r w:rsidR="005351E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EE</w:t>
            </w:r>
          </w:p>
        </w:tc>
      </w:tr>
      <w:tr w:rsidR="005351EF" w:rsidRPr="00E75A13" w14:paraId="4F829450" w14:textId="77777777" w:rsidTr="005351EF">
        <w:trPr>
          <w:trHeight w:val="19"/>
          <w:jc w:val="center"/>
        </w:trPr>
        <w:tc>
          <w:tcPr>
            <w:tcW w:w="4957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273C6C" w14:textId="77777777" w:rsidR="005351EF" w:rsidRPr="00E75A13" w:rsidRDefault="005351EF" w:rsidP="005351EF">
            <w:pPr>
              <w:tabs>
                <w:tab w:val="center" w:pos="4844"/>
                <w:tab w:val="right" w:pos="9689"/>
              </w:tabs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75A13">
              <w:rPr>
                <w:rFonts w:asciiTheme="minorHAnsi" w:hAnsiTheme="minorHAnsi" w:cstheme="minorHAnsi"/>
                <w:sz w:val="20"/>
                <w:szCs w:val="20"/>
              </w:rPr>
              <w:t>Количество розеток</w:t>
            </w:r>
          </w:p>
        </w:tc>
        <w:tc>
          <w:tcPr>
            <w:tcW w:w="5244" w:type="dxa"/>
            <w:tcBorders>
              <w:bottom w:val="single" w:sz="12" w:space="0" w:color="auto"/>
            </w:tcBorders>
            <w:vAlign w:val="center"/>
          </w:tcPr>
          <w:p w14:paraId="3545BD79" w14:textId="77777777" w:rsidR="005351EF" w:rsidRPr="00E75A13" w:rsidRDefault="00AF6B9B" w:rsidP="005351EF">
            <w:pPr>
              <w:tabs>
                <w:tab w:val="left" w:pos="1452"/>
                <w:tab w:val="left" w:pos="2850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49733669"/>
                <w:showingPlcHdr/>
                <w:text/>
              </w:sdtPr>
              <w:sdtEndPr/>
              <w:sdtContent>
                <w:r w:rsidR="005351EF" w:rsidRPr="00E75A13">
                  <w:rPr>
                    <w:rStyle w:val="af1"/>
                    <w:rFonts w:asciiTheme="minorHAnsi" w:eastAsiaTheme="minorHAnsi" w:hAnsiTheme="minorHAnsi" w:cstheme="minorHAnsi"/>
                    <w:sz w:val="20"/>
                    <w:szCs w:val="20"/>
                    <w:u w:val="single"/>
                  </w:rPr>
                  <w:t>Место для ввода текста.</w:t>
                </w:r>
              </w:sdtContent>
            </w:sdt>
          </w:p>
        </w:tc>
      </w:tr>
      <w:tr w:rsidR="005351EF" w:rsidRPr="00E75A13" w14:paraId="0308E6FB" w14:textId="77777777" w:rsidTr="005351EF">
        <w:trPr>
          <w:trHeight w:val="19"/>
          <w:jc w:val="center"/>
        </w:trPr>
        <w:tc>
          <w:tcPr>
            <w:tcW w:w="4957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80943B" w14:textId="77777777" w:rsidR="005351EF" w:rsidRPr="00E75A13" w:rsidRDefault="005351EF" w:rsidP="005351EF">
            <w:pPr>
              <w:tabs>
                <w:tab w:val="center" w:pos="4844"/>
                <w:tab w:val="right" w:pos="9689"/>
              </w:tabs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5A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Выход 380 В, 50 Гц,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160</w:t>
            </w:r>
            <w:r w:rsidRPr="00E75A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А</w:t>
            </w:r>
          </w:p>
        </w:tc>
        <w:tc>
          <w:tcPr>
            <w:tcW w:w="5244" w:type="dxa"/>
            <w:tcBorders>
              <w:top w:val="single" w:sz="12" w:space="0" w:color="auto"/>
            </w:tcBorders>
            <w:vAlign w:val="center"/>
          </w:tcPr>
          <w:p w14:paraId="62C38D19" w14:textId="77777777" w:rsidR="005351EF" w:rsidRPr="00BC0A35" w:rsidRDefault="00AF6B9B" w:rsidP="005351EF">
            <w:pPr>
              <w:tabs>
                <w:tab w:val="left" w:pos="1452"/>
                <w:tab w:val="left" w:pos="2850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18094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1EF" w:rsidRPr="00E75A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351EF" w:rsidRPr="00E75A13">
              <w:rPr>
                <w:rFonts w:asciiTheme="minorHAnsi" w:hAnsiTheme="minorHAnsi" w:cstheme="minorHAnsi"/>
                <w:sz w:val="20"/>
                <w:szCs w:val="20"/>
              </w:rPr>
              <w:t xml:space="preserve"> Да</w:t>
            </w:r>
            <w:r w:rsidR="005351EF" w:rsidRPr="00E75A13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-1234317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1EF" w:rsidRPr="00E75A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351EF" w:rsidRPr="00E75A13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r w:rsidR="005351EF" w:rsidRPr="00E75A13">
              <w:rPr>
                <w:rFonts w:asciiTheme="minorHAnsi" w:hAnsiTheme="minorHAnsi" w:cstheme="minorHAnsi"/>
                <w:sz w:val="20"/>
                <w:szCs w:val="20"/>
              </w:rPr>
              <w:t>Нет</w:t>
            </w:r>
          </w:p>
        </w:tc>
      </w:tr>
      <w:tr w:rsidR="005351EF" w:rsidRPr="00E75A13" w14:paraId="447C275F" w14:textId="77777777" w:rsidTr="005351EF">
        <w:trPr>
          <w:trHeight w:val="19"/>
          <w:jc w:val="center"/>
        </w:trPr>
        <w:tc>
          <w:tcPr>
            <w:tcW w:w="4957" w:type="dxa"/>
            <w:tcMar>
              <w:left w:w="57" w:type="dxa"/>
              <w:right w:w="57" w:type="dxa"/>
            </w:tcMar>
            <w:vAlign w:val="center"/>
          </w:tcPr>
          <w:p w14:paraId="0791D812" w14:textId="77777777" w:rsidR="005351EF" w:rsidRPr="00E75A13" w:rsidRDefault="005351EF" w:rsidP="005351EF">
            <w:pPr>
              <w:tabs>
                <w:tab w:val="center" w:pos="4844"/>
                <w:tab w:val="right" w:pos="9689"/>
              </w:tabs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Pr="00E75A13">
              <w:rPr>
                <w:rFonts w:asciiTheme="minorHAnsi" w:hAnsiTheme="minorHAnsi" w:cstheme="minorHAnsi"/>
                <w:sz w:val="20"/>
                <w:szCs w:val="20"/>
              </w:rPr>
              <w:t>ип разъема</w:t>
            </w:r>
          </w:p>
        </w:tc>
        <w:tc>
          <w:tcPr>
            <w:tcW w:w="5244" w:type="dxa"/>
            <w:vAlign w:val="center"/>
          </w:tcPr>
          <w:p w14:paraId="011AD674" w14:textId="77777777" w:rsidR="005351EF" w:rsidRPr="0051228D" w:rsidRDefault="00AF6B9B" w:rsidP="005351EF">
            <w:pPr>
              <w:tabs>
                <w:tab w:val="left" w:pos="1452"/>
                <w:tab w:val="left" w:pos="2850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46812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1EF" w:rsidRPr="00E75A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351EF" w:rsidRPr="00BC0A3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351EF" w:rsidRPr="00B7392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5351E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</w:t>
            </w:r>
            <w:r w:rsidR="005351EF" w:rsidRPr="00BC0A35">
              <w:rPr>
                <w:rFonts w:asciiTheme="minorHAnsi" w:hAnsiTheme="minorHAnsi" w:cstheme="minorHAnsi"/>
                <w:sz w:val="20"/>
                <w:szCs w:val="20"/>
              </w:rPr>
              <w:t>+</w:t>
            </w:r>
            <w:r w:rsidR="005351E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PEN</w:t>
            </w:r>
            <w:r w:rsidR="005351EF">
              <w:rPr>
                <w:rFonts w:asciiTheme="minorHAnsi" w:hAnsiTheme="minorHAnsi" w:cstheme="minorHAnsi"/>
                <w:sz w:val="20"/>
                <w:szCs w:val="20"/>
              </w:rPr>
              <w:t xml:space="preserve"> типа РП-160-4</w:t>
            </w:r>
          </w:p>
          <w:p w14:paraId="7DA1D52D" w14:textId="77777777" w:rsidR="005351EF" w:rsidRPr="00E75A13" w:rsidRDefault="00AF6B9B" w:rsidP="005351EF">
            <w:pPr>
              <w:tabs>
                <w:tab w:val="left" w:pos="1452"/>
                <w:tab w:val="left" w:pos="2850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-1664771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1EF" w:rsidRPr="00E75A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351EF" w:rsidRPr="00E75A13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r w:rsidR="005351EF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иной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81347469"/>
                <w:showingPlcHdr/>
                <w:text/>
              </w:sdtPr>
              <w:sdtEndPr/>
              <w:sdtContent>
                <w:r w:rsidR="005351EF" w:rsidRPr="00E75A13">
                  <w:rPr>
                    <w:rStyle w:val="af1"/>
                    <w:rFonts w:asciiTheme="minorHAnsi" w:eastAsiaTheme="minorHAnsi" w:hAnsiTheme="minorHAnsi" w:cstheme="minorHAnsi"/>
                    <w:sz w:val="20"/>
                    <w:szCs w:val="20"/>
                    <w:u w:val="single"/>
                  </w:rPr>
                  <w:t>Место для ввода текста.</w:t>
                </w:r>
              </w:sdtContent>
            </w:sdt>
          </w:p>
        </w:tc>
      </w:tr>
      <w:tr w:rsidR="005351EF" w:rsidRPr="00E75A13" w14:paraId="6ED8B4EA" w14:textId="77777777" w:rsidTr="005351EF">
        <w:trPr>
          <w:trHeight w:val="19"/>
          <w:jc w:val="center"/>
        </w:trPr>
        <w:tc>
          <w:tcPr>
            <w:tcW w:w="4957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FF47F1" w14:textId="77777777" w:rsidR="005351EF" w:rsidRPr="00E75A13" w:rsidRDefault="005351EF" w:rsidP="005351EF">
            <w:pPr>
              <w:tabs>
                <w:tab w:val="center" w:pos="4844"/>
                <w:tab w:val="right" w:pos="9689"/>
              </w:tabs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75A13">
              <w:rPr>
                <w:rFonts w:asciiTheme="minorHAnsi" w:hAnsiTheme="minorHAnsi" w:cstheme="minorHAnsi"/>
                <w:sz w:val="20"/>
                <w:szCs w:val="20"/>
              </w:rPr>
              <w:t>Количество розеток</w:t>
            </w:r>
          </w:p>
        </w:tc>
        <w:tc>
          <w:tcPr>
            <w:tcW w:w="5244" w:type="dxa"/>
            <w:tcBorders>
              <w:bottom w:val="single" w:sz="12" w:space="0" w:color="auto"/>
            </w:tcBorders>
            <w:vAlign w:val="center"/>
          </w:tcPr>
          <w:p w14:paraId="0177DFFE" w14:textId="77777777" w:rsidR="005351EF" w:rsidRPr="00E75A13" w:rsidRDefault="00AF6B9B" w:rsidP="005351EF">
            <w:pPr>
              <w:tabs>
                <w:tab w:val="left" w:pos="1452"/>
                <w:tab w:val="left" w:pos="2850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58803735"/>
                <w:showingPlcHdr/>
                <w:text/>
              </w:sdtPr>
              <w:sdtEndPr/>
              <w:sdtContent>
                <w:r w:rsidR="005351EF" w:rsidRPr="00E75A13">
                  <w:rPr>
                    <w:rStyle w:val="af1"/>
                    <w:rFonts w:asciiTheme="minorHAnsi" w:eastAsiaTheme="minorHAnsi" w:hAnsiTheme="minorHAnsi" w:cstheme="minorHAnsi"/>
                    <w:sz w:val="20"/>
                    <w:szCs w:val="20"/>
                    <w:u w:val="single"/>
                  </w:rPr>
                  <w:t>Место для ввода текста.</w:t>
                </w:r>
              </w:sdtContent>
            </w:sdt>
          </w:p>
        </w:tc>
      </w:tr>
      <w:tr w:rsidR="005351EF" w:rsidRPr="00E75A13" w14:paraId="1CB7392E" w14:textId="77777777" w:rsidTr="005351EF">
        <w:trPr>
          <w:trHeight w:val="19"/>
          <w:jc w:val="center"/>
        </w:trPr>
        <w:tc>
          <w:tcPr>
            <w:tcW w:w="4957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A16435" w14:textId="77777777" w:rsidR="005351EF" w:rsidRPr="00E75A13" w:rsidRDefault="005351EF" w:rsidP="005351EF">
            <w:pPr>
              <w:tabs>
                <w:tab w:val="center" w:pos="4844"/>
                <w:tab w:val="right" w:pos="9689"/>
              </w:tabs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Дополнительный </w:t>
            </w:r>
            <w:r w:rsidRPr="00E75A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Выход 380 В, 50 Гц</w:t>
            </w:r>
          </w:p>
        </w:tc>
        <w:tc>
          <w:tcPr>
            <w:tcW w:w="5244" w:type="dxa"/>
            <w:tcBorders>
              <w:top w:val="single" w:sz="12" w:space="0" w:color="auto"/>
            </w:tcBorders>
            <w:vAlign w:val="center"/>
          </w:tcPr>
          <w:p w14:paraId="6C8DF32F" w14:textId="77777777" w:rsidR="005351EF" w:rsidRPr="00E75A13" w:rsidRDefault="00AF6B9B" w:rsidP="005351EF">
            <w:pPr>
              <w:tabs>
                <w:tab w:val="left" w:pos="1452"/>
                <w:tab w:val="left" w:pos="2850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65085844"/>
                <w:showingPlcHdr/>
                <w:text/>
              </w:sdtPr>
              <w:sdtEndPr/>
              <w:sdtContent>
                <w:r w:rsidR="005351EF" w:rsidRPr="00E75A13">
                  <w:rPr>
                    <w:rStyle w:val="af1"/>
                    <w:rFonts w:asciiTheme="minorHAnsi" w:eastAsiaTheme="minorHAnsi" w:hAnsiTheme="minorHAnsi" w:cstheme="minorHAnsi"/>
                    <w:sz w:val="20"/>
                    <w:szCs w:val="20"/>
                    <w:u w:val="single"/>
                  </w:rPr>
                  <w:t>Место для ввода текста.</w:t>
                </w:r>
              </w:sdtContent>
            </w:sdt>
            <w:r w:rsidR="005351EF" w:rsidRPr="00E75A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А</w:t>
            </w:r>
          </w:p>
        </w:tc>
      </w:tr>
      <w:tr w:rsidR="005351EF" w:rsidRPr="00E75A13" w14:paraId="71B15B0F" w14:textId="77777777" w:rsidTr="005351EF">
        <w:trPr>
          <w:trHeight w:val="19"/>
          <w:jc w:val="center"/>
        </w:trPr>
        <w:tc>
          <w:tcPr>
            <w:tcW w:w="4957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194ACA" w14:textId="77777777" w:rsidR="005351EF" w:rsidRPr="00E75A13" w:rsidRDefault="005351EF" w:rsidP="005351EF">
            <w:pPr>
              <w:tabs>
                <w:tab w:val="center" w:pos="4844"/>
                <w:tab w:val="right" w:pos="9689"/>
              </w:tabs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Pr="00E75A13">
              <w:rPr>
                <w:rFonts w:asciiTheme="minorHAnsi" w:hAnsiTheme="minorHAnsi" w:cstheme="minorHAnsi"/>
                <w:sz w:val="20"/>
                <w:szCs w:val="20"/>
              </w:rPr>
              <w:t>ип разъема</w:t>
            </w:r>
          </w:p>
        </w:tc>
        <w:tc>
          <w:tcPr>
            <w:tcW w:w="5244" w:type="dxa"/>
            <w:tcBorders>
              <w:bottom w:val="single" w:sz="8" w:space="0" w:color="auto"/>
            </w:tcBorders>
            <w:vAlign w:val="center"/>
          </w:tcPr>
          <w:p w14:paraId="31570040" w14:textId="77777777" w:rsidR="005351EF" w:rsidRPr="00E75A13" w:rsidRDefault="00AF6B9B" w:rsidP="005351EF">
            <w:pPr>
              <w:tabs>
                <w:tab w:val="left" w:pos="1452"/>
                <w:tab w:val="left" w:pos="2850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20403721"/>
                <w:showingPlcHdr/>
                <w:text/>
              </w:sdtPr>
              <w:sdtEndPr/>
              <w:sdtContent>
                <w:r w:rsidR="005351EF" w:rsidRPr="00E75A13">
                  <w:rPr>
                    <w:rStyle w:val="af1"/>
                    <w:rFonts w:asciiTheme="minorHAnsi" w:eastAsiaTheme="minorHAnsi" w:hAnsiTheme="minorHAnsi" w:cstheme="minorHAnsi"/>
                    <w:sz w:val="20"/>
                    <w:szCs w:val="20"/>
                    <w:u w:val="single"/>
                  </w:rPr>
                  <w:t>Место для ввода текста.</w:t>
                </w:r>
              </w:sdtContent>
            </w:sdt>
          </w:p>
        </w:tc>
      </w:tr>
      <w:tr w:rsidR="005351EF" w:rsidRPr="00E75A13" w14:paraId="2F4F4D70" w14:textId="77777777" w:rsidTr="005351EF">
        <w:trPr>
          <w:trHeight w:val="19"/>
          <w:jc w:val="center"/>
        </w:trPr>
        <w:tc>
          <w:tcPr>
            <w:tcW w:w="4957" w:type="dxa"/>
            <w:tcBorders>
              <w:top w:val="single" w:sz="8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FF370D" w14:textId="77777777" w:rsidR="005351EF" w:rsidRPr="00E75A13" w:rsidRDefault="005351EF" w:rsidP="005351EF">
            <w:pPr>
              <w:tabs>
                <w:tab w:val="center" w:pos="4844"/>
                <w:tab w:val="right" w:pos="9689"/>
              </w:tabs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75A13">
              <w:rPr>
                <w:rFonts w:asciiTheme="minorHAnsi" w:hAnsiTheme="minorHAnsi" w:cstheme="minorHAnsi"/>
                <w:sz w:val="20"/>
                <w:szCs w:val="20"/>
              </w:rPr>
              <w:t>Количество розеток</w:t>
            </w:r>
          </w:p>
        </w:tc>
        <w:tc>
          <w:tcPr>
            <w:tcW w:w="524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48EFB714" w14:textId="77777777" w:rsidR="005351EF" w:rsidRPr="00E75A13" w:rsidRDefault="00AF6B9B" w:rsidP="005351EF">
            <w:pPr>
              <w:tabs>
                <w:tab w:val="left" w:pos="1452"/>
                <w:tab w:val="left" w:pos="2850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35564896"/>
                <w:showingPlcHdr/>
                <w:text/>
              </w:sdtPr>
              <w:sdtEndPr/>
              <w:sdtContent>
                <w:r w:rsidR="005351EF" w:rsidRPr="00E75A13">
                  <w:rPr>
                    <w:rStyle w:val="af1"/>
                    <w:rFonts w:asciiTheme="minorHAnsi" w:eastAsiaTheme="minorHAnsi" w:hAnsiTheme="minorHAnsi" w:cstheme="minorHAnsi"/>
                    <w:sz w:val="20"/>
                    <w:szCs w:val="20"/>
                    <w:u w:val="single"/>
                  </w:rPr>
                  <w:t>Место для ввода текста.</w:t>
                </w:r>
              </w:sdtContent>
            </w:sdt>
          </w:p>
        </w:tc>
      </w:tr>
      <w:tr w:rsidR="005351EF" w:rsidRPr="00E75A13" w14:paraId="2D281615" w14:textId="77777777" w:rsidTr="005351EF">
        <w:trPr>
          <w:trHeight w:val="19"/>
          <w:jc w:val="center"/>
        </w:trPr>
        <w:tc>
          <w:tcPr>
            <w:tcW w:w="4957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5A8CFE" w14:textId="77777777" w:rsidR="005351EF" w:rsidRDefault="005351EF" w:rsidP="005351EF">
            <w:pPr>
              <w:tabs>
                <w:tab w:val="center" w:pos="4844"/>
                <w:tab w:val="right" w:pos="9689"/>
              </w:tabs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Вилка панельная коммутируемая типа ШРАП-400-3ф до 120 кВА с искробезопасной коммутацией (при наличии кабельного ввода 115/200В 400 Гц)</w:t>
            </w:r>
          </w:p>
        </w:tc>
        <w:tc>
          <w:tcPr>
            <w:tcW w:w="52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DFB4CD" w14:textId="77777777" w:rsidR="005351EF" w:rsidRPr="00E75A13" w:rsidRDefault="00AF6B9B" w:rsidP="005351EF">
            <w:pPr>
              <w:tabs>
                <w:tab w:val="left" w:pos="1452"/>
                <w:tab w:val="left" w:pos="2850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66334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1EF" w:rsidRPr="00E75A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351EF" w:rsidRPr="00E75A13">
              <w:rPr>
                <w:rFonts w:asciiTheme="minorHAnsi" w:hAnsiTheme="minorHAnsi" w:cstheme="minorHAnsi"/>
                <w:sz w:val="20"/>
                <w:szCs w:val="20"/>
              </w:rPr>
              <w:t xml:space="preserve"> Да </w:t>
            </w:r>
            <w:r w:rsidR="005351EF" w:rsidRPr="00E75A13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1515878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1EF" w:rsidRPr="00E75A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351EF" w:rsidRPr="00E75A13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r w:rsidR="005351EF" w:rsidRPr="00E75A13">
              <w:rPr>
                <w:rFonts w:asciiTheme="minorHAnsi" w:hAnsiTheme="minorHAnsi" w:cstheme="minorHAnsi"/>
                <w:sz w:val="20"/>
                <w:szCs w:val="20"/>
              </w:rPr>
              <w:t>Нет</w:t>
            </w:r>
          </w:p>
        </w:tc>
      </w:tr>
      <w:tr w:rsidR="005351EF" w:rsidRPr="00E75A13" w14:paraId="18FECB2E" w14:textId="77777777" w:rsidTr="005351EF">
        <w:trPr>
          <w:trHeight w:val="19"/>
          <w:jc w:val="center"/>
        </w:trPr>
        <w:tc>
          <w:tcPr>
            <w:tcW w:w="4957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E3F5F9" w14:textId="77777777" w:rsidR="005351EF" w:rsidRPr="00973DBA" w:rsidRDefault="005351EF" w:rsidP="005351EF">
            <w:pPr>
              <w:tabs>
                <w:tab w:val="center" w:pos="4844"/>
                <w:tab w:val="right" w:pos="9689"/>
              </w:tabs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73DBA">
              <w:rPr>
                <w:rFonts w:asciiTheme="minorHAnsi" w:hAnsiTheme="minorHAnsi" w:cstheme="minorHAnsi"/>
                <w:sz w:val="20"/>
                <w:szCs w:val="20"/>
              </w:rPr>
              <w:t xml:space="preserve">Предустановленный выпрямитель </w:t>
            </w:r>
            <w:r w:rsidRPr="00973DB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EAR</w:t>
            </w:r>
            <w:r w:rsidRPr="00973DBA">
              <w:rPr>
                <w:rFonts w:asciiTheme="minorHAnsi" w:hAnsiTheme="minorHAnsi" w:cstheme="minorHAnsi"/>
                <w:sz w:val="20"/>
                <w:szCs w:val="20"/>
              </w:rPr>
              <w:t xml:space="preserve">-600 с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искробезопасной</w:t>
            </w:r>
            <w:r w:rsidRPr="00973DBA">
              <w:rPr>
                <w:rFonts w:asciiTheme="minorHAnsi" w:hAnsiTheme="minorHAnsi" w:cstheme="minorHAnsi"/>
                <w:sz w:val="20"/>
                <w:szCs w:val="20"/>
              </w:rPr>
              <w:t xml:space="preserve"> коммутаци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ей</w:t>
            </w:r>
          </w:p>
        </w:tc>
        <w:tc>
          <w:tcPr>
            <w:tcW w:w="52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604333" w14:textId="77777777" w:rsidR="005351EF" w:rsidRPr="00E75A13" w:rsidRDefault="00AF6B9B" w:rsidP="005351EF">
            <w:pPr>
              <w:tabs>
                <w:tab w:val="left" w:pos="1452"/>
                <w:tab w:val="left" w:pos="2850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060240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1EF" w:rsidRPr="00E75A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351EF" w:rsidRPr="00E75A13">
              <w:rPr>
                <w:rFonts w:asciiTheme="minorHAnsi" w:hAnsiTheme="minorHAnsi" w:cstheme="minorHAnsi"/>
                <w:sz w:val="20"/>
                <w:szCs w:val="20"/>
              </w:rPr>
              <w:t xml:space="preserve"> Да </w:t>
            </w:r>
            <w:r w:rsidR="005351EF" w:rsidRPr="00E75A13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180118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1EF" w:rsidRPr="00E75A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351EF" w:rsidRPr="00E75A13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r w:rsidR="005351EF" w:rsidRPr="00E75A13">
              <w:rPr>
                <w:rFonts w:asciiTheme="minorHAnsi" w:hAnsiTheme="minorHAnsi" w:cstheme="minorHAnsi"/>
                <w:sz w:val="20"/>
                <w:szCs w:val="20"/>
              </w:rPr>
              <w:t>Нет</w:t>
            </w:r>
          </w:p>
        </w:tc>
      </w:tr>
      <w:tr w:rsidR="005351EF" w:rsidRPr="00E75A13" w14:paraId="6DC83ADC" w14:textId="77777777" w:rsidTr="005351EF">
        <w:trPr>
          <w:trHeight w:val="19"/>
          <w:jc w:val="center"/>
        </w:trPr>
        <w:tc>
          <w:tcPr>
            <w:tcW w:w="4957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14:paraId="01C55A6A" w14:textId="77777777" w:rsidR="005351EF" w:rsidRPr="00E75A13" w:rsidRDefault="005351EF" w:rsidP="005351EF">
            <w:pPr>
              <w:tabs>
                <w:tab w:val="center" w:pos="4844"/>
                <w:tab w:val="right" w:pos="9689"/>
              </w:tabs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637E9">
              <w:rPr>
                <w:rFonts w:asciiTheme="minorHAnsi" w:hAnsiTheme="minorHAnsi" w:cstheme="minorHAnsi"/>
                <w:sz w:val="20"/>
                <w:szCs w:val="20"/>
              </w:rPr>
              <w:t>Систем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а </w:t>
            </w:r>
            <w:r w:rsidRPr="008637E9">
              <w:rPr>
                <w:rFonts w:asciiTheme="minorHAnsi" w:hAnsiTheme="minorHAnsi" w:cstheme="minorHAnsi"/>
                <w:sz w:val="20"/>
                <w:szCs w:val="20"/>
              </w:rPr>
              <w:t>контроля и учета данных (СКУД) EA-Control</w:t>
            </w:r>
          </w:p>
        </w:tc>
        <w:tc>
          <w:tcPr>
            <w:tcW w:w="5244" w:type="dxa"/>
            <w:tcBorders>
              <w:top w:val="single" w:sz="12" w:space="0" w:color="auto"/>
            </w:tcBorders>
          </w:tcPr>
          <w:p w14:paraId="0B2A388D" w14:textId="77777777" w:rsidR="005351EF" w:rsidRPr="00E75A13" w:rsidRDefault="00AF6B9B" w:rsidP="005351EF">
            <w:pPr>
              <w:tabs>
                <w:tab w:val="left" w:pos="1452"/>
                <w:tab w:val="left" w:pos="2850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38404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1EF" w:rsidRPr="00E75A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351EF" w:rsidRPr="00E75A13">
              <w:rPr>
                <w:rFonts w:asciiTheme="minorHAnsi" w:hAnsiTheme="minorHAnsi" w:cstheme="minorHAnsi"/>
                <w:sz w:val="20"/>
                <w:szCs w:val="20"/>
              </w:rPr>
              <w:t xml:space="preserve"> Да</w:t>
            </w:r>
            <w:r w:rsidR="005351EF" w:rsidRPr="00E75A13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1346820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1EF" w:rsidRPr="00E75A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351EF" w:rsidRPr="00E75A13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r w:rsidR="005351EF" w:rsidRPr="00E75A13">
              <w:rPr>
                <w:rFonts w:asciiTheme="minorHAnsi" w:hAnsiTheme="minorHAnsi" w:cstheme="minorHAnsi"/>
                <w:sz w:val="20"/>
                <w:szCs w:val="20"/>
              </w:rPr>
              <w:t>Нет</w:t>
            </w:r>
          </w:p>
        </w:tc>
      </w:tr>
      <w:tr w:rsidR="005351EF" w:rsidRPr="00E75A13" w14:paraId="398F0468" w14:textId="77777777" w:rsidTr="005351EF">
        <w:trPr>
          <w:trHeight w:val="19"/>
          <w:jc w:val="center"/>
        </w:trPr>
        <w:tc>
          <w:tcPr>
            <w:tcW w:w="4957" w:type="dxa"/>
            <w:tcMar>
              <w:left w:w="57" w:type="dxa"/>
              <w:right w:w="57" w:type="dxa"/>
            </w:tcMar>
          </w:tcPr>
          <w:p w14:paraId="3586FF40" w14:textId="77777777" w:rsidR="005351EF" w:rsidRPr="00E75A13" w:rsidRDefault="005351EF" w:rsidP="005351EF">
            <w:pPr>
              <w:tabs>
                <w:tab w:val="center" w:pos="4844"/>
                <w:tab w:val="right" w:pos="9689"/>
              </w:tabs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75A13">
              <w:rPr>
                <w:rFonts w:asciiTheme="minorHAnsi" w:hAnsiTheme="minorHAnsi" w:cstheme="minorHAnsi"/>
                <w:sz w:val="20"/>
                <w:szCs w:val="20"/>
              </w:rPr>
              <w:t>Язык документации</w:t>
            </w:r>
          </w:p>
        </w:tc>
        <w:tc>
          <w:tcPr>
            <w:tcW w:w="5244" w:type="dxa"/>
          </w:tcPr>
          <w:p w14:paraId="16FB1631" w14:textId="77777777" w:rsidR="005351EF" w:rsidRPr="00E75A13" w:rsidRDefault="00AF6B9B" w:rsidP="005351EF">
            <w:pPr>
              <w:tabs>
                <w:tab w:val="left" w:pos="2549"/>
                <w:tab w:val="left" w:pos="4551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91474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1EF" w:rsidRPr="00E75A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351EF" w:rsidRPr="00E75A13">
              <w:rPr>
                <w:rFonts w:asciiTheme="minorHAnsi" w:hAnsiTheme="minorHAnsi" w:cstheme="minorHAnsi"/>
                <w:sz w:val="20"/>
                <w:szCs w:val="20"/>
              </w:rPr>
              <w:t xml:space="preserve"> Русский</w:t>
            </w:r>
            <w:r w:rsidR="005351EF" w:rsidRPr="00E75A13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12395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1EF" w:rsidRPr="00E75A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351EF" w:rsidRPr="00E75A13">
              <w:rPr>
                <w:rFonts w:asciiTheme="minorHAnsi" w:hAnsiTheme="minorHAnsi" w:cstheme="minorHAnsi"/>
                <w:sz w:val="20"/>
                <w:szCs w:val="20"/>
              </w:rPr>
              <w:t xml:space="preserve"> Английский</w:t>
            </w:r>
          </w:p>
        </w:tc>
      </w:tr>
      <w:tr w:rsidR="005351EF" w:rsidRPr="00E75A13" w14:paraId="585C84CE" w14:textId="77777777" w:rsidTr="005351EF">
        <w:trPr>
          <w:trHeight w:val="19"/>
          <w:jc w:val="center"/>
        </w:trPr>
        <w:tc>
          <w:tcPr>
            <w:tcW w:w="4957" w:type="dxa"/>
            <w:tcMar>
              <w:left w:w="57" w:type="dxa"/>
              <w:right w:w="57" w:type="dxa"/>
            </w:tcMar>
          </w:tcPr>
          <w:p w14:paraId="3EA8E2DF" w14:textId="77777777" w:rsidR="005351EF" w:rsidRPr="00E75A13" w:rsidRDefault="005351EF" w:rsidP="005351EF">
            <w:pPr>
              <w:tabs>
                <w:tab w:val="center" w:pos="4844"/>
                <w:tab w:val="right" w:pos="9689"/>
              </w:tabs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75A13">
              <w:rPr>
                <w:rFonts w:asciiTheme="minorHAnsi" w:hAnsiTheme="minorHAnsi" w:cstheme="minorHAnsi"/>
                <w:sz w:val="20"/>
                <w:szCs w:val="20"/>
              </w:rPr>
              <w:t>Выполнить ПНР</w:t>
            </w:r>
          </w:p>
        </w:tc>
        <w:tc>
          <w:tcPr>
            <w:tcW w:w="5244" w:type="dxa"/>
          </w:tcPr>
          <w:p w14:paraId="70145DB9" w14:textId="77777777" w:rsidR="005351EF" w:rsidRPr="00E75A13" w:rsidRDefault="00AF6B9B" w:rsidP="005351EF">
            <w:pPr>
              <w:tabs>
                <w:tab w:val="left" w:pos="2567"/>
                <w:tab w:val="left" w:pos="4551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69888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1EF" w:rsidRPr="00E75A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351EF" w:rsidRPr="00E75A13">
              <w:rPr>
                <w:rFonts w:asciiTheme="minorHAnsi" w:hAnsiTheme="minorHAnsi" w:cstheme="minorHAnsi"/>
                <w:sz w:val="20"/>
                <w:szCs w:val="20"/>
              </w:rPr>
              <w:t xml:space="preserve"> Да</w:t>
            </w:r>
            <w:r w:rsidR="005351EF" w:rsidRPr="00E75A13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8720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1EF" w:rsidRPr="00E75A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351EF" w:rsidRPr="00E75A13">
              <w:rPr>
                <w:rFonts w:asciiTheme="minorHAnsi" w:hAnsiTheme="minorHAnsi" w:cstheme="minorHAnsi"/>
                <w:sz w:val="20"/>
                <w:szCs w:val="20"/>
              </w:rPr>
              <w:t xml:space="preserve"> Нет</w:t>
            </w:r>
          </w:p>
        </w:tc>
      </w:tr>
      <w:tr w:rsidR="005351EF" w:rsidRPr="00E75A13" w14:paraId="2D60012D" w14:textId="77777777" w:rsidTr="005351EF">
        <w:trPr>
          <w:trHeight w:val="19"/>
          <w:jc w:val="center"/>
        </w:trPr>
        <w:tc>
          <w:tcPr>
            <w:tcW w:w="4957" w:type="dxa"/>
            <w:tcMar>
              <w:left w:w="57" w:type="dxa"/>
              <w:right w:w="57" w:type="dxa"/>
            </w:tcMar>
          </w:tcPr>
          <w:p w14:paraId="705FC3C0" w14:textId="77777777" w:rsidR="005351EF" w:rsidRPr="00E75A13" w:rsidRDefault="005351EF" w:rsidP="005351EF">
            <w:pPr>
              <w:tabs>
                <w:tab w:val="center" w:pos="4844"/>
                <w:tab w:val="right" w:pos="9689"/>
              </w:tabs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75A13">
              <w:rPr>
                <w:rFonts w:asciiTheme="minorHAnsi" w:hAnsiTheme="minorHAnsi" w:cstheme="minorHAnsi"/>
                <w:sz w:val="20"/>
                <w:szCs w:val="20"/>
              </w:rPr>
              <w:t>Обучить персонал</w:t>
            </w:r>
          </w:p>
        </w:tc>
        <w:tc>
          <w:tcPr>
            <w:tcW w:w="5244" w:type="dxa"/>
          </w:tcPr>
          <w:p w14:paraId="24E592B0" w14:textId="77777777" w:rsidR="005351EF" w:rsidRDefault="00AF6B9B" w:rsidP="005351EF">
            <w:pPr>
              <w:tabs>
                <w:tab w:val="left" w:pos="1593"/>
                <w:tab w:val="left" w:pos="4570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98008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1EF" w:rsidRPr="00E75A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351EF" w:rsidRPr="00E75A13">
              <w:rPr>
                <w:rFonts w:asciiTheme="minorHAnsi" w:hAnsiTheme="minorHAnsi" w:cstheme="minorHAnsi"/>
                <w:sz w:val="20"/>
                <w:szCs w:val="20"/>
              </w:rPr>
              <w:t xml:space="preserve"> Нет</w:t>
            </w:r>
            <w:r w:rsidR="005351EF" w:rsidRPr="00E75A13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r w:rsidR="005351EF" w:rsidRPr="00E75A13">
              <w:rPr>
                <w:rFonts w:asciiTheme="minorHAnsi" w:eastAsia="MS Gothic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91132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1EF" w:rsidRPr="00E75A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351EF" w:rsidRPr="00E75A13">
              <w:rPr>
                <w:rFonts w:asciiTheme="minorHAnsi" w:hAnsiTheme="minorHAnsi" w:cstheme="minorHAnsi"/>
                <w:sz w:val="20"/>
                <w:szCs w:val="20"/>
              </w:rPr>
              <w:t xml:space="preserve"> На заводе-изготовителя </w:t>
            </w:r>
          </w:p>
          <w:p w14:paraId="1639402F" w14:textId="77777777" w:rsidR="005351EF" w:rsidRPr="00E75A13" w:rsidRDefault="00AF6B9B" w:rsidP="005351EF">
            <w:pPr>
              <w:tabs>
                <w:tab w:val="left" w:pos="1593"/>
                <w:tab w:val="left" w:pos="4570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67629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1EF" w:rsidRPr="00E75A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351EF" w:rsidRPr="00E75A13">
              <w:rPr>
                <w:rFonts w:asciiTheme="minorHAnsi" w:hAnsiTheme="minorHAnsi" w:cstheme="minorHAnsi"/>
                <w:sz w:val="20"/>
                <w:szCs w:val="20"/>
              </w:rPr>
              <w:t xml:space="preserve"> У заказчика</w:t>
            </w:r>
          </w:p>
        </w:tc>
      </w:tr>
      <w:tr w:rsidR="005351EF" w:rsidRPr="00E75A13" w14:paraId="14F4FCC2" w14:textId="77777777" w:rsidTr="00BA6A7D">
        <w:trPr>
          <w:trHeight w:val="445"/>
          <w:jc w:val="center"/>
        </w:trPr>
        <w:tc>
          <w:tcPr>
            <w:tcW w:w="10201" w:type="dxa"/>
            <w:gridSpan w:val="2"/>
            <w:tcMar>
              <w:left w:w="57" w:type="dxa"/>
              <w:right w:w="57" w:type="dxa"/>
            </w:tcMar>
          </w:tcPr>
          <w:p w14:paraId="5719D45E" w14:textId="77777777" w:rsidR="005351EF" w:rsidRPr="00E75A13" w:rsidRDefault="005351EF" w:rsidP="005351EF">
            <w:pPr>
              <w:tabs>
                <w:tab w:val="center" w:pos="4844"/>
                <w:tab w:val="right" w:pos="9689"/>
              </w:tabs>
              <w:spacing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75A13">
              <w:rPr>
                <w:rFonts w:asciiTheme="minorHAnsi" w:hAnsiTheme="minorHAnsi" w:cstheme="minorHAnsi"/>
                <w:sz w:val="20"/>
                <w:szCs w:val="20"/>
              </w:rPr>
              <w:t xml:space="preserve">Дополнительные требования: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03858793"/>
                <w:showingPlcHdr/>
                <w:text/>
              </w:sdtPr>
              <w:sdtEndPr/>
              <w:sdtContent>
                <w:r w:rsidRPr="00E75A13">
                  <w:rPr>
                    <w:rStyle w:val="af1"/>
                    <w:rFonts w:asciiTheme="minorHAnsi" w:eastAsiaTheme="minorHAnsi" w:hAnsiTheme="minorHAnsi" w:cstheme="minorHAnsi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</w:tr>
    </w:tbl>
    <w:p w14:paraId="15915374" w14:textId="77777777" w:rsidR="00F86CB2" w:rsidRPr="00F86CB2" w:rsidRDefault="00366F0C" w:rsidP="0051228D">
      <w:pPr>
        <w:spacing w:line="240" w:lineRule="auto"/>
        <w:ind w:left="0"/>
        <w:jc w:val="both"/>
        <w:outlineLvl w:val="0"/>
        <w:rPr>
          <w:rFonts w:asciiTheme="minorHAnsi" w:hAnsiTheme="minorHAnsi" w:cstheme="minorHAnsi"/>
          <w:b/>
          <w:bCs/>
          <w:kern w:val="36"/>
          <w:sz w:val="20"/>
          <w:szCs w:val="20"/>
          <w:lang w:eastAsia="ru-RU"/>
        </w:rPr>
      </w:pPr>
      <w:r>
        <w:rPr>
          <w:rFonts w:asciiTheme="minorHAnsi" w:hAnsiTheme="minorHAnsi" w:cstheme="minorHAnsi"/>
          <w:b/>
          <w:bCs/>
          <w:kern w:val="36"/>
          <w:sz w:val="20"/>
          <w:szCs w:val="20"/>
          <w:lang w:eastAsia="ru-RU"/>
        </w:rPr>
        <w:t>*</w:t>
      </w:r>
      <w:r w:rsidR="00F86CB2">
        <w:rPr>
          <w:rFonts w:asciiTheme="minorHAnsi" w:hAnsiTheme="minorHAnsi" w:cstheme="minorHAnsi"/>
          <w:b/>
          <w:bCs/>
          <w:kern w:val="36"/>
          <w:sz w:val="20"/>
          <w:szCs w:val="20"/>
          <w:lang w:val="en-US" w:eastAsia="ru-RU"/>
        </w:rPr>
        <w:t>EAD</w:t>
      </w:r>
      <w:r w:rsidR="00F86CB2" w:rsidRPr="00F86CB2">
        <w:rPr>
          <w:rFonts w:asciiTheme="minorHAnsi" w:hAnsiTheme="minorHAnsi" w:cstheme="minorHAnsi"/>
          <w:b/>
          <w:bCs/>
          <w:kern w:val="36"/>
          <w:sz w:val="20"/>
          <w:szCs w:val="20"/>
          <w:lang w:eastAsia="ru-RU"/>
        </w:rPr>
        <w:t xml:space="preserve"> – </w:t>
      </w:r>
      <w:r w:rsidR="00F86CB2">
        <w:rPr>
          <w:rFonts w:asciiTheme="minorHAnsi" w:hAnsiTheme="minorHAnsi" w:cstheme="minorHAnsi"/>
          <w:b/>
          <w:bCs/>
          <w:kern w:val="36"/>
          <w:sz w:val="20"/>
          <w:szCs w:val="20"/>
          <w:lang w:eastAsia="ru-RU"/>
        </w:rPr>
        <w:t>Колонки стоповые электрораспределительные</w:t>
      </w:r>
    </w:p>
    <w:p w14:paraId="033B4CBB" w14:textId="77777777" w:rsidR="00E304DB" w:rsidRDefault="00366F0C" w:rsidP="0051228D">
      <w:pPr>
        <w:spacing w:line="240" w:lineRule="auto"/>
        <w:ind w:left="0"/>
        <w:jc w:val="both"/>
        <w:outlineLvl w:val="0"/>
        <w:rPr>
          <w:rFonts w:asciiTheme="minorHAnsi" w:hAnsiTheme="minorHAnsi" w:cstheme="minorHAnsi"/>
          <w:b/>
          <w:bCs/>
          <w:kern w:val="36"/>
          <w:sz w:val="20"/>
          <w:szCs w:val="20"/>
          <w:lang w:eastAsia="ru-RU"/>
        </w:rPr>
      </w:pPr>
      <w:r>
        <w:rPr>
          <w:rFonts w:asciiTheme="minorHAnsi" w:hAnsiTheme="minorHAnsi" w:cstheme="minorHAnsi"/>
          <w:b/>
          <w:bCs/>
          <w:kern w:val="36"/>
          <w:sz w:val="20"/>
          <w:szCs w:val="20"/>
          <w:lang w:val="en-US" w:eastAsia="ru-RU"/>
        </w:rPr>
        <w:t>CEE</w:t>
      </w:r>
      <w:r w:rsidRPr="001F67F7">
        <w:rPr>
          <w:rFonts w:asciiTheme="minorHAnsi" w:hAnsiTheme="minorHAnsi" w:cstheme="minorHAnsi"/>
          <w:b/>
          <w:bCs/>
          <w:kern w:val="36"/>
          <w:sz w:val="20"/>
          <w:szCs w:val="20"/>
          <w:lang w:eastAsia="ru-RU"/>
        </w:rPr>
        <w:t xml:space="preserve"> </w:t>
      </w:r>
      <w:r>
        <w:rPr>
          <w:rFonts w:asciiTheme="minorHAnsi" w:hAnsiTheme="minorHAnsi" w:cstheme="minorHAnsi"/>
          <w:b/>
          <w:bCs/>
          <w:kern w:val="36"/>
          <w:sz w:val="20"/>
          <w:szCs w:val="20"/>
          <w:lang w:eastAsia="ru-RU"/>
        </w:rPr>
        <w:t xml:space="preserve">– по ГОСТ </w:t>
      </w:r>
      <w:r w:rsidR="001F67F7" w:rsidRPr="001F67F7">
        <w:rPr>
          <w:rFonts w:asciiTheme="minorHAnsi" w:hAnsiTheme="minorHAnsi" w:cstheme="minorHAnsi"/>
          <w:b/>
          <w:bCs/>
          <w:kern w:val="36"/>
          <w:sz w:val="20"/>
          <w:szCs w:val="20"/>
          <w:lang w:eastAsia="ru-RU"/>
        </w:rPr>
        <w:t>IEC 60309-1-2016</w:t>
      </w:r>
    </w:p>
    <w:p w14:paraId="14FB4F45" w14:textId="77777777" w:rsidR="00F86CB2" w:rsidRPr="001F67F7" w:rsidRDefault="00F86CB2" w:rsidP="0051228D">
      <w:pPr>
        <w:spacing w:line="240" w:lineRule="auto"/>
        <w:ind w:left="0"/>
        <w:jc w:val="both"/>
        <w:outlineLvl w:val="0"/>
        <w:rPr>
          <w:rFonts w:asciiTheme="minorHAnsi" w:hAnsiTheme="minorHAnsi" w:cstheme="minorHAnsi"/>
          <w:b/>
          <w:bCs/>
          <w:kern w:val="36"/>
          <w:sz w:val="20"/>
          <w:szCs w:val="20"/>
          <w:lang w:eastAsia="ru-RU"/>
        </w:rPr>
      </w:pPr>
    </w:p>
    <w:sectPr w:rsidR="00F86CB2" w:rsidRPr="001F67F7" w:rsidSect="000C713B">
      <w:headerReference w:type="default" r:id="rId8"/>
      <w:pgSz w:w="11906" w:h="16838"/>
      <w:pgMar w:top="-1418" w:right="850" w:bottom="1276" w:left="1701" w:header="430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8F870" w14:textId="77777777" w:rsidR="00AF6B9B" w:rsidRDefault="00AF6B9B" w:rsidP="00B84DA7">
      <w:r>
        <w:separator/>
      </w:r>
    </w:p>
  </w:endnote>
  <w:endnote w:type="continuationSeparator" w:id="0">
    <w:p w14:paraId="384E829D" w14:textId="77777777" w:rsidR="00AF6B9B" w:rsidRDefault="00AF6B9B" w:rsidP="00B84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A2552" w14:textId="77777777" w:rsidR="00AF6B9B" w:rsidRDefault="00AF6B9B" w:rsidP="00B84DA7">
      <w:r>
        <w:separator/>
      </w:r>
    </w:p>
  </w:footnote>
  <w:footnote w:type="continuationSeparator" w:id="0">
    <w:p w14:paraId="2DCD222D" w14:textId="77777777" w:rsidR="00AF6B9B" w:rsidRDefault="00AF6B9B" w:rsidP="00B84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0CA8E" w14:textId="77777777" w:rsidR="00574FAA" w:rsidRDefault="00574FAA" w:rsidP="00574FAA">
    <w:pPr>
      <w:pStyle w:val="a4"/>
      <w:tabs>
        <w:tab w:val="clear" w:pos="4677"/>
        <w:tab w:val="clear" w:pos="9355"/>
        <w:tab w:val="left" w:pos="5976"/>
      </w:tabs>
    </w:pPr>
    <w:r>
      <w:rPr>
        <w:noProof/>
      </w:rPr>
      <w:drawing>
        <wp:anchor distT="0" distB="0" distL="114300" distR="114300" simplePos="0" relativeHeight="251655680" behindDoc="1" locked="0" layoutInCell="1" allowOverlap="1" wp14:anchorId="61C36A34" wp14:editId="20CE2CA7">
          <wp:simplePos x="0" y="0"/>
          <wp:positionH relativeFrom="page">
            <wp:posOffset>9525</wp:posOffset>
          </wp:positionH>
          <wp:positionV relativeFrom="paragraph">
            <wp:posOffset>-111125</wp:posOffset>
          </wp:positionV>
          <wp:extent cx="7543686" cy="10512425"/>
          <wp:effectExtent l="0" t="0" r="635" b="3175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A LLC_blank_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686" cy="1051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47678573" w14:textId="77777777" w:rsidR="005D1E1E" w:rsidRDefault="005D1E1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7058"/>
    <w:multiLevelType w:val="hybridMultilevel"/>
    <w:tmpl w:val="524CBD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3CDF2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F0305C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ECCA8C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7400AC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7659E0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FC6E86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0C88AC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A6F1E6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7685F"/>
    <w:multiLevelType w:val="hybridMultilevel"/>
    <w:tmpl w:val="C944A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B0504"/>
    <w:multiLevelType w:val="hybridMultilevel"/>
    <w:tmpl w:val="2A1CF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E1148"/>
    <w:multiLevelType w:val="hybridMultilevel"/>
    <w:tmpl w:val="377C0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77E93"/>
    <w:multiLevelType w:val="hybridMultilevel"/>
    <w:tmpl w:val="1DBAE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03EEE"/>
    <w:multiLevelType w:val="multilevel"/>
    <w:tmpl w:val="A66E520A"/>
    <w:lvl w:ilvl="0">
      <w:start w:val="1"/>
      <w:numFmt w:val="decimal"/>
      <w:pStyle w:val="a"/>
      <w:suff w:val="space"/>
      <w:lvlText w:val="%1."/>
      <w:lvlJc w:val="right"/>
      <w:pPr>
        <w:ind w:left="964" w:firstLine="0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1304" w:hanging="227"/>
      </w:pPr>
      <w:rPr>
        <w:rFonts w:hint="default"/>
      </w:rPr>
    </w:lvl>
    <w:lvl w:ilvl="2">
      <w:start w:val="1"/>
      <w:numFmt w:val="lowerRoman"/>
      <w:suff w:val="space"/>
      <w:lvlText w:val="%3)"/>
      <w:lvlJc w:val="left"/>
      <w:pPr>
        <w:ind w:left="11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76"/>
        </w:tabs>
        <w:ind w:left="47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36"/>
        </w:tabs>
        <w:ind w:left="83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196"/>
        </w:tabs>
        <w:ind w:left="119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556"/>
        </w:tabs>
        <w:ind w:left="15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16"/>
        </w:tabs>
        <w:ind w:left="191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276"/>
        </w:tabs>
        <w:ind w:left="2276" w:hanging="360"/>
      </w:pPr>
      <w:rPr>
        <w:rFonts w:hint="default"/>
      </w:rPr>
    </w:lvl>
  </w:abstractNum>
  <w:abstractNum w:abstractNumId="6" w15:restartNumberingAfterBreak="0">
    <w:nsid w:val="5A2912C2"/>
    <w:multiLevelType w:val="multilevel"/>
    <w:tmpl w:val="F48C325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7FE4120A"/>
    <w:multiLevelType w:val="hybridMultilevel"/>
    <w:tmpl w:val="63845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e3FZWzXQTbGmxPh2oWIVsi1zkJOVJQzhzd4DYH6BSdwQlo2Cu6XT2+uIQlJMmprH/CkpSWfqh6mqGa6wgLZvCg==" w:salt="2ps9jo4kwT+CHRo11J9G9A==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EE7"/>
    <w:rsid w:val="00002EC9"/>
    <w:rsid w:val="000063BD"/>
    <w:rsid w:val="00011676"/>
    <w:rsid w:val="000139A5"/>
    <w:rsid w:val="00014A1F"/>
    <w:rsid w:val="00015043"/>
    <w:rsid w:val="0002011F"/>
    <w:rsid w:val="000208EE"/>
    <w:rsid w:val="00022436"/>
    <w:rsid w:val="000248BC"/>
    <w:rsid w:val="000342FC"/>
    <w:rsid w:val="000376AA"/>
    <w:rsid w:val="00043173"/>
    <w:rsid w:val="0004342B"/>
    <w:rsid w:val="00045112"/>
    <w:rsid w:val="00047417"/>
    <w:rsid w:val="00047EEB"/>
    <w:rsid w:val="00050C32"/>
    <w:rsid w:val="00052EBF"/>
    <w:rsid w:val="00057F71"/>
    <w:rsid w:val="00057FDD"/>
    <w:rsid w:val="00060186"/>
    <w:rsid w:val="000620A9"/>
    <w:rsid w:val="00062A72"/>
    <w:rsid w:val="00063446"/>
    <w:rsid w:val="00064596"/>
    <w:rsid w:val="00072252"/>
    <w:rsid w:val="0007412A"/>
    <w:rsid w:val="0007605A"/>
    <w:rsid w:val="00080AB4"/>
    <w:rsid w:val="00082401"/>
    <w:rsid w:val="00082F25"/>
    <w:rsid w:val="00087D7F"/>
    <w:rsid w:val="0009004E"/>
    <w:rsid w:val="00090FEC"/>
    <w:rsid w:val="000946A0"/>
    <w:rsid w:val="000A1D42"/>
    <w:rsid w:val="000A726A"/>
    <w:rsid w:val="000B51E9"/>
    <w:rsid w:val="000C713B"/>
    <w:rsid w:val="000C7BA6"/>
    <w:rsid w:val="000D1E8C"/>
    <w:rsid w:val="000D5350"/>
    <w:rsid w:val="000D6682"/>
    <w:rsid w:val="000D693F"/>
    <w:rsid w:val="000D7013"/>
    <w:rsid w:val="000E3949"/>
    <w:rsid w:val="000E39DE"/>
    <w:rsid w:val="000E39FF"/>
    <w:rsid w:val="000E696B"/>
    <w:rsid w:val="000E6CEA"/>
    <w:rsid w:val="000F2720"/>
    <w:rsid w:val="00103C7B"/>
    <w:rsid w:val="001073D2"/>
    <w:rsid w:val="0010795F"/>
    <w:rsid w:val="00112CC0"/>
    <w:rsid w:val="00114F5B"/>
    <w:rsid w:val="001163BE"/>
    <w:rsid w:val="00126DE5"/>
    <w:rsid w:val="00132262"/>
    <w:rsid w:val="0013444E"/>
    <w:rsid w:val="00136897"/>
    <w:rsid w:val="0013700F"/>
    <w:rsid w:val="0014223D"/>
    <w:rsid w:val="00142417"/>
    <w:rsid w:val="00143169"/>
    <w:rsid w:val="00143967"/>
    <w:rsid w:val="001441DB"/>
    <w:rsid w:val="0014710F"/>
    <w:rsid w:val="00151D08"/>
    <w:rsid w:val="00156517"/>
    <w:rsid w:val="0016398E"/>
    <w:rsid w:val="0016525D"/>
    <w:rsid w:val="00166FA9"/>
    <w:rsid w:val="00170CE7"/>
    <w:rsid w:val="00171CE0"/>
    <w:rsid w:val="00172951"/>
    <w:rsid w:val="0017730E"/>
    <w:rsid w:val="00177534"/>
    <w:rsid w:val="00181D08"/>
    <w:rsid w:val="00185DF0"/>
    <w:rsid w:val="00190DA4"/>
    <w:rsid w:val="001926B0"/>
    <w:rsid w:val="00193E4D"/>
    <w:rsid w:val="0019468D"/>
    <w:rsid w:val="00194780"/>
    <w:rsid w:val="00195A18"/>
    <w:rsid w:val="00197F79"/>
    <w:rsid w:val="001A2A0F"/>
    <w:rsid w:val="001B02D0"/>
    <w:rsid w:val="001B0DFC"/>
    <w:rsid w:val="001B101A"/>
    <w:rsid w:val="001B2ACD"/>
    <w:rsid w:val="001B2FB0"/>
    <w:rsid w:val="001B3E51"/>
    <w:rsid w:val="001B4CB2"/>
    <w:rsid w:val="001B4FF8"/>
    <w:rsid w:val="001B7A61"/>
    <w:rsid w:val="001C0C44"/>
    <w:rsid w:val="001C2C10"/>
    <w:rsid w:val="001C4499"/>
    <w:rsid w:val="001C53F1"/>
    <w:rsid w:val="001C7ABE"/>
    <w:rsid w:val="001C7B21"/>
    <w:rsid w:val="001F492B"/>
    <w:rsid w:val="001F67F7"/>
    <w:rsid w:val="002118E0"/>
    <w:rsid w:val="002151AB"/>
    <w:rsid w:val="00222F7F"/>
    <w:rsid w:val="002269C8"/>
    <w:rsid w:val="00226A0B"/>
    <w:rsid w:val="00227C9E"/>
    <w:rsid w:val="00231F5B"/>
    <w:rsid w:val="0023274E"/>
    <w:rsid w:val="002355AF"/>
    <w:rsid w:val="00235834"/>
    <w:rsid w:val="00235DC6"/>
    <w:rsid w:val="002373A0"/>
    <w:rsid w:val="00237540"/>
    <w:rsid w:val="00240A3A"/>
    <w:rsid w:val="0024555F"/>
    <w:rsid w:val="00245908"/>
    <w:rsid w:val="00256421"/>
    <w:rsid w:val="0026010D"/>
    <w:rsid w:val="00260516"/>
    <w:rsid w:val="00260B7F"/>
    <w:rsid w:val="002634EA"/>
    <w:rsid w:val="00263849"/>
    <w:rsid w:val="002653E0"/>
    <w:rsid w:val="0027084B"/>
    <w:rsid w:val="00271E22"/>
    <w:rsid w:val="002727EF"/>
    <w:rsid w:val="00280543"/>
    <w:rsid w:val="00280744"/>
    <w:rsid w:val="00282FC1"/>
    <w:rsid w:val="002855E8"/>
    <w:rsid w:val="00285648"/>
    <w:rsid w:val="0029181E"/>
    <w:rsid w:val="00292DA5"/>
    <w:rsid w:val="00296837"/>
    <w:rsid w:val="002974BE"/>
    <w:rsid w:val="002A159B"/>
    <w:rsid w:val="002A2EFA"/>
    <w:rsid w:val="002A4B4A"/>
    <w:rsid w:val="002A55CA"/>
    <w:rsid w:val="002A5A9D"/>
    <w:rsid w:val="002B2337"/>
    <w:rsid w:val="002B52E7"/>
    <w:rsid w:val="002B5BAE"/>
    <w:rsid w:val="002C3366"/>
    <w:rsid w:val="002C4412"/>
    <w:rsid w:val="002C6C49"/>
    <w:rsid w:val="002D1F35"/>
    <w:rsid w:val="002D376D"/>
    <w:rsid w:val="002D4901"/>
    <w:rsid w:val="002D4B58"/>
    <w:rsid w:val="002D705D"/>
    <w:rsid w:val="002D7276"/>
    <w:rsid w:val="002D7D01"/>
    <w:rsid w:val="002E26F3"/>
    <w:rsid w:val="002E30B0"/>
    <w:rsid w:val="002E580A"/>
    <w:rsid w:val="002E700E"/>
    <w:rsid w:val="002F3EA2"/>
    <w:rsid w:val="002F54AA"/>
    <w:rsid w:val="00304691"/>
    <w:rsid w:val="00305711"/>
    <w:rsid w:val="00307014"/>
    <w:rsid w:val="00317013"/>
    <w:rsid w:val="003224B1"/>
    <w:rsid w:val="003243BF"/>
    <w:rsid w:val="0032672E"/>
    <w:rsid w:val="00326D5A"/>
    <w:rsid w:val="00327812"/>
    <w:rsid w:val="00330D67"/>
    <w:rsid w:val="00342E10"/>
    <w:rsid w:val="00342E9E"/>
    <w:rsid w:val="00346934"/>
    <w:rsid w:val="003474E6"/>
    <w:rsid w:val="00347BB9"/>
    <w:rsid w:val="003514B8"/>
    <w:rsid w:val="0035383E"/>
    <w:rsid w:val="0035749B"/>
    <w:rsid w:val="0036123B"/>
    <w:rsid w:val="00366F0C"/>
    <w:rsid w:val="00371776"/>
    <w:rsid w:val="00375A00"/>
    <w:rsid w:val="00376A11"/>
    <w:rsid w:val="00383202"/>
    <w:rsid w:val="00383474"/>
    <w:rsid w:val="00383EC7"/>
    <w:rsid w:val="003845B3"/>
    <w:rsid w:val="0038481C"/>
    <w:rsid w:val="00387370"/>
    <w:rsid w:val="00394C9F"/>
    <w:rsid w:val="003967BD"/>
    <w:rsid w:val="003A7A6A"/>
    <w:rsid w:val="003B01AE"/>
    <w:rsid w:val="003B0C69"/>
    <w:rsid w:val="003B0DDB"/>
    <w:rsid w:val="003B3032"/>
    <w:rsid w:val="003B3198"/>
    <w:rsid w:val="003B5AE8"/>
    <w:rsid w:val="003C0172"/>
    <w:rsid w:val="003C0282"/>
    <w:rsid w:val="003C0436"/>
    <w:rsid w:val="003C0F21"/>
    <w:rsid w:val="003C28C9"/>
    <w:rsid w:val="003C2A1B"/>
    <w:rsid w:val="003C2D0D"/>
    <w:rsid w:val="003C739C"/>
    <w:rsid w:val="003D1B06"/>
    <w:rsid w:val="003D2C89"/>
    <w:rsid w:val="003D50FE"/>
    <w:rsid w:val="003E4CC5"/>
    <w:rsid w:val="003F31A8"/>
    <w:rsid w:val="003F4779"/>
    <w:rsid w:val="003F577E"/>
    <w:rsid w:val="00402140"/>
    <w:rsid w:val="00404736"/>
    <w:rsid w:val="00404D59"/>
    <w:rsid w:val="00410CDD"/>
    <w:rsid w:val="00411205"/>
    <w:rsid w:val="00413FF3"/>
    <w:rsid w:val="00420D00"/>
    <w:rsid w:val="00421C1A"/>
    <w:rsid w:val="004221E3"/>
    <w:rsid w:val="00426512"/>
    <w:rsid w:val="00433281"/>
    <w:rsid w:val="004335BE"/>
    <w:rsid w:val="00435D26"/>
    <w:rsid w:val="00436E23"/>
    <w:rsid w:val="004410C2"/>
    <w:rsid w:val="00444A9A"/>
    <w:rsid w:val="0044549A"/>
    <w:rsid w:val="0045213A"/>
    <w:rsid w:val="00466F07"/>
    <w:rsid w:val="0046757D"/>
    <w:rsid w:val="004720BE"/>
    <w:rsid w:val="00493973"/>
    <w:rsid w:val="00494481"/>
    <w:rsid w:val="00497DEE"/>
    <w:rsid w:val="004A031C"/>
    <w:rsid w:val="004A0DB6"/>
    <w:rsid w:val="004A19DE"/>
    <w:rsid w:val="004A6985"/>
    <w:rsid w:val="004B0676"/>
    <w:rsid w:val="004B52F5"/>
    <w:rsid w:val="004B6B3A"/>
    <w:rsid w:val="004C1E56"/>
    <w:rsid w:val="004C607E"/>
    <w:rsid w:val="004D21DA"/>
    <w:rsid w:val="004D35D8"/>
    <w:rsid w:val="004D56BC"/>
    <w:rsid w:val="004D5F39"/>
    <w:rsid w:val="004D6A88"/>
    <w:rsid w:val="004F626A"/>
    <w:rsid w:val="004F6CD0"/>
    <w:rsid w:val="004F6D9D"/>
    <w:rsid w:val="004F76DC"/>
    <w:rsid w:val="00504389"/>
    <w:rsid w:val="00505B6A"/>
    <w:rsid w:val="0051228D"/>
    <w:rsid w:val="005124C6"/>
    <w:rsid w:val="00513598"/>
    <w:rsid w:val="00520AF3"/>
    <w:rsid w:val="00521A0C"/>
    <w:rsid w:val="00522568"/>
    <w:rsid w:val="00523339"/>
    <w:rsid w:val="005259B1"/>
    <w:rsid w:val="0053230D"/>
    <w:rsid w:val="005351EF"/>
    <w:rsid w:val="00536D63"/>
    <w:rsid w:val="00542127"/>
    <w:rsid w:val="005428C4"/>
    <w:rsid w:val="00542FD8"/>
    <w:rsid w:val="00547F5A"/>
    <w:rsid w:val="00553978"/>
    <w:rsid w:val="00557547"/>
    <w:rsid w:val="0056157B"/>
    <w:rsid w:val="00561AAE"/>
    <w:rsid w:val="005632D9"/>
    <w:rsid w:val="005667BC"/>
    <w:rsid w:val="00570E09"/>
    <w:rsid w:val="00571C43"/>
    <w:rsid w:val="00572717"/>
    <w:rsid w:val="005742B5"/>
    <w:rsid w:val="00574FAA"/>
    <w:rsid w:val="0058176A"/>
    <w:rsid w:val="0058212E"/>
    <w:rsid w:val="00586FFD"/>
    <w:rsid w:val="00591212"/>
    <w:rsid w:val="0059558A"/>
    <w:rsid w:val="005A23BC"/>
    <w:rsid w:val="005A271F"/>
    <w:rsid w:val="005A2A35"/>
    <w:rsid w:val="005A3655"/>
    <w:rsid w:val="005A41EF"/>
    <w:rsid w:val="005A6CFB"/>
    <w:rsid w:val="005B161D"/>
    <w:rsid w:val="005B1A13"/>
    <w:rsid w:val="005B1D95"/>
    <w:rsid w:val="005B2D69"/>
    <w:rsid w:val="005B42F5"/>
    <w:rsid w:val="005C5808"/>
    <w:rsid w:val="005D0E46"/>
    <w:rsid w:val="005D1460"/>
    <w:rsid w:val="005D1E1E"/>
    <w:rsid w:val="005D5C5B"/>
    <w:rsid w:val="005E07D4"/>
    <w:rsid w:val="005E29DA"/>
    <w:rsid w:val="005F0904"/>
    <w:rsid w:val="006005E3"/>
    <w:rsid w:val="0060283B"/>
    <w:rsid w:val="00604900"/>
    <w:rsid w:val="00604A62"/>
    <w:rsid w:val="0060507F"/>
    <w:rsid w:val="00613FBE"/>
    <w:rsid w:val="00616CB9"/>
    <w:rsid w:val="00617A6B"/>
    <w:rsid w:val="006204E0"/>
    <w:rsid w:val="006226B3"/>
    <w:rsid w:val="00623190"/>
    <w:rsid w:val="0062777F"/>
    <w:rsid w:val="0063094A"/>
    <w:rsid w:val="00632D83"/>
    <w:rsid w:val="006337BE"/>
    <w:rsid w:val="00644311"/>
    <w:rsid w:val="006452B7"/>
    <w:rsid w:val="00646098"/>
    <w:rsid w:val="0065486E"/>
    <w:rsid w:val="00656B6A"/>
    <w:rsid w:val="00656F82"/>
    <w:rsid w:val="0066052C"/>
    <w:rsid w:val="00662BA8"/>
    <w:rsid w:val="00665A94"/>
    <w:rsid w:val="00665C39"/>
    <w:rsid w:val="00667D02"/>
    <w:rsid w:val="00671C64"/>
    <w:rsid w:val="0067454F"/>
    <w:rsid w:val="00676446"/>
    <w:rsid w:val="00680AAB"/>
    <w:rsid w:val="00680AB5"/>
    <w:rsid w:val="00683051"/>
    <w:rsid w:val="0068329A"/>
    <w:rsid w:val="00684E23"/>
    <w:rsid w:val="00685AC4"/>
    <w:rsid w:val="00690E5B"/>
    <w:rsid w:val="006A2467"/>
    <w:rsid w:val="006A2584"/>
    <w:rsid w:val="006B2EF0"/>
    <w:rsid w:val="006B35FF"/>
    <w:rsid w:val="006B6522"/>
    <w:rsid w:val="006C043F"/>
    <w:rsid w:val="006C35BA"/>
    <w:rsid w:val="006C39F2"/>
    <w:rsid w:val="006C7C38"/>
    <w:rsid w:val="006D239C"/>
    <w:rsid w:val="006D2489"/>
    <w:rsid w:val="006E4A74"/>
    <w:rsid w:val="006F5E71"/>
    <w:rsid w:val="00700310"/>
    <w:rsid w:val="00704777"/>
    <w:rsid w:val="0070520A"/>
    <w:rsid w:val="00705D34"/>
    <w:rsid w:val="00705DE0"/>
    <w:rsid w:val="007139FD"/>
    <w:rsid w:val="00714886"/>
    <w:rsid w:val="00715FFE"/>
    <w:rsid w:val="00725416"/>
    <w:rsid w:val="00726EC9"/>
    <w:rsid w:val="007273D1"/>
    <w:rsid w:val="00730C94"/>
    <w:rsid w:val="0073608E"/>
    <w:rsid w:val="00741F57"/>
    <w:rsid w:val="0074386E"/>
    <w:rsid w:val="007438ED"/>
    <w:rsid w:val="0074432E"/>
    <w:rsid w:val="007501D8"/>
    <w:rsid w:val="007541C9"/>
    <w:rsid w:val="0075479B"/>
    <w:rsid w:val="0075546C"/>
    <w:rsid w:val="0075562D"/>
    <w:rsid w:val="00756F2B"/>
    <w:rsid w:val="00761C34"/>
    <w:rsid w:val="00761FF3"/>
    <w:rsid w:val="00764C99"/>
    <w:rsid w:val="007660E9"/>
    <w:rsid w:val="00770EDD"/>
    <w:rsid w:val="007733DE"/>
    <w:rsid w:val="0077370A"/>
    <w:rsid w:val="007922AA"/>
    <w:rsid w:val="00792CBA"/>
    <w:rsid w:val="00794E8A"/>
    <w:rsid w:val="00795106"/>
    <w:rsid w:val="007A50F5"/>
    <w:rsid w:val="007A591A"/>
    <w:rsid w:val="007A5B71"/>
    <w:rsid w:val="007B12F5"/>
    <w:rsid w:val="007B41B2"/>
    <w:rsid w:val="007B4614"/>
    <w:rsid w:val="007C26FD"/>
    <w:rsid w:val="007C42A4"/>
    <w:rsid w:val="007C7867"/>
    <w:rsid w:val="007D43C6"/>
    <w:rsid w:val="007D647F"/>
    <w:rsid w:val="007E117D"/>
    <w:rsid w:val="007E61E6"/>
    <w:rsid w:val="007E6201"/>
    <w:rsid w:val="007E79A0"/>
    <w:rsid w:val="007F365D"/>
    <w:rsid w:val="007F4915"/>
    <w:rsid w:val="007F6363"/>
    <w:rsid w:val="007F6676"/>
    <w:rsid w:val="00817D3B"/>
    <w:rsid w:val="0082373D"/>
    <w:rsid w:val="00825F26"/>
    <w:rsid w:val="00830A98"/>
    <w:rsid w:val="00831249"/>
    <w:rsid w:val="00831C08"/>
    <w:rsid w:val="008347CC"/>
    <w:rsid w:val="008422D3"/>
    <w:rsid w:val="00843128"/>
    <w:rsid w:val="0084677F"/>
    <w:rsid w:val="00852A5A"/>
    <w:rsid w:val="00856978"/>
    <w:rsid w:val="00856F09"/>
    <w:rsid w:val="00861803"/>
    <w:rsid w:val="0086230A"/>
    <w:rsid w:val="008637E9"/>
    <w:rsid w:val="008724C8"/>
    <w:rsid w:val="0088168F"/>
    <w:rsid w:val="00885A2F"/>
    <w:rsid w:val="00886360"/>
    <w:rsid w:val="00890D89"/>
    <w:rsid w:val="0089141B"/>
    <w:rsid w:val="00891DB1"/>
    <w:rsid w:val="00893A12"/>
    <w:rsid w:val="008948B0"/>
    <w:rsid w:val="008A2FE8"/>
    <w:rsid w:val="008A3C9E"/>
    <w:rsid w:val="008A59BD"/>
    <w:rsid w:val="008A7BE1"/>
    <w:rsid w:val="008B5A1C"/>
    <w:rsid w:val="008C3320"/>
    <w:rsid w:val="008C521A"/>
    <w:rsid w:val="008D19D5"/>
    <w:rsid w:val="008D59D6"/>
    <w:rsid w:val="008D5EAC"/>
    <w:rsid w:val="008D5F32"/>
    <w:rsid w:val="008D6995"/>
    <w:rsid w:val="008E0D86"/>
    <w:rsid w:val="008E6928"/>
    <w:rsid w:val="008E6BCD"/>
    <w:rsid w:val="008E6D63"/>
    <w:rsid w:val="008F4381"/>
    <w:rsid w:val="008F5667"/>
    <w:rsid w:val="008F6C4A"/>
    <w:rsid w:val="00902A86"/>
    <w:rsid w:val="00903AFB"/>
    <w:rsid w:val="0090593C"/>
    <w:rsid w:val="00916531"/>
    <w:rsid w:val="009178B1"/>
    <w:rsid w:val="00917C92"/>
    <w:rsid w:val="0092178F"/>
    <w:rsid w:val="0093019E"/>
    <w:rsid w:val="00933E38"/>
    <w:rsid w:val="0093429D"/>
    <w:rsid w:val="00935098"/>
    <w:rsid w:val="00937756"/>
    <w:rsid w:val="009453E5"/>
    <w:rsid w:val="0094723D"/>
    <w:rsid w:val="00947B02"/>
    <w:rsid w:val="00950771"/>
    <w:rsid w:val="00955395"/>
    <w:rsid w:val="009559EB"/>
    <w:rsid w:val="00963C10"/>
    <w:rsid w:val="00970059"/>
    <w:rsid w:val="00973DBA"/>
    <w:rsid w:val="0097775F"/>
    <w:rsid w:val="00982D0D"/>
    <w:rsid w:val="00986F12"/>
    <w:rsid w:val="00991F8E"/>
    <w:rsid w:val="00992B39"/>
    <w:rsid w:val="00993300"/>
    <w:rsid w:val="009955A4"/>
    <w:rsid w:val="009A3A96"/>
    <w:rsid w:val="009B1D95"/>
    <w:rsid w:val="009B2F79"/>
    <w:rsid w:val="009B38C3"/>
    <w:rsid w:val="009B4FD3"/>
    <w:rsid w:val="009B63F4"/>
    <w:rsid w:val="009B72A4"/>
    <w:rsid w:val="009C3E05"/>
    <w:rsid w:val="009C4457"/>
    <w:rsid w:val="009D2A3F"/>
    <w:rsid w:val="009D3941"/>
    <w:rsid w:val="009D41D3"/>
    <w:rsid w:val="009E1547"/>
    <w:rsid w:val="009F1A9C"/>
    <w:rsid w:val="009F4895"/>
    <w:rsid w:val="00A00499"/>
    <w:rsid w:val="00A01104"/>
    <w:rsid w:val="00A0121C"/>
    <w:rsid w:val="00A023BE"/>
    <w:rsid w:val="00A0377F"/>
    <w:rsid w:val="00A04236"/>
    <w:rsid w:val="00A04570"/>
    <w:rsid w:val="00A04B30"/>
    <w:rsid w:val="00A06602"/>
    <w:rsid w:val="00A06CE9"/>
    <w:rsid w:val="00A10747"/>
    <w:rsid w:val="00A111AD"/>
    <w:rsid w:val="00A124D9"/>
    <w:rsid w:val="00A14488"/>
    <w:rsid w:val="00A16E51"/>
    <w:rsid w:val="00A20AF7"/>
    <w:rsid w:val="00A234BD"/>
    <w:rsid w:val="00A32269"/>
    <w:rsid w:val="00A35D14"/>
    <w:rsid w:val="00A37FCD"/>
    <w:rsid w:val="00A40EF3"/>
    <w:rsid w:val="00A4130A"/>
    <w:rsid w:val="00A43370"/>
    <w:rsid w:val="00A43A6C"/>
    <w:rsid w:val="00A43D86"/>
    <w:rsid w:val="00A45FA6"/>
    <w:rsid w:val="00A51230"/>
    <w:rsid w:val="00A52459"/>
    <w:rsid w:val="00A52B2C"/>
    <w:rsid w:val="00A538AA"/>
    <w:rsid w:val="00A5509C"/>
    <w:rsid w:val="00A60DE1"/>
    <w:rsid w:val="00A60EBD"/>
    <w:rsid w:val="00A614F4"/>
    <w:rsid w:val="00A61798"/>
    <w:rsid w:val="00A70197"/>
    <w:rsid w:val="00A71A89"/>
    <w:rsid w:val="00A7412C"/>
    <w:rsid w:val="00A769F5"/>
    <w:rsid w:val="00A76D4F"/>
    <w:rsid w:val="00A8400D"/>
    <w:rsid w:val="00A86329"/>
    <w:rsid w:val="00A95B5E"/>
    <w:rsid w:val="00AB0A84"/>
    <w:rsid w:val="00AB2D52"/>
    <w:rsid w:val="00AB2D81"/>
    <w:rsid w:val="00AB600A"/>
    <w:rsid w:val="00AB6BE9"/>
    <w:rsid w:val="00AC307B"/>
    <w:rsid w:val="00AC51FC"/>
    <w:rsid w:val="00AC5C98"/>
    <w:rsid w:val="00AD045D"/>
    <w:rsid w:val="00AF0342"/>
    <w:rsid w:val="00AF6B9B"/>
    <w:rsid w:val="00AF7386"/>
    <w:rsid w:val="00B048BB"/>
    <w:rsid w:val="00B04DBD"/>
    <w:rsid w:val="00B07659"/>
    <w:rsid w:val="00B07FC2"/>
    <w:rsid w:val="00B14248"/>
    <w:rsid w:val="00B21D8E"/>
    <w:rsid w:val="00B2253E"/>
    <w:rsid w:val="00B22868"/>
    <w:rsid w:val="00B2450D"/>
    <w:rsid w:val="00B27DAC"/>
    <w:rsid w:val="00B30D8B"/>
    <w:rsid w:val="00B3253A"/>
    <w:rsid w:val="00B411CF"/>
    <w:rsid w:val="00B415B2"/>
    <w:rsid w:val="00B41A80"/>
    <w:rsid w:val="00B44BA0"/>
    <w:rsid w:val="00B47E0C"/>
    <w:rsid w:val="00B5170E"/>
    <w:rsid w:val="00B55CEC"/>
    <w:rsid w:val="00B608AA"/>
    <w:rsid w:val="00B62BB1"/>
    <w:rsid w:val="00B642B4"/>
    <w:rsid w:val="00B650C8"/>
    <w:rsid w:val="00B723CD"/>
    <w:rsid w:val="00B735A6"/>
    <w:rsid w:val="00B7392B"/>
    <w:rsid w:val="00B74DA0"/>
    <w:rsid w:val="00B74F27"/>
    <w:rsid w:val="00B823B2"/>
    <w:rsid w:val="00B83192"/>
    <w:rsid w:val="00B84DA7"/>
    <w:rsid w:val="00B860B5"/>
    <w:rsid w:val="00B9137A"/>
    <w:rsid w:val="00B93D85"/>
    <w:rsid w:val="00B94022"/>
    <w:rsid w:val="00BA080C"/>
    <w:rsid w:val="00BA0B29"/>
    <w:rsid w:val="00BA4DF8"/>
    <w:rsid w:val="00BA6A7D"/>
    <w:rsid w:val="00BB023E"/>
    <w:rsid w:val="00BB399E"/>
    <w:rsid w:val="00BB6548"/>
    <w:rsid w:val="00BC0A35"/>
    <w:rsid w:val="00BC0FC2"/>
    <w:rsid w:val="00BC3A94"/>
    <w:rsid w:val="00BC5644"/>
    <w:rsid w:val="00BC7A0B"/>
    <w:rsid w:val="00BD078C"/>
    <w:rsid w:val="00BD4D2C"/>
    <w:rsid w:val="00BD6AC2"/>
    <w:rsid w:val="00BD70BC"/>
    <w:rsid w:val="00BD7914"/>
    <w:rsid w:val="00BE1465"/>
    <w:rsid w:val="00BE4138"/>
    <w:rsid w:val="00BE6476"/>
    <w:rsid w:val="00BE76B2"/>
    <w:rsid w:val="00BF1EDE"/>
    <w:rsid w:val="00BF456C"/>
    <w:rsid w:val="00BF462A"/>
    <w:rsid w:val="00BF6794"/>
    <w:rsid w:val="00C00509"/>
    <w:rsid w:val="00C00B6B"/>
    <w:rsid w:val="00C02EF1"/>
    <w:rsid w:val="00C13C0E"/>
    <w:rsid w:val="00C13C6D"/>
    <w:rsid w:val="00C17CDB"/>
    <w:rsid w:val="00C227C4"/>
    <w:rsid w:val="00C229B4"/>
    <w:rsid w:val="00C22FD3"/>
    <w:rsid w:val="00C26C28"/>
    <w:rsid w:val="00C26C56"/>
    <w:rsid w:val="00C32849"/>
    <w:rsid w:val="00C33AE7"/>
    <w:rsid w:val="00C33E25"/>
    <w:rsid w:val="00C34575"/>
    <w:rsid w:val="00C36F9A"/>
    <w:rsid w:val="00C4162F"/>
    <w:rsid w:val="00C45B58"/>
    <w:rsid w:val="00C50AC7"/>
    <w:rsid w:val="00C52394"/>
    <w:rsid w:val="00C543EE"/>
    <w:rsid w:val="00C56D56"/>
    <w:rsid w:val="00C60302"/>
    <w:rsid w:val="00C6071E"/>
    <w:rsid w:val="00C61D5B"/>
    <w:rsid w:val="00C65198"/>
    <w:rsid w:val="00C74BAD"/>
    <w:rsid w:val="00C76B1F"/>
    <w:rsid w:val="00C8120F"/>
    <w:rsid w:val="00C83A1C"/>
    <w:rsid w:val="00C85CCF"/>
    <w:rsid w:val="00C93649"/>
    <w:rsid w:val="00C95018"/>
    <w:rsid w:val="00CA26C1"/>
    <w:rsid w:val="00CA3A4D"/>
    <w:rsid w:val="00CA3AAC"/>
    <w:rsid w:val="00CA3CD8"/>
    <w:rsid w:val="00CA5595"/>
    <w:rsid w:val="00CA6C73"/>
    <w:rsid w:val="00CB043A"/>
    <w:rsid w:val="00CB1719"/>
    <w:rsid w:val="00CB1D25"/>
    <w:rsid w:val="00CB580B"/>
    <w:rsid w:val="00CC7E8C"/>
    <w:rsid w:val="00CD4648"/>
    <w:rsid w:val="00CD4A76"/>
    <w:rsid w:val="00CD5334"/>
    <w:rsid w:val="00CD7451"/>
    <w:rsid w:val="00CE3D86"/>
    <w:rsid w:val="00CE4B23"/>
    <w:rsid w:val="00CE5105"/>
    <w:rsid w:val="00CE7F41"/>
    <w:rsid w:val="00CF3D3C"/>
    <w:rsid w:val="00CF647C"/>
    <w:rsid w:val="00CF7CAA"/>
    <w:rsid w:val="00D036DB"/>
    <w:rsid w:val="00D03A24"/>
    <w:rsid w:val="00D047C7"/>
    <w:rsid w:val="00D120E7"/>
    <w:rsid w:val="00D12E3A"/>
    <w:rsid w:val="00D14B92"/>
    <w:rsid w:val="00D1547F"/>
    <w:rsid w:val="00D2262E"/>
    <w:rsid w:val="00D25CEE"/>
    <w:rsid w:val="00D25D08"/>
    <w:rsid w:val="00D3371D"/>
    <w:rsid w:val="00D36B8A"/>
    <w:rsid w:val="00D40108"/>
    <w:rsid w:val="00D40203"/>
    <w:rsid w:val="00D41189"/>
    <w:rsid w:val="00D473EB"/>
    <w:rsid w:val="00D47937"/>
    <w:rsid w:val="00D520B1"/>
    <w:rsid w:val="00D54B5A"/>
    <w:rsid w:val="00D55D9E"/>
    <w:rsid w:val="00D61B1A"/>
    <w:rsid w:val="00D629BC"/>
    <w:rsid w:val="00D659CA"/>
    <w:rsid w:val="00D7237E"/>
    <w:rsid w:val="00D807CA"/>
    <w:rsid w:val="00D82EE7"/>
    <w:rsid w:val="00D83874"/>
    <w:rsid w:val="00D905AA"/>
    <w:rsid w:val="00D91A29"/>
    <w:rsid w:val="00D92796"/>
    <w:rsid w:val="00D9482B"/>
    <w:rsid w:val="00D96CEE"/>
    <w:rsid w:val="00DA11F9"/>
    <w:rsid w:val="00DA342E"/>
    <w:rsid w:val="00DA3DD7"/>
    <w:rsid w:val="00DA4C61"/>
    <w:rsid w:val="00DA65A4"/>
    <w:rsid w:val="00DA6F3F"/>
    <w:rsid w:val="00DB2A06"/>
    <w:rsid w:val="00DC1FF1"/>
    <w:rsid w:val="00DD1964"/>
    <w:rsid w:val="00DD505A"/>
    <w:rsid w:val="00DD6CF8"/>
    <w:rsid w:val="00DE25C7"/>
    <w:rsid w:val="00DE2881"/>
    <w:rsid w:val="00DE441A"/>
    <w:rsid w:val="00DE44AC"/>
    <w:rsid w:val="00DF60A6"/>
    <w:rsid w:val="00E0510B"/>
    <w:rsid w:val="00E073FC"/>
    <w:rsid w:val="00E15B89"/>
    <w:rsid w:val="00E2074E"/>
    <w:rsid w:val="00E23DA1"/>
    <w:rsid w:val="00E304DB"/>
    <w:rsid w:val="00E30F2D"/>
    <w:rsid w:val="00E33411"/>
    <w:rsid w:val="00E3459B"/>
    <w:rsid w:val="00E35405"/>
    <w:rsid w:val="00E37120"/>
    <w:rsid w:val="00E449D5"/>
    <w:rsid w:val="00E4645A"/>
    <w:rsid w:val="00E53D5E"/>
    <w:rsid w:val="00E6047A"/>
    <w:rsid w:val="00E6120B"/>
    <w:rsid w:val="00E61406"/>
    <w:rsid w:val="00E7178D"/>
    <w:rsid w:val="00E71F82"/>
    <w:rsid w:val="00E72849"/>
    <w:rsid w:val="00E759C2"/>
    <w:rsid w:val="00E75A13"/>
    <w:rsid w:val="00E77A1A"/>
    <w:rsid w:val="00E77C65"/>
    <w:rsid w:val="00E81741"/>
    <w:rsid w:val="00E83A0E"/>
    <w:rsid w:val="00E8424A"/>
    <w:rsid w:val="00E946AE"/>
    <w:rsid w:val="00E94E41"/>
    <w:rsid w:val="00E96E85"/>
    <w:rsid w:val="00E97116"/>
    <w:rsid w:val="00EA1A2F"/>
    <w:rsid w:val="00EA2E42"/>
    <w:rsid w:val="00EA424B"/>
    <w:rsid w:val="00EA723D"/>
    <w:rsid w:val="00EB1E1E"/>
    <w:rsid w:val="00EC4CA4"/>
    <w:rsid w:val="00EC600C"/>
    <w:rsid w:val="00EC65FA"/>
    <w:rsid w:val="00EC7B2F"/>
    <w:rsid w:val="00ED002E"/>
    <w:rsid w:val="00ED3D73"/>
    <w:rsid w:val="00ED5CFA"/>
    <w:rsid w:val="00ED5D00"/>
    <w:rsid w:val="00EE03CA"/>
    <w:rsid w:val="00EE328E"/>
    <w:rsid w:val="00EF03A3"/>
    <w:rsid w:val="00EF0D26"/>
    <w:rsid w:val="00EF6EB7"/>
    <w:rsid w:val="00EF7459"/>
    <w:rsid w:val="00EF78D6"/>
    <w:rsid w:val="00F01738"/>
    <w:rsid w:val="00F070C4"/>
    <w:rsid w:val="00F11645"/>
    <w:rsid w:val="00F118F4"/>
    <w:rsid w:val="00F1330B"/>
    <w:rsid w:val="00F13ED7"/>
    <w:rsid w:val="00F17E69"/>
    <w:rsid w:val="00F20A81"/>
    <w:rsid w:val="00F20FEC"/>
    <w:rsid w:val="00F24DA7"/>
    <w:rsid w:val="00F26179"/>
    <w:rsid w:val="00F278DC"/>
    <w:rsid w:val="00F308C9"/>
    <w:rsid w:val="00F326DF"/>
    <w:rsid w:val="00F35B41"/>
    <w:rsid w:val="00F42A36"/>
    <w:rsid w:val="00F443C0"/>
    <w:rsid w:val="00F46071"/>
    <w:rsid w:val="00F50B77"/>
    <w:rsid w:val="00F51E11"/>
    <w:rsid w:val="00F53A61"/>
    <w:rsid w:val="00F57F80"/>
    <w:rsid w:val="00F66A4A"/>
    <w:rsid w:val="00F749D8"/>
    <w:rsid w:val="00F83B01"/>
    <w:rsid w:val="00F84FCC"/>
    <w:rsid w:val="00F853A8"/>
    <w:rsid w:val="00F85E95"/>
    <w:rsid w:val="00F86CB2"/>
    <w:rsid w:val="00F91C2F"/>
    <w:rsid w:val="00F971F5"/>
    <w:rsid w:val="00F97A8D"/>
    <w:rsid w:val="00FA4322"/>
    <w:rsid w:val="00FA5764"/>
    <w:rsid w:val="00FA6CDF"/>
    <w:rsid w:val="00FA7AD5"/>
    <w:rsid w:val="00FB3EA6"/>
    <w:rsid w:val="00FB4C62"/>
    <w:rsid w:val="00FC2D8B"/>
    <w:rsid w:val="00FC3C08"/>
    <w:rsid w:val="00FC6377"/>
    <w:rsid w:val="00FC71A1"/>
    <w:rsid w:val="00FD0105"/>
    <w:rsid w:val="00FD2111"/>
    <w:rsid w:val="00FD3019"/>
    <w:rsid w:val="00FD6CDF"/>
    <w:rsid w:val="00FE2447"/>
    <w:rsid w:val="00FE3405"/>
    <w:rsid w:val="00FE4D09"/>
    <w:rsid w:val="00FE5851"/>
    <w:rsid w:val="00FE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4FC9BC"/>
  <w15:docId w15:val="{9F1E8170-E7DC-41EB-87B7-41E4C2927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304DB"/>
    <w:pPr>
      <w:widowControl w:val="0"/>
      <w:autoSpaceDE w:val="0"/>
      <w:autoSpaceDN w:val="0"/>
      <w:adjustRightInd w:val="0"/>
      <w:spacing w:after="0" w:line="300" w:lineRule="auto"/>
      <w:ind w:left="400" w:right="200"/>
      <w:jc w:val="center"/>
    </w:pPr>
    <w:rPr>
      <w:rFonts w:ascii="Arial Narrow" w:eastAsia="Times New Roman" w:hAnsi="Arial Narrow" w:cs="Times New Roman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853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link w:val="30"/>
    <w:qFormat/>
    <w:rsid w:val="006005E3"/>
    <w:pPr>
      <w:widowControl/>
      <w:autoSpaceDE/>
      <w:autoSpaceDN/>
      <w:adjustRightInd/>
      <w:spacing w:before="100" w:beforeAutospacing="1" w:after="100" w:afterAutospacing="1" w:line="240" w:lineRule="auto"/>
      <w:ind w:left="0" w:right="0"/>
      <w:outlineLvl w:val="2"/>
    </w:pPr>
    <w:rPr>
      <w:rFonts w:ascii="Arial" w:hAnsi="Arial" w:cs="Arial"/>
      <w:b/>
      <w:bCs/>
      <w:color w:val="006699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B84DA7"/>
    <w:pPr>
      <w:widowControl/>
      <w:tabs>
        <w:tab w:val="center" w:pos="4677"/>
        <w:tab w:val="right" w:pos="9355"/>
      </w:tabs>
      <w:autoSpaceDE/>
      <w:autoSpaceDN/>
      <w:adjustRightInd/>
      <w:spacing w:line="240" w:lineRule="auto"/>
      <w:ind w:left="0" w:right="0"/>
      <w:jc w:val="left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1"/>
    <w:link w:val="a4"/>
    <w:rsid w:val="00B84DA7"/>
  </w:style>
  <w:style w:type="paragraph" w:styleId="a6">
    <w:name w:val="footer"/>
    <w:basedOn w:val="a0"/>
    <w:link w:val="a7"/>
    <w:unhideWhenUsed/>
    <w:rsid w:val="00B84DA7"/>
    <w:pPr>
      <w:widowControl/>
      <w:tabs>
        <w:tab w:val="center" w:pos="4677"/>
        <w:tab w:val="right" w:pos="9355"/>
      </w:tabs>
      <w:autoSpaceDE/>
      <w:autoSpaceDN/>
      <w:adjustRightInd/>
      <w:spacing w:line="240" w:lineRule="auto"/>
      <w:ind w:left="0" w:right="0"/>
      <w:jc w:val="left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B84DA7"/>
  </w:style>
  <w:style w:type="paragraph" w:styleId="a8">
    <w:name w:val="Balloon Text"/>
    <w:basedOn w:val="a0"/>
    <w:link w:val="a9"/>
    <w:uiPriority w:val="99"/>
    <w:semiHidden/>
    <w:unhideWhenUsed/>
    <w:rsid w:val="00B84DA7"/>
    <w:pPr>
      <w:widowControl/>
      <w:autoSpaceDE/>
      <w:autoSpaceDN/>
      <w:adjustRightInd/>
      <w:spacing w:line="240" w:lineRule="auto"/>
      <w:ind w:left="0" w:right="0"/>
      <w:jc w:val="left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B84DA7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142417"/>
    <w:pPr>
      <w:widowControl/>
      <w:autoSpaceDE/>
      <w:autoSpaceDN/>
      <w:adjustRightInd/>
      <w:spacing w:line="240" w:lineRule="auto"/>
      <w:ind w:left="720" w:right="0"/>
      <w:contextualSpacing/>
      <w:jc w:val="left"/>
    </w:pPr>
    <w:rPr>
      <w:rFonts w:ascii="Times New Roman" w:hAnsi="Times New Roman"/>
      <w:sz w:val="24"/>
      <w:szCs w:val="24"/>
    </w:rPr>
  </w:style>
  <w:style w:type="paragraph" w:styleId="ab">
    <w:name w:val="Body Text"/>
    <w:basedOn w:val="a0"/>
    <w:link w:val="ac"/>
    <w:unhideWhenUsed/>
    <w:rsid w:val="001C7B21"/>
    <w:pPr>
      <w:widowControl/>
      <w:autoSpaceDE/>
      <w:autoSpaceDN/>
      <w:adjustRightInd/>
      <w:spacing w:line="240" w:lineRule="auto"/>
      <w:ind w:left="0" w:right="0"/>
      <w:jc w:val="left"/>
    </w:pPr>
    <w:rPr>
      <w:rFonts w:ascii="Times New Roman" w:hAnsi="Times New Roman"/>
      <w:i/>
      <w:sz w:val="20"/>
      <w:szCs w:val="20"/>
      <w:lang w:eastAsia="ru-RU"/>
    </w:rPr>
  </w:style>
  <w:style w:type="character" w:customStyle="1" w:styleId="ac">
    <w:name w:val="Основной текст Знак"/>
    <w:basedOn w:val="a1"/>
    <w:link w:val="ab"/>
    <w:rsid w:val="001C7B21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a">
    <w:name w:val="Список.Нумер"/>
    <w:basedOn w:val="a0"/>
    <w:rsid w:val="000D693F"/>
    <w:pPr>
      <w:widowControl/>
      <w:numPr>
        <w:numId w:val="5"/>
      </w:numPr>
      <w:autoSpaceDE/>
      <w:autoSpaceDN/>
      <w:adjustRightInd/>
      <w:spacing w:before="60" w:after="60" w:line="240" w:lineRule="auto"/>
      <w:ind w:right="0"/>
      <w:jc w:val="both"/>
    </w:pPr>
    <w:rPr>
      <w:rFonts w:ascii="Arial" w:hAnsi="Arial"/>
      <w:sz w:val="20"/>
      <w:szCs w:val="24"/>
      <w:lang w:eastAsia="ru-RU"/>
    </w:rPr>
  </w:style>
  <w:style w:type="character" w:styleId="ad">
    <w:name w:val="Hyperlink"/>
    <w:basedOn w:val="a1"/>
    <w:uiPriority w:val="99"/>
    <w:unhideWhenUsed/>
    <w:rsid w:val="00A04570"/>
    <w:rPr>
      <w:color w:val="0000FF" w:themeColor="hyperlink"/>
      <w:u w:val="single"/>
    </w:rPr>
  </w:style>
  <w:style w:type="paragraph" w:styleId="ae">
    <w:name w:val="Title"/>
    <w:basedOn w:val="a0"/>
    <w:link w:val="af"/>
    <w:qFormat/>
    <w:rsid w:val="00D82EE7"/>
    <w:pPr>
      <w:spacing w:line="240" w:lineRule="auto"/>
      <w:ind w:left="0" w:right="0"/>
    </w:pPr>
    <w:rPr>
      <w:rFonts w:ascii="Arial" w:hAnsi="Arial" w:cs="Arial"/>
      <w:b/>
      <w:bCs/>
    </w:rPr>
  </w:style>
  <w:style w:type="character" w:customStyle="1" w:styleId="af">
    <w:name w:val="Заголовок Знак"/>
    <w:basedOn w:val="a1"/>
    <w:link w:val="ae"/>
    <w:rsid w:val="00D82EE7"/>
    <w:rPr>
      <w:rFonts w:ascii="Arial" w:eastAsia="Times New Roman" w:hAnsi="Arial" w:cs="Arial"/>
      <w:b/>
      <w:bCs/>
    </w:rPr>
  </w:style>
  <w:style w:type="paragraph" w:styleId="21">
    <w:name w:val="Body Text 2"/>
    <w:basedOn w:val="a0"/>
    <w:link w:val="22"/>
    <w:semiHidden/>
    <w:rsid w:val="00D82EE7"/>
    <w:pPr>
      <w:ind w:left="0" w:right="0"/>
    </w:pPr>
    <w:rPr>
      <w:rFonts w:ascii="Arial" w:hAnsi="Arial" w:cs="Arial"/>
      <w:b/>
      <w:bCs/>
      <w:sz w:val="24"/>
    </w:rPr>
  </w:style>
  <w:style w:type="character" w:customStyle="1" w:styleId="22">
    <w:name w:val="Основной текст 2 Знак"/>
    <w:basedOn w:val="a1"/>
    <w:link w:val="21"/>
    <w:semiHidden/>
    <w:rsid w:val="00D82EE7"/>
    <w:rPr>
      <w:rFonts w:ascii="Arial" w:eastAsia="Times New Roman" w:hAnsi="Arial" w:cs="Arial"/>
      <w:b/>
      <w:bCs/>
      <w:sz w:val="24"/>
    </w:rPr>
  </w:style>
  <w:style w:type="character" w:customStyle="1" w:styleId="30">
    <w:name w:val="Заголовок 3 Знак"/>
    <w:basedOn w:val="a1"/>
    <w:link w:val="3"/>
    <w:rsid w:val="006005E3"/>
    <w:rPr>
      <w:rFonts w:ascii="Arial" w:eastAsia="Times New Roman" w:hAnsi="Arial" w:cs="Arial"/>
      <w:b/>
      <w:bCs/>
      <w:color w:val="006699"/>
      <w:sz w:val="24"/>
      <w:szCs w:val="24"/>
      <w:lang w:eastAsia="ru-RU"/>
    </w:rPr>
  </w:style>
  <w:style w:type="paragraph" w:styleId="23">
    <w:name w:val="Body Text Indent 2"/>
    <w:basedOn w:val="a0"/>
    <w:link w:val="24"/>
    <w:unhideWhenUsed/>
    <w:rsid w:val="006005E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6005E3"/>
    <w:rPr>
      <w:rFonts w:ascii="Arial Narrow" w:eastAsia="Times New Roman" w:hAnsi="Arial Narrow" w:cs="Times New Roman"/>
    </w:rPr>
  </w:style>
  <w:style w:type="table" w:styleId="af0">
    <w:name w:val="Table Grid"/>
    <w:basedOn w:val="a2"/>
    <w:uiPriority w:val="59"/>
    <w:rsid w:val="00347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1"/>
    <w:uiPriority w:val="99"/>
    <w:semiHidden/>
    <w:rsid w:val="00B47E0C"/>
    <w:rPr>
      <w:color w:val="808080"/>
    </w:rPr>
  </w:style>
  <w:style w:type="character" w:customStyle="1" w:styleId="20">
    <w:name w:val="Заголовок 2 Знак"/>
    <w:basedOn w:val="a1"/>
    <w:link w:val="2"/>
    <w:uiPriority w:val="9"/>
    <w:semiHidden/>
    <w:rsid w:val="00F853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3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7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253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2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9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8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8201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72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5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0438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3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91;&#1089;&#1090;&#1072;&#1084;\Documents\Works\SK%20Co.%20Ltd\&#1044;&#1086;&#1082;&#1091;&#1084;&#1077;&#1085;&#1090;&#1086;&#1086;&#1073;&#1086;&#1088;&#1086;&#1090;\&#1055;&#1080;&#1089;&#1100;&#1084;&#1072;\SK_comm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59DA15F70D4970953251AB76D129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06F983-DE25-4EBE-BF2B-D22E4670EC99}"/>
      </w:docPartPr>
      <w:docPartBody>
        <w:p w:rsidR="008B13D1" w:rsidRDefault="00E85D19" w:rsidP="00E85D19">
          <w:pPr>
            <w:pStyle w:val="D259DA15F70D4970953251AB76D129A8"/>
          </w:pPr>
          <w:r w:rsidRPr="00B23624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C104430D45364952B09D37D362717A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60D123-A279-4C40-9107-BB43EAD04828}"/>
      </w:docPartPr>
      <w:docPartBody>
        <w:p w:rsidR="008B13D1" w:rsidRDefault="00E85D19" w:rsidP="00E85D19">
          <w:pPr>
            <w:pStyle w:val="C104430D45364952B09D37D362717AB0"/>
          </w:pPr>
          <w:r w:rsidRPr="00B23624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731E666ADE7C40F999C60BAE1FE574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7860D2-1A9B-476B-8AA8-D9BB6DF53187}"/>
      </w:docPartPr>
      <w:docPartBody>
        <w:p w:rsidR="008B13D1" w:rsidRDefault="00E85D19" w:rsidP="00E85D19">
          <w:pPr>
            <w:pStyle w:val="731E666ADE7C40F999C60BAE1FE57452"/>
          </w:pPr>
          <w:r w:rsidRPr="00B23624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EBA372C80B274979A6D6F846C93273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50D6BC-27E4-4A5E-AE1A-CD7FCEC93B61}"/>
      </w:docPartPr>
      <w:docPartBody>
        <w:p w:rsidR="008B13D1" w:rsidRDefault="00E85D19" w:rsidP="00E85D19">
          <w:pPr>
            <w:pStyle w:val="EBA372C80B274979A6D6F846C93273FE"/>
          </w:pPr>
          <w:r w:rsidRPr="00B23624">
            <w:rPr>
              <w:rStyle w:val="a3"/>
              <w:rFonts w:eastAsiaTheme="minorHAnsi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5D19"/>
    <w:rsid w:val="000E7E0D"/>
    <w:rsid w:val="003417A0"/>
    <w:rsid w:val="00345A36"/>
    <w:rsid w:val="00367F5C"/>
    <w:rsid w:val="00432669"/>
    <w:rsid w:val="004716B0"/>
    <w:rsid w:val="005E1AAC"/>
    <w:rsid w:val="00691449"/>
    <w:rsid w:val="00772216"/>
    <w:rsid w:val="007C2DC5"/>
    <w:rsid w:val="008B13D1"/>
    <w:rsid w:val="008B68F8"/>
    <w:rsid w:val="009A3781"/>
    <w:rsid w:val="00B23694"/>
    <w:rsid w:val="00B668BA"/>
    <w:rsid w:val="00BC7AC3"/>
    <w:rsid w:val="00C2502A"/>
    <w:rsid w:val="00CF60CB"/>
    <w:rsid w:val="00DE4D03"/>
    <w:rsid w:val="00E8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C2DC5"/>
    <w:rPr>
      <w:color w:val="808080"/>
    </w:rPr>
  </w:style>
  <w:style w:type="paragraph" w:customStyle="1" w:styleId="D259DA15F70D4970953251AB76D129A8">
    <w:name w:val="D259DA15F70D4970953251AB76D129A8"/>
    <w:rsid w:val="00E85D19"/>
    <w:pPr>
      <w:widowControl w:val="0"/>
      <w:autoSpaceDE w:val="0"/>
      <w:autoSpaceDN w:val="0"/>
      <w:adjustRightInd w:val="0"/>
      <w:spacing w:after="0" w:line="300" w:lineRule="auto"/>
      <w:ind w:left="400" w:right="200"/>
      <w:jc w:val="center"/>
    </w:pPr>
    <w:rPr>
      <w:rFonts w:ascii="Arial Narrow" w:eastAsia="Times New Roman" w:hAnsi="Arial Narrow" w:cs="Times New Roman"/>
      <w:lang w:eastAsia="en-US"/>
    </w:rPr>
  </w:style>
  <w:style w:type="paragraph" w:customStyle="1" w:styleId="C104430D45364952B09D37D362717AB0">
    <w:name w:val="C104430D45364952B09D37D362717AB0"/>
    <w:rsid w:val="00E85D19"/>
    <w:pPr>
      <w:widowControl w:val="0"/>
      <w:autoSpaceDE w:val="0"/>
      <w:autoSpaceDN w:val="0"/>
      <w:adjustRightInd w:val="0"/>
      <w:spacing w:after="0" w:line="300" w:lineRule="auto"/>
      <w:ind w:left="400" w:right="200"/>
      <w:jc w:val="center"/>
    </w:pPr>
    <w:rPr>
      <w:rFonts w:ascii="Arial Narrow" w:eastAsia="Times New Roman" w:hAnsi="Arial Narrow" w:cs="Times New Roman"/>
      <w:lang w:eastAsia="en-US"/>
    </w:rPr>
  </w:style>
  <w:style w:type="paragraph" w:customStyle="1" w:styleId="731E666ADE7C40F999C60BAE1FE57452">
    <w:name w:val="731E666ADE7C40F999C60BAE1FE57452"/>
    <w:rsid w:val="00E85D19"/>
    <w:pPr>
      <w:widowControl w:val="0"/>
      <w:autoSpaceDE w:val="0"/>
      <w:autoSpaceDN w:val="0"/>
      <w:adjustRightInd w:val="0"/>
      <w:spacing w:after="0" w:line="300" w:lineRule="auto"/>
      <w:ind w:left="400" w:right="200"/>
      <w:jc w:val="center"/>
    </w:pPr>
    <w:rPr>
      <w:rFonts w:ascii="Arial Narrow" w:eastAsia="Times New Roman" w:hAnsi="Arial Narrow" w:cs="Times New Roman"/>
      <w:lang w:eastAsia="en-US"/>
    </w:rPr>
  </w:style>
  <w:style w:type="paragraph" w:customStyle="1" w:styleId="EBA372C80B274979A6D6F846C93273FE">
    <w:name w:val="EBA372C80B274979A6D6F846C93273FE"/>
    <w:rsid w:val="00E85D19"/>
    <w:pPr>
      <w:widowControl w:val="0"/>
      <w:autoSpaceDE w:val="0"/>
      <w:autoSpaceDN w:val="0"/>
      <w:adjustRightInd w:val="0"/>
      <w:spacing w:after="0" w:line="300" w:lineRule="auto"/>
      <w:ind w:left="400" w:right="200"/>
      <w:jc w:val="center"/>
    </w:pPr>
    <w:rPr>
      <w:rFonts w:ascii="Arial Narrow" w:eastAsia="Times New Roman" w:hAnsi="Arial Narrow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03908-95C8-457C-B5D0-B3300CD2C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SK_common.dotx</Template>
  <TotalTime>1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"СК"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Rustam</dc:creator>
  <cp:lastModifiedBy>Rustam</cp:lastModifiedBy>
  <cp:revision>2</cp:revision>
  <cp:lastPrinted>2020-02-05T08:55:00Z</cp:lastPrinted>
  <dcterms:created xsi:type="dcterms:W3CDTF">2021-07-19T12:51:00Z</dcterms:created>
  <dcterms:modified xsi:type="dcterms:W3CDTF">2021-07-19T12:51:00Z</dcterms:modified>
</cp:coreProperties>
</file>